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2C" w:rsidRPr="000E55A4" w:rsidRDefault="00A62DC9" w:rsidP="000E55A4">
      <w:pPr>
        <w:numPr>
          <w:ilvl w:val="1"/>
          <w:numId w:val="0"/>
        </w:numPr>
        <w:tabs>
          <w:tab w:val="right" w:pos="5670"/>
        </w:tabs>
        <w:rPr>
          <w:rFonts w:eastAsiaTheme="majorEastAsia" w:cstheme="majorBidi"/>
          <w:iCs/>
          <w:sz w:val="16"/>
          <w:szCs w:val="16"/>
        </w:rPr>
      </w:pPr>
      <w:bookmarkStart w:id="0" w:name="_GoBack"/>
      <w:bookmarkEnd w:id="0"/>
      <w:r w:rsidRPr="008E167B">
        <w:rPr>
          <w:rStyle w:val="BildZchn"/>
          <w:noProof/>
          <w:lang w:eastAsia="de-CH"/>
        </w:rPr>
        <w:drawing>
          <wp:inline distT="0" distB="0" distL="0" distR="0" wp14:anchorId="1F6A6B66" wp14:editId="50A6FC20">
            <wp:extent cx="3570834" cy="1524000"/>
            <wp:effectExtent l="19050" t="19050" r="0" b="0"/>
            <wp:docPr id="6" name="Bild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rland, Nationalpark, Wandern, W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639" cy="15307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D6D28">
        <w:rPr>
          <w:rFonts w:eastAsiaTheme="majorEastAsia" w:cstheme="majorBidi"/>
          <w:iCs/>
          <w:sz w:val="20"/>
          <w:szCs w:val="24"/>
        </w:rPr>
        <w:tab/>
      </w:r>
      <w:r w:rsidR="00EB1846">
        <w:rPr>
          <w:rFonts w:eastAsiaTheme="majorEastAsia" w:cstheme="majorBidi"/>
          <w:iCs/>
          <w:sz w:val="20"/>
          <w:szCs w:val="24"/>
        </w:rPr>
        <w:br/>
      </w:r>
      <w:r w:rsidR="00EB1846">
        <w:rPr>
          <w:rFonts w:eastAsiaTheme="majorEastAsia" w:cstheme="majorBidi"/>
          <w:iCs/>
          <w:sz w:val="20"/>
          <w:szCs w:val="24"/>
        </w:rPr>
        <w:tab/>
      </w:r>
      <w:r w:rsidR="00EB1846" w:rsidRPr="000E55A4">
        <w:rPr>
          <w:rFonts w:eastAsiaTheme="majorEastAsia" w:cstheme="majorBidi"/>
          <w:iCs/>
          <w:sz w:val="16"/>
          <w:szCs w:val="16"/>
        </w:rPr>
        <w:t>ThinkGrowth.org</w:t>
      </w:r>
    </w:p>
    <w:p w:rsidR="00D7432C" w:rsidRPr="00A77678" w:rsidRDefault="00D7432C" w:rsidP="007C797F">
      <w:pPr>
        <w:pStyle w:val="berschrift1"/>
        <w:spacing w:after="120"/>
        <w:rPr>
          <w:rFonts w:eastAsiaTheme="minorEastAsia"/>
          <w:color w:val="FFC000"/>
        </w:rPr>
      </w:pPr>
      <w:r w:rsidRPr="00A77678">
        <w:rPr>
          <w:rFonts w:eastAsiaTheme="minorEastAsia"/>
          <w:color w:val="FFC000"/>
        </w:rPr>
        <w:t>Frauentreff Wittigkofen</w:t>
      </w:r>
    </w:p>
    <w:p w:rsidR="004A665C" w:rsidRPr="00A77678" w:rsidRDefault="004A665C" w:rsidP="001A60A7">
      <w:pPr>
        <w:rPr>
          <w:b/>
          <w:bCs/>
          <w:color w:val="FFC000"/>
          <w:sz w:val="40"/>
          <w:szCs w:val="40"/>
        </w:rPr>
      </w:pPr>
      <w:r w:rsidRPr="00A77678">
        <w:rPr>
          <w:b/>
          <w:bCs/>
          <w:color w:val="FFC000"/>
          <w:sz w:val="40"/>
          <w:szCs w:val="40"/>
        </w:rPr>
        <w:t xml:space="preserve">Resilienz - Unsere Widerstandskraft und Fähigkeit wieder aufzustehen </w:t>
      </w:r>
    </w:p>
    <w:p w:rsidR="00D12B95" w:rsidRPr="00D12B95" w:rsidRDefault="00D12B95" w:rsidP="001A60A7">
      <w:pPr>
        <w:rPr>
          <w:sz w:val="16"/>
          <w:szCs w:val="16"/>
          <w:lang w:eastAsia="de-CH"/>
        </w:rPr>
      </w:pPr>
    </w:p>
    <w:p w:rsidR="001A60A7" w:rsidRPr="001A60A7" w:rsidRDefault="001A60A7" w:rsidP="001A60A7">
      <w:pPr>
        <w:rPr>
          <w:b/>
          <w:lang w:eastAsia="de-CH"/>
        </w:rPr>
      </w:pPr>
      <w:r w:rsidRPr="001A60A7">
        <w:rPr>
          <w:b/>
          <w:lang w:eastAsia="de-CH"/>
        </w:rPr>
        <w:t xml:space="preserve">Mittwoch, </w:t>
      </w:r>
      <w:r w:rsidR="008E167B">
        <w:rPr>
          <w:b/>
          <w:lang w:eastAsia="de-CH"/>
        </w:rPr>
        <w:t>1</w:t>
      </w:r>
      <w:r w:rsidR="004A665C">
        <w:rPr>
          <w:b/>
          <w:lang w:eastAsia="de-CH"/>
        </w:rPr>
        <w:t>5</w:t>
      </w:r>
      <w:r w:rsidRPr="001A60A7">
        <w:rPr>
          <w:b/>
          <w:lang w:eastAsia="de-CH"/>
        </w:rPr>
        <w:t xml:space="preserve">. </w:t>
      </w:r>
      <w:r w:rsidR="008E167B">
        <w:rPr>
          <w:b/>
          <w:lang w:eastAsia="de-CH"/>
        </w:rPr>
        <w:t>M</w:t>
      </w:r>
      <w:r w:rsidR="004A665C">
        <w:rPr>
          <w:b/>
          <w:lang w:eastAsia="de-CH"/>
        </w:rPr>
        <w:t>ai</w:t>
      </w:r>
      <w:r w:rsidRPr="001A60A7">
        <w:rPr>
          <w:b/>
          <w:lang w:eastAsia="de-CH"/>
        </w:rPr>
        <w:t xml:space="preserve"> 201</w:t>
      </w:r>
      <w:r w:rsidR="008E167B">
        <w:rPr>
          <w:b/>
          <w:lang w:eastAsia="de-CH"/>
        </w:rPr>
        <w:t xml:space="preserve">9, </w:t>
      </w:r>
      <w:r w:rsidR="004A665C">
        <w:rPr>
          <w:b/>
          <w:lang w:eastAsia="de-CH"/>
        </w:rPr>
        <w:t>19</w:t>
      </w:r>
      <w:r w:rsidRPr="001A60A7">
        <w:rPr>
          <w:b/>
          <w:lang w:eastAsia="de-CH"/>
        </w:rPr>
        <w:t>.30 Uhr</w:t>
      </w:r>
      <w:r w:rsidR="00C1760F">
        <w:rPr>
          <w:b/>
          <w:lang w:eastAsia="de-CH"/>
        </w:rPr>
        <w:t xml:space="preserve"> </w:t>
      </w:r>
    </w:p>
    <w:p w:rsidR="004A665C" w:rsidRDefault="004A665C" w:rsidP="004A665C">
      <w:pPr>
        <w:spacing w:line="276" w:lineRule="auto"/>
      </w:pPr>
      <w:r>
        <w:t xml:space="preserve">Wie kann ich mit meiner Widerstandskraft meinen Alltag </w:t>
      </w:r>
      <w:r w:rsidR="00D12B95">
        <w:br/>
      </w:r>
      <w:r>
        <w:t xml:space="preserve">und Krisen meistern? </w:t>
      </w:r>
      <w:r>
        <w:br/>
        <w:t>Wie stärke ich meine Widerstandskraft?</w:t>
      </w:r>
    </w:p>
    <w:p w:rsidR="004A665C" w:rsidRDefault="004A665C" w:rsidP="004A665C">
      <w:pPr>
        <w:spacing w:line="276" w:lineRule="auto"/>
      </w:pPr>
      <w:r>
        <w:t xml:space="preserve">Was hat es mit der Resilienz auf sich? Woher kommt sie? </w:t>
      </w:r>
      <w:r>
        <w:br/>
        <w:t>Was kann ich tun - präventiv und situativ?</w:t>
      </w:r>
      <w:r>
        <w:br/>
        <w:t>Was für eine Rolle spielt das Umfeld?</w:t>
      </w:r>
    </w:p>
    <w:p w:rsidR="00D12B95" w:rsidRPr="00D12B95" w:rsidRDefault="00D12B95" w:rsidP="004A665C">
      <w:pPr>
        <w:spacing w:line="276" w:lineRule="auto"/>
        <w:rPr>
          <w:sz w:val="16"/>
          <w:szCs w:val="16"/>
        </w:rPr>
      </w:pPr>
    </w:p>
    <w:p w:rsidR="008E167B" w:rsidRDefault="004A665C" w:rsidP="004A665C">
      <w:pPr>
        <w:spacing w:line="276" w:lineRule="auto"/>
      </w:pPr>
      <w:r>
        <w:t>Sie erhalten Antworten, neueste Forschungsergebnisse</w:t>
      </w:r>
      <w:r w:rsidR="00D12B95">
        <w:br/>
      </w:r>
      <w:r>
        <w:t>und viel Praktisches</w:t>
      </w:r>
      <w:r w:rsidR="00D12B95">
        <w:t>.</w:t>
      </w:r>
    </w:p>
    <w:p w:rsidR="004A665C" w:rsidRDefault="008E167B" w:rsidP="004A665C">
      <w:pPr>
        <w:spacing w:line="276" w:lineRule="auto"/>
      </w:pPr>
      <w:r>
        <w:t xml:space="preserve">Mit </w:t>
      </w:r>
      <w:r w:rsidR="003619AF">
        <w:t>Eliane Leuenberger</w:t>
      </w:r>
      <w:r w:rsidR="00EB1846">
        <w:t xml:space="preserve"> </w:t>
      </w:r>
      <w:r w:rsidR="000E55A4">
        <w:br/>
      </w:r>
      <w:r w:rsidR="00BB64EA">
        <w:t>Resilienzexpertin</w:t>
      </w:r>
      <w:r w:rsidR="003619AF">
        <w:t>,</w:t>
      </w:r>
      <w:r w:rsidR="003619AF" w:rsidRPr="003619AF">
        <w:t xml:space="preserve"> </w:t>
      </w:r>
      <w:r w:rsidR="003619AF" w:rsidRPr="004A665C">
        <w:t>Coach/Supervisorin bso</w:t>
      </w:r>
      <w:r w:rsidR="00D12B95">
        <w:t xml:space="preserve"> </w:t>
      </w:r>
      <w:r w:rsidR="003619AF" w:rsidRPr="004A665C">
        <w:t>/</w:t>
      </w:r>
      <w:r w:rsidR="00D12B95">
        <w:t xml:space="preserve"> </w:t>
      </w:r>
      <w:r w:rsidR="003619AF" w:rsidRPr="004A665C">
        <w:t>FHNW</w:t>
      </w:r>
      <w:r w:rsidR="00EB1846">
        <w:t xml:space="preserve"> </w:t>
      </w:r>
      <w:r w:rsidR="00EB1846" w:rsidRPr="00EB1846">
        <w:t>www.leuenberger-consulting.ch.</w:t>
      </w:r>
      <w:r w:rsidR="00BB64EA">
        <w:br/>
      </w:r>
    </w:p>
    <w:p w:rsidR="000E55A4" w:rsidRPr="000E55A4" w:rsidRDefault="000E55A4" w:rsidP="004A665C">
      <w:pPr>
        <w:spacing w:line="276" w:lineRule="auto"/>
        <w:rPr>
          <w:sz w:val="16"/>
          <w:szCs w:val="16"/>
        </w:rPr>
      </w:pPr>
    </w:p>
    <w:p w:rsidR="00677D7B" w:rsidRPr="00EB1846" w:rsidRDefault="00D7432C" w:rsidP="00C1760F">
      <w:pPr>
        <w:rPr>
          <w:rFonts w:eastAsiaTheme="minorEastAsia"/>
        </w:rPr>
      </w:pPr>
      <w:r w:rsidRPr="00FE0495">
        <w:rPr>
          <w:rFonts w:eastAsiaTheme="minorEastAsia"/>
        </w:rPr>
        <w:t xml:space="preserve">Leitung: </w:t>
      </w:r>
      <w:r w:rsidRPr="00BD67F8">
        <w:rPr>
          <w:rFonts w:eastAsiaTheme="minorEastAsia"/>
        </w:rPr>
        <w:t>Elisabeth Wäckerlin, Sozialdiakonin</w:t>
      </w:r>
      <w:r w:rsidR="00EB1846">
        <w:rPr>
          <w:rFonts w:eastAsiaTheme="minorEastAsia"/>
        </w:rPr>
        <w:br/>
      </w:r>
      <w:r w:rsidRPr="00BD67F8">
        <w:rPr>
          <w:rFonts w:eastAsiaTheme="minorEastAsia"/>
        </w:rPr>
        <w:t>Treffpunkt Wittigkofen</w:t>
      </w:r>
      <w:r w:rsidR="007673EB">
        <w:rPr>
          <w:rFonts w:eastAsiaTheme="minorEastAsia"/>
        </w:rPr>
        <w:t xml:space="preserve">, </w:t>
      </w:r>
      <w:r w:rsidRPr="00CE7E06">
        <w:rPr>
          <w:rFonts w:eastAsiaTheme="minorEastAsia"/>
        </w:rPr>
        <w:t xml:space="preserve">031 941 </w:t>
      </w:r>
      <w:r w:rsidR="00022B40">
        <w:rPr>
          <w:rFonts w:eastAsiaTheme="minorEastAsia"/>
        </w:rPr>
        <w:t xml:space="preserve">04 92 </w:t>
      </w:r>
      <w:r w:rsidR="00022B40">
        <w:rPr>
          <w:rFonts w:eastAsiaTheme="minorEastAsia"/>
        </w:rPr>
        <w:br/>
      </w:r>
      <w:hyperlink r:id="rId9" w:history="1">
        <w:r w:rsidR="008A0A04" w:rsidRPr="00EB1846">
          <w:rPr>
            <w:rStyle w:val="Hyperlink"/>
            <w:rFonts w:eastAsiaTheme="minorEastAsia"/>
            <w:color w:val="auto"/>
            <w:u w:val="none"/>
          </w:rPr>
          <w:t>elisabeth.waeckerlin@refbern.ch</w:t>
        </w:r>
      </w:hyperlink>
    </w:p>
    <w:p w:rsidR="00266031" w:rsidRDefault="00266031" w:rsidP="00BD19F5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66031" w:rsidRDefault="00266031" w:rsidP="00BD19F5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3A7B07" w:rsidRDefault="003A7B07" w:rsidP="00BD19F5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3A7B07" w:rsidRDefault="003A7B07" w:rsidP="00BD19F5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B7A01" w:rsidRDefault="002B7A01" w:rsidP="00BD19F5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B7A01" w:rsidRPr="000E55A4" w:rsidRDefault="002B7A01" w:rsidP="002B7A01">
      <w:pPr>
        <w:numPr>
          <w:ilvl w:val="1"/>
          <w:numId w:val="0"/>
        </w:numPr>
        <w:tabs>
          <w:tab w:val="right" w:pos="5670"/>
        </w:tabs>
        <w:rPr>
          <w:rFonts w:eastAsiaTheme="majorEastAsia" w:cstheme="majorBidi"/>
          <w:iCs/>
          <w:sz w:val="16"/>
          <w:szCs w:val="16"/>
        </w:rPr>
      </w:pPr>
      <w:r w:rsidRPr="008E167B">
        <w:rPr>
          <w:rStyle w:val="BildZchn"/>
          <w:noProof/>
          <w:lang w:eastAsia="de-CH"/>
        </w:rPr>
        <w:lastRenderedPageBreak/>
        <w:drawing>
          <wp:inline distT="0" distB="0" distL="0" distR="0" wp14:anchorId="7BBAEF58" wp14:editId="4D7D05F1">
            <wp:extent cx="3570834" cy="1524000"/>
            <wp:effectExtent l="19050" t="19050" r="0" b="0"/>
            <wp:docPr id="2" name="Bild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rland, Nationalpark, Wandern, W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639" cy="15307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iCs/>
          <w:sz w:val="20"/>
          <w:szCs w:val="24"/>
        </w:rPr>
        <w:tab/>
      </w:r>
      <w:r>
        <w:rPr>
          <w:rFonts w:eastAsiaTheme="majorEastAsia" w:cstheme="majorBidi"/>
          <w:iCs/>
          <w:sz w:val="20"/>
          <w:szCs w:val="24"/>
        </w:rPr>
        <w:br/>
      </w:r>
      <w:r>
        <w:rPr>
          <w:rFonts w:eastAsiaTheme="majorEastAsia" w:cstheme="majorBidi"/>
          <w:iCs/>
          <w:sz w:val="20"/>
          <w:szCs w:val="24"/>
        </w:rPr>
        <w:tab/>
      </w:r>
      <w:r w:rsidRPr="000E55A4">
        <w:rPr>
          <w:rFonts w:eastAsiaTheme="majorEastAsia" w:cstheme="majorBidi"/>
          <w:iCs/>
          <w:sz w:val="16"/>
          <w:szCs w:val="16"/>
        </w:rPr>
        <w:t>ThinkGrowth.org</w:t>
      </w:r>
    </w:p>
    <w:p w:rsidR="002B7A01" w:rsidRPr="00A77678" w:rsidRDefault="002B7A01" w:rsidP="002B7A01">
      <w:pPr>
        <w:pStyle w:val="berschrift1"/>
        <w:spacing w:after="120"/>
        <w:rPr>
          <w:rFonts w:eastAsiaTheme="minorEastAsia"/>
          <w:color w:val="FFC000"/>
        </w:rPr>
      </w:pPr>
      <w:r w:rsidRPr="00A77678">
        <w:rPr>
          <w:rFonts w:eastAsiaTheme="minorEastAsia"/>
          <w:color w:val="FFC000"/>
        </w:rPr>
        <w:t>Frauentreff Wittigkofen</w:t>
      </w:r>
    </w:p>
    <w:p w:rsidR="002B7A01" w:rsidRPr="00A77678" w:rsidRDefault="002B7A01" w:rsidP="002B7A01">
      <w:pPr>
        <w:rPr>
          <w:b/>
          <w:bCs/>
          <w:color w:val="FFC000"/>
          <w:sz w:val="40"/>
          <w:szCs w:val="40"/>
        </w:rPr>
      </w:pPr>
      <w:r w:rsidRPr="00A77678">
        <w:rPr>
          <w:b/>
          <w:bCs/>
          <w:color w:val="FFC000"/>
          <w:sz w:val="40"/>
          <w:szCs w:val="40"/>
        </w:rPr>
        <w:t xml:space="preserve">Resilienz - Unsere Widerstandskraft und Fähigkeit wieder aufzustehen </w:t>
      </w:r>
    </w:p>
    <w:p w:rsidR="002B7A01" w:rsidRPr="00D12B95" w:rsidRDefault="002B7A01" w:rsidP="002B7A01">
      <w:pPr>
        <w:rPr>
          <w:sz w:val="16"/>
          <w:szCs w:val="16"/>
          <w:lang w:eastAsia="de-CH"/>
        </w:rPr>
      </w:pPr>
    </w:p>
    <w:p w:rsidR="002B7A01" w:rsidRPr="001A60A7" w:rsidRDefault="002B7A01" w:rsidP="002B7A01">
      <w:pPr>
        <w:rPr>
          <w:b/>
          <w:lang w:eastAsia="de-CH"/>
        </w:rPr>
      </w:pPr>
      <w:r w:rsidRPr="001A60A7">
        <w:rPr>
          <w:b/>
          <w:lang w:eastAsia="de-CH"/>
        </w:rPr>
        <w:t xml:space="preserve">Mittwoch, </w:t>
      </w:r>
      <w:r>
        <w:rPr>
          <w:b/>
          <w:lang w:eastAsia="de-CH"/>
        </w:rPr>
        <w:t>15</w:t>
      </w:r>
      <w:r w:rsidRPr="001A60A7">
        <w:rPr>
          <w:b/>
          <w:lang w:eastAsia="de-CH"/>
        </w:rPr>
        <w:t xml:space="preserve">. </w:t>
      </w:r>
      <w:r>
        <w:rPr>
          <w:b/>
          <w:lang w:eastAsia="de-CH"/>
        </w:rPr>
        <w:t>Mai</w:t>
      </w:r>
      <w:r w:rsidRPr="001A60A7">
        <w:rPr>
          <w:b/>
          <w:lang w:eastAsia="de-CH"/>
        </w:rPr>
        <w:t xml:space="preserve"> 201</w:t>
      </w:r>
      <w:r>
        <w:rPr>
          <w:b/>
          <w:lang w:eastAsia="de-CH"/>
        </w:rPr>
        <w:t>9, 19</w:t>
      </w:r>
      <w:r w:rsidRPr="001A60A7">
        <w:rPr>
          <w:b/>
          <w:lang w:eastAsia="de-CH"/>
        </w:rPr>
        <w:t>.30 Uhr</w:t>
      </w:r>
      <w:r>
        <w:rPr>
          <w:b/>
          <w:lang w:eastAsia="de-CH"/>
        </w:rPr>
        <w:t xml:space="preserve"> </w:t>
      </w:r>
    </w:p>
    <w:p w:rsidR="002B7A01" w:rsidRDefault="002B7A01" w:rsidP="002B7A01">
      <w:pPr>
        <w:spacing w:line="276" w:lineRule="auto"/>
      </w:pPr>
      <w:r>
        <w:t xml:space="preserve">Wie kann ich mit meiner Widerstandskraft meinen Alltag </w:t>
      </w:r>
      <w:r>
        <w:br/>
        <w:t xml:space="preserve">und Krisen meistern? </w:t>
      </w:r>
      <w:r>
        <w:br/>
        <w:t>Wie stärke ich meine Widerstandskraft?</w:t>
      </w:r>
    </w:p>
    <w:p w:rsidR="002B7A01" w:rsidRDefault="002B7A01" w:rsidP="002B7A01">
      <w:pPr>
        <w:spacing w:line="276" w:lineRule="auto"/>
      </w:pPr>
      <w:r>
        <w:t xml:space="preserve">Was hat es mit der Resilienz auf sich? Woher kommt sie? </w:t>
      </w:r>
      <w:r>
        <w:br/>
        <w:t>Was kann ich tun - präventiv und situativ?</w:t>
      </w:r>
      <w:r>
        <w:br/>
        <w:t>Was für eine Rolle spielt das Umfeld?</w:t>
      </w:r>
    </w:p>
    <w:p w:rsidR="002B7A01" w:rsidRPr="00D12B95" w:rsidRDefault="002B7A01" w:rsidP="002B7A01">
      <w:pPr>
        <w:spacing w:line="276" w:lineRule="auto"/>
        <w:rPr>
          <w:sz w:val="16"/>
          <w:szCs w:val="16"/>
        </w:rPr>
      </w:pPr>
    </w:p>
    <w:p w:rsidR="002B7A01" w:rsidRDefault="002B7A01" w:rsidP="002B7A01">
      <w:pPr>
        <w:spacing w:line="276" w:lineRule="auto"/>
      </w:pPr>
      <w:r>
        <w:t>Sie erhalten Antworten, neueste Forschungsergebnisse</w:t>
      </w:r>
      <w:r>
        <w:br/>
        <w:t>und viel Praktisches.</w:t>
      </w:r>
    </w:p>
    <w:p w:rsidR="002B7A01" w:rsidRDefault="002B7A01" w:rsidP="002B7A01">
      <w:pPr>
        <w:spacing w:line="276" w:lineRule="auto"/>
      </w:pPr>
      <w:r>
        <w:t xml:space="preserve">Mit Eliane Leuenberger </w:t>
      </w:r>
      <w:r>
        <w:br/>
        <w:t>Resilienzexpertin,</w:t>
      </w:r>
      <w:r w:rsidRPr="003619AF">
        <w:t xml:space="preserve"> </w:t>
      </w:r>
      <w:r w:rsidRPr="004A665C">
        <w:t>Coach/Supervisorin bso</w:t>
      </w:r>
      <w:r>
        <w:t xml:space="preserve"> </w:t>
      </w:r>
      <w:r w:rsidRPr="004A665C">
        <w:t>/</w:t>
      </w:r>
      <w:r>
        <w:t xml:space="preserve"> </w:t>
      </w:r>
      <w:r w:rsidRPr="004A665C">
        <w:t>FHNW</w:t>
      </w:r>
      <w:r>
        <w:t xml:space="preserve"> </w:t>
      </w:r>
      <w:r w:rsidRPr="00EB1846">
        <w:t>www.leuenberger-consulting.ch.</w:t>
      </w:r>
      <w:r>
        <w:br/>
      </w:r>
    </w:p>
    <w:p w:rsidR="002B7A01" w:rsidRPr="000E55A4" w:rsidRDefault="002B7A01" w:rsidP="002B7A01">
      <w:pPr>
        <w:spacing w:line="276" w:lineRule="auto"/>
        <w:rPr>
          <w:sz w:val="16"/>
          <w:szCs w:val="16"/>
        </w:rPr>
      </w:pPr>
    </w:p>
    <w:p w:rsidR="002B7A01" w:rsidRPr="00EB1846" w:rsidRDefault="002B7A01" w:rsidP="002B7A01">
      <w:pPr>
        <w:rPr>
          <w:rFonts w:eastAsiaTheme="minorEastAsia"/>
        </w:rPr>
      </w:pPr>
      <w:r w:rsidRPr="00FE0495">
        <w:rPr>
          <w:rFonts w:eastAsiaTheme="minorEastAsia"/>
        </w:rPr>
        <w:t xml:space="preserve">Leitung: </w:t>
      </w:r>
      <w:r w:rsidRPr="00BD67F8">
        <w:rPr>
          <w:rFonts w:eastAsiaTheme="minorEastAsia"/>
        </w:rPr>
        <w:t>Elisabeth Wäckerlin, Sozialdiakonin</w:t>
      </w:r>
      <w:r>
        <w:rPr>
          <w:rFonts w:eastAsiaTheme="minorEastAsia"/>
        </w:rPr>
        <w:br/>
      </w:r>
      <w:r w:rsidRPr="00BD67F8">
        <w:rPr>
          <w:rFonts w:eastAsiaTheme="minorEastAsia"/>
        </w:rPr>
        <w:t>Treffpunkt Wittigkofen</w:t>
      </w:r>
      <w:r>
        <w:rPr>
          <w:rFonts w:eastAsiaTheme="minorEastAsia"/>
        </w:rPr>
        <w:t xml:space="preserve">, </w:t>
      </w:r>
      <w:r w:rsidRPr="00CE7E06">
        <w:rPr>
          <w:rFonts w:eastAsiaTheme="minorEastAsia"/>
        </w:rPr>
        <w:t xml:space="preserve">031 941 </w:t>
      </w:r>
      <w:r>
        <w:rPr>
          <w:rFonts w:eastAsiaTheme="minorEastAsia"/>
        </w:rPr>
        <w:t xml:space="preserve">04 92 </w:t>
      </w:r>
      <w:r>
        <w:rPr>
          <w:rFonts w:eastAsiaTheme="minorEastAsia"/>
        </w:rPr>
        <w:br/>
      </w:r>
      <w:hyperlink r:id="rId10" w:history="1">
        <w:r w:rsidRPr="00EB1846">
          <w:rPr>
            <w:rStyle w:val="Hyperlink"/>
            <w:rFonts w:eastAsiaTheme="minorEastAsia"/>
            <w:color w:val="auto"/>
            <w:u w:val="none"/>
          </w:rPr>
          <w:t>elisabeth.waeckerlin@refbern.ch</w:t>
        </w:r>
      </w:hyperlink>
    </w:p>
    <w:p w:rsidR="002B7A01" w:rsidRDefault="002B7A01" w:rsidP="002B7A01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B7A01" w:rsidRDefault="002B7A01" w:rsidP="002B7A01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B7A01" w:rsidRDefault="002B7A01" w:rsidP="002B7A01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B7A01" w:rsidRDefault="002B7A01" w:rsidP="002B7A01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p w:rsidR="002B7A01" w:rsidRDefault="002B7A01" w:rsidP="00BD19F5">
      <w:pPr>
        <w:numPr>
          <w:ilvl w:val="1"/>
          <w:numId w:val="0"/>
        </w:numPr>
        <w:tabs>
          <w:tab w:val="left" w:pos="4395"/>
        </w:tabs>
        <w:rPr>
          <w:rFonts w:eastAsiaTheme="majorEastAsia" w:cstheme="majorBidi"/>
          <w:iCs/>
          <w:sz w:val="20"/>
          <w:szCs w:val="24"/>
        </w:rPr>
      </w:pPr>
    </w:p>
    <w:sectPr w:rsidR="002B7A01" w:rsidSect="0090476E">
      <w:headerReference w:type="default" r:id="rId11"/>
      <w:footerReference w:type="default" r:id="rId12"/>
      <w:footerReference w:type="first" r:id="rId13"/>
      <w:pgSz w:w="11906" w:h="16838" w:code="9"/>
      <w:pgMar w:top="1021" w:right="2126" w:bottom="1247" w:left="1418" w:header="567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99" w:rsidRDefault="00203399" w:rsidP="00052B2C">
      <w:r>
        <w:separator/>
      </w:r>
    </w:p>
  </w:endnote>
  <w:endnote w:type="continuationSeparator" w:id="0">
    <w:p w:rsidR="00203399" w:rsidRDefault="00203399" w:rsidP="0005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71" w:rsidRDefault="00F42071" w:rsidP="00855E64">
    <w:pPr>
      <w:pStyle w:val="Fuzeile"/>
      <w:tabs>
        <w:tab w:val="clear" w:pos="4536"/>
        <w:tab w:val="clear" w:pos="9072"/>
        <w:tab w:val="center" w:pos="4181"/>
      </w:tabs>
    </w:pPr>
    <w:r>
      <w:rPr>
        <w:noProof/>
        <w:lang w:eastAsia="de-CH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-868045</wp:posOffset>
          </wp:positionV>
          <wp:extent cx="953135" cy="867410"/>
          <wp:effectExtent l="19050" t="0" r="0" b="0"/>
          <wp:wrapNone/>
          <wp:docPr id="5" name="Bild 3" descr="Treffpunkt Wittigko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Treffpunkt Wittigkof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3373120</wp:posOffset>
          </wp:positionH>
          <wp:positionV relativeFrom="page">
            <wp:posOffset>9319260</wp:posOffset>
          </wp:positionV>
          <wp:extent cx="1932305" cy="636270"/>
          <wp:effectExtent l="19050" t="0" r="0" b="0"/>
          <wp:wrapNone/>
          <wp:docPr id="3" name="Bild 3" descr="LogoPetrusFarbeText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etrusFarbeTextKlei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71" w:rsidRDefault="003C7F74" w:rsidP="00CB26E6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0" allowOverlap="0">
              <wp:simplePos x="0" y="0"/>
              <wp:positionH relativeFrom="page">
                <wp:posOffset>6588760</wp:posOffset>
              </wp:positionH>
              <wp:positionV relativeFrom="page">
                <wp:posOffset>648335</wp:posOffset>
              </wp:positionV>
              <wp:extent cx="252095" cy="92519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92519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42071" w:rsidRPr="00225CC3" w:rsidRDefault="00F42071" w:rsidP="00965CD8">
                          <w:pPr>
                            <w:shd w:val="clear" w:color="auto" w:fill="3246BE"/>
                            <w:rPr>
                              <w:color w:val="FFC00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8pt;margin-top:51.05pt;width:19.85pt;height:72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" o:allowincell="f" o:allowoverlap="f" fillcolor="#9bbb59" stroked="f" strokecolor="#f2f2f2" strokeweight="3pt">
              <v:shadow color="#4e6128" opacity=".5" offset="1pt"/>
              <v:textbox inset="0,0,0,0">
                <w:txbxContent>
                  <w:p w:rsidR="00F42071" w:rsidRPr="00225CC3" w:rsidRDefault="00F42071" w:rsidP="00965CD8">
                    <w:pPr>
                      <w:shd w:val="clear" w:color="auto" w:fill="3246BE"/>
                      <w:rPr>
                        <w:color w:val="FFC00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42071">
      <w:rPr>
        <w:noProof/>
        <w:lang w:eastAsia="de-CH"/>
      </w:rPr>
      <w:drawing>
        <wp:anchor distT="0" distB="0" distL="114300" distR="114300" simplePos="0" relativeHeight="251655680" behindDoc="0" locked="1" layoutInCell="0" allowOverlap="1">
          <wp:simplePos x="0" y="0"/>
          <wp:positionH relativeFrom="column">
            <wp:posOffset>3378835</wp:posOffset>
          </wp:positionH>
          <wp:positionV relativeFrom="page">
            <wp:posOffset>9304655</wp:posOffset>
          </wp:positionV>
          <wp:extent cx="1929765" cy="637540"/>
          <wp:effectExtent l="19050" t="0" r="0" b="0"/>
          <wp:wrapNone/>
          <wp:docPr id="1" name="Grafik 9" descr="LogoPetrusFarbeText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LogoPetrusFarbeText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99" w:rsidRDefault="00203399" w:rsidP="00052B2C">
      <w:r>
        <w:separator/>
      </w:r>
    </w:p>
  </w:footnote>
  <w:footnote w:type="continuationSeparator" w:id="0">
    <w:p w:rsidR="00203399" w:rsidRDefault="00203399" w:rsidP="0005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71" w:rsidRPr="0090476E" w:rsidRDefault="003C7F74" w:rsidP="0090476E">
    <w:pPr>
      <w:pStyle w:val="Kopfzeile"/>
      <w:rPr>
        <w:sz w:val="16"/>
        <w:szCs w:val="16"/>
        <w:lang w:eastAsia="de-CH"/>
      </w:rPr>
    </w:pP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0" allowOverlap="0">
              <wp:simplePos x="0" y="0"/>
              <wp:positionH relativeFrom="page">
                <wp:posOffset>6586855</wp:posOffset>
              </wp:positionH>
              <wp:positionV relativeFrom="page">
                <wp:posOffset>645160</wp:posOffset>
              </wp:positionV>
              <wp:extent cx="254000" cy="925512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9255125"/>
                      </a:xfrm>
                      <a:prstGeom prst="rect">
                        <a:avLst/>
                      </a:prstGeom>
                      <a:solidFill>
                        <a:srgbClr val="CC3300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F42071" w:rsidRPr="00F42071" w:rsidRDefault="00F42071" w:rsidP="00A77678">
                          <w:pPr>
                            <w:shd w:val="clear" w:color="auto" w:fill="FFC000"/>
                            <w:rPr>
                              <w:color w:val="FF660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65pt;margin-top:50.8pt;width:20pt;height:728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" o:allowincell="f" o:allowoverlap="f" fillcolor="#c30" stroked="f">
              <v:textbox inset="0,0,0,0">
                <w:txbxContent>
                  <w:p w:rsidR="00F42071" w:rsidRPr="00F42071" w:rsidRDefault="00F42071" w:rsidP="00A77678">
                    <w:pPr>
                      <w:shd w:val="clear" w:color="auto" w:fill="FFC000"/>
                      <w:rPr>
                        <w:color w:val="FF660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5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A7"/>
    <w:rsid w:val="0000013D"/>
    <w:rsid w:val="000001F7"/>
    <w:rsid w:val="000002BA"/>
    <w:rsid w:val="00000CEA"/>
    <w:rsid w:val="00000E4B"/>
    <w:rsid w:val="00001264"/>
    <w:rsid w:val="00001741"/>
    <w:rsid w:val="00001925"/>
    <w:rsid w:val="00001B23"/>
    <w:rsid w:val="00001BF8"/>
    <w:rsid w:val="00001D9B"/>
    <w:rsid w:val="000022ED"/>
    <w:rsid w:val="000026AE"/>
    <w:rsid w:val="00002B7B"/>
    <w:rsid w:val="00002C86"/>
    <w:rsid w:val="0000328B"/>
    <w:rsid w:val="000032D5"/>
    <w:rsid w:val="0000332C"/>
    <w:rsid w:val="00003519"/>
    <w:rsid w:val="0000355A"/>
    <w:rsid w:val="00003818"/>
    <w:rsid w:val="00003A39"/>
    <w:rsid w:val="00003DCF"/>
    <w:rsid w:val="00003EAC"/>
    <w:rsid w:val="000040D9"/>
    <w:rsid w:val="000044C9"/>
    <w:rsid w:val="000049A6"/>
    <w:rsid w:val="00004A3F"/>
    <w:rsid w:val="00004B41"/>
    <w:rsid w:val="00004B98"/>
    <w:rsid w:val="000051C0"/>
    <w:rsid w:val="00005214"/>
    <w:rsid w:val="000053D1"/>
    <w:rsid w:val="000053D7"/>
    <w:rsid w:val="00005BD3"/>
    <w:rsid w:val="00005EA8"/>
    <w:rsid w:val="00006107"/>
    <w:rsid w:val="000061BA"/>
    <w:rsid w:val="00006343"/>
    <w:rsid w:val="00006737"/>
    <w:rsid w:val="00006FD9"/>
    <w:rsid w:val="00007201"/>
    <w:rsid w:val="00007684"/>
    <w:rsid w:val="000076A1"/>
    <w:rsid w:val="00007998"/>
    <w:rsid w:val="00007B6C"/>
    <w:rsid w:val="00007BFE"/>
    <w:rsid w:val="00007C27"/>
    <w:rsid w:val="00007C7A"/>
    <w:rsid w:val="0001021C"/>
    <w:rsid w:val="00010A8F"/>
    <w:rsid w:val="00010E66"/>
    <w:rsid w:val="00010E84"/>
    <w:rsid w:val="00011453"/>
    <w:rsid w:val="00011639"/>
    <w:rsid w:val="00011734"/>
    <w:rsid w:val="0001186B"/>
    <w:rsid w:val="000118C8"/>
    <w:rsid w:val="00011A64"/>
    <w:rsid w:val="00011A68"/>
    <w:rsid w:val="0001209B"/>
    <w:rsid w:val="00012979"/>
    <w:rsid w:val="00012D84"/>
    <w:rsid w:val="00012EBA"/>
    <w:rsid w:val="0001305B"/>
    <w:rsid w:val="000138C3"/>
    <w:rsid w:val="00013AB6"/>
    <w:rsid w:val="00013C15"/>
    <w:rsid w:val="00013FCB"/>
    <w:rsid w:val="0001409B"/>
    <w:rsid w:val="0001432F"/>
    <w:rsid w:val="000143CB"/>
    <w:rsid w:val="000146B8"/>
    <w:rsid w:val="00014AB0"/>
    <w:rsid w:val="00014AB6"/>
    <w:rsid w:val="00014D06"/>
    <w:rsid w:val="00015590"/>
    <w:rsid w:val="00015623"/>
    <w:rsid w:val="00015856"/>
    <w:rsid w:val="0001591C"/>
    <w:rsid w:val="00015ABB"/>
    <w:rsid w:val="00015C60"/>
    <w:rsid w:val="00015C77"/>
    <w:rsid w:val="00015D1B"/>
    <w:rsid w:val="00016373"/>
    <w:rsid w:val="00016497"/>
    <w:rsid w:val="00016515"/>
    <w:rsid w:val="00016790"/>
    <w:rsid w:val="000167C0"/>
    <w:rsid w:val="00016AF8"/>
    <w:rsid w:val="0001711C"/>
    <w:rsid w:val="000172D2"/>
    <w:rsid w:val="000175E8"/>
    <w:rsid w:val="00017F45"/>
    <w:rsid w:val="00020306"/>
    <w:rsid w:val="0002060C"/>
    <w:rsid w:val="00020A9D"/>
    <w:rsid w:val="00020C58"/>
    <w:rsid w:val="000210CE"/>
    <w:rsid w:val="000214F1"/>
    <w:rsid w:val="0002167B"/>
    <w:rsid w:val="00021A51"/>
    <w:rsid w:val="00021A9F"/>
    <w:rsid w:val="00021CCD"/>
    <w:rsid w:val="00021F1A"/>
    <w:rsid w:val="0002214C"/>
    <w:rsid w:val="00022435"/>
    <w:rsid w:val="0002268B"/>
    <w:rsid w:val="00022A10"/>
    <w:rsid w:val="00022B40"/>
    <w:rsid w:val="00022B7A"/>
    <w:rsid w:val="0002382C"/>
    <w:rsid w:val="0002392C"/>
    <w:rsid w:val="00023A3C"/>
    <w:rsid w:val="00023ED2"/>
    <w:rsid w:val="0002420C"/>
    <w:rsid w:val="00024543"/>
    <w:rsid w:val="000245B1"/>
    <w:rsid w:val="00024626"/>
    <w:rsid w:val="0002466D"/>
    <w:rsid w:val="000249D3"/>
    <w:rsid w:val="00024A30"/>
    <w:rsid w:val="00024EC2"/>
    <w:rsid w:val="000258A8"/>
    <w:rsid w:val="00025A88"/>
    <w:rsid w:val="0002615A"/>
    <w:rsid w:val="00026198"/>
    <w:rsid w:val="00026368"/>
    <w:rsid w:val="00026632"/>
    <w:rsid w:val="0002671E"/>
    <w:rsid w:val="00026880"/>
    <w:rsid w:val="00026AD8"/>
    <w:rsid w:val="00026C72"/>
    <w:rsid w:val="00027221"/>
    <w:rsid w:val="000274D8"/>
    <w:rsid w:val="00027887"/>
    <w:rsid w:val="00027C18"/>
    <w:rsid w:val="00027C86"/>
    <w:rsid w:val="00027E43"/>
    <w:rsid w:val="00027F2D"/>
    <w:rsid w:val="00027FD4"/>
    <w:rsid w:val="00027FDF"/>
    <w:rsid w:val="00030585"/>
    <w:rsid w:val="00030802"/>
    <w:rsid w:val="0003099C"/>
    <w:rsid w:val="00030A48"/>
    <w:rsid w:val="00030C16"/>
    <w:rsid w:val="00031044"/>
    <w:rsid w:val="000312E1"/>
    <w:rsid w:val="00031443"/>
    <w:rsid w:val="00031B45"/>
    <w:rsid w:val="00031CDD"/>
    <w:rsid w:val="00031D90"/>
    <w:rsid w:val="00031E58"/>
    <w:rsid w:val="000320D0"/>
    <w:rsid w:val="000321EC"/>
    <w:rsid w:val="0003260F"/>
    <w:rsid w:val="0003280A"/>
    <w:rsid w:val="00032BC1"/>
    <w:rsid w:val="00032BE3"/>
    <w:rsid w:val="0003328E"/>
    <w:rsid w:val="000333BC"/>
    <w:rsid w:val="00033403"/>
    <w:rsid w:val="000337C5"/>
    <w:rsid w:val="0003380B"/>
    <w:rsid w:val="00033AD5"/>
    <w:rsid w:val="00033BBE"/>
    <w:rsid w:val="00033ECC"/>
    <w:rsid w:val="00033EE1"/>
    <w:rsid w:val="00034086"/>
    <w:rsid w:val="00034255"/>
    <w:rsid w:val="000344AB"/>
    <w:rsid w:val="000345FE"/>
    <w:rsid w:val="00034986"/>
    <w:rsid w:val="00034AB6"/>
    <w:rsid w:val="00034AF5"/>
    <w:rsid w:val="00034E71"/>
    <w:rsid w:val="0003524B"/>
    <w:rsid w:val="00035379"/>
    <w:rsid w:val="00035680"/>
    <w:rsid w:val="00035DBB"/>
    <w:rsid w:val="000360F7"/>
    <w:rsid w:val="00036106"/>
    <w:rsid w:val="00036142"/>
    <w:rsid w:val="000363B2"/>
    <w:rsid w:val="00036920"/>
    <w:rsid w:val="00036C84"/>
    <w:rsid w:val="00036CF0"/>
    <w:rsid w:val="00036D00"/>
    <w:rsid w:val="000371E0"/>
    <w:rsid w:val="00037C40"/>
    <w:rsid w:val="00037D4C"/>
    <w:rsid w:val="00037E44"/>
    <w:rsid w:val="00040333"/>
    <w:rsid w:val="000405D7"/>
    <w:rsid w:val="000408ED"/>
    <w:rsid w:val="00040B54"/>
    <w:rsid w:val="00040F62"/>
    <w:rsid w:val="00040F89"/>
    <w:rsid w:val="00041202"/>
    <w:rsid w:val="0004168F"/>
    <w:rsid w:val="00041A54"/>
    <w:rsid w:val="00041D52"/>
    <w:rsid w:val="00041E5C"/>
    <w:rsid w:val="000420A9"/>
    <w:rsid w:val="000422BE"/>
    <w:rsid w:val="0004231C"/>
    <w:rsid w:val="000427A5"/>
    <w:rsid w:val="00042A61"/>
    <w:rsid w:val="00042A7C"/>
    <w:rsid w:val="00042C54"/>
    <w:rsid w:val="00042FE2"/>
    <w:rsid w:val="000431C1"/>
    <w:rsid w:val="0004345A"/>
    <w:rsid w:val="00043C18"/>
    <w:rsid w:val="00043DB6"/>
    <w:rsid w:val="00043EB5"/>
    <w:rsid w:val="00044352"/>
    <w:rsid w:val="00044382"/>
    <w:rsid w:val="0004455A"/>
    <w:rsid w:val="000448DB"/>
    <w:rsid w:val="00044F38"/>
    <w:rsid w:val="00044FD9"/>
    <w:rsid w:val="00045117"/>
    <w:rsid w:val="0004520D"/>
    <w:rsid w:val="0004548E"/>
    <w:rsid w:val="00046158"/>
    <w:rsid w:val="00046357"/>
    <w:rsid w:val="00046483"/>
    <w:rsid w:val="0004666C"/>
    <w:rsid w:val="00046961"/>
    <w:rsid w:val="00046A6E"/>
    <w:rsid w:val="00046FD3"/>
    <w:rsid w:val="00047114"/>
    <w:rsid w:val="00047273"/>
    <w:rsid w:val="00047499"/>
    <w:rsid w:val="00047F3B"/>
    <w:rsid w:val="000502D1"/>
    <w:rsid w:val="000503A9"/>
    <w:rsid w:val="00050554"/>
    <w:rsid w:val="00050C77"/>
    <w:rsid w:val="0005194C"/>
    <w:rsid w:val="00051F01"/>
    <w:rsid w:val="00051F29"/>
    <w:rsid w:val="00052A02"/>
    <w:rsid w:val="00052B2C"/>
    <w:rsid w:val="00052EF7"/>
    <w:rsid w:val="00052FC1"/>
    <w:rsid w:val="0005316E"/>
    <w:rsid w:val="000532C6"/>
    <w:rsid w:val="000538BD"/>
    <w:rsid w:val="00053CD4"/>
    <w:rsid w:val="00053FD8"/>
    <w:rsid w:val="000546B0"/>
    <w:rsid w:val="00054957"/>
    <w:rsid w:val="00055780"/>
    <w:rsid w:val="00055826"/>
    <w:rsid w:val="00055A6A"/>
    <w:rsid w:val="00055A97"/>
    <w:rsid w:val="00055E38"/>
    <w:rsid w:val="00056266"/>
    <w:rsid w:val="00056319"/>
    <w:rsid w:val="00056552"/>
    <w:rsid w:val="0005656F"/>
    <w:rsid w:val="000568D8"/>
    <w:rsid w:val="00056911"/>
    <w:rsid w:val="000569AC"/>
    <w:rsid w:val="00056C01"/>
    <w:rsid w:val="000571AE"/>
    <w:rsid w:val="00057340"/>
    <w:rsid w:val="0005778B"/>
    <w:rsid w:val="00057A43"/>
    <w:rsid w:val="000603DF"/>
    <w:rsid w:val="00060539"/>
    <w:rsid w:val="0006059A"/>
    <w:rsid w:val="0006077F"/>
    <w:rsid w:val="00060DB3"/>
    <w:rsid w:val="000613D0"/>
    <w:rsid w:val="00061592"/>
    <w:rsid w:val="0006167B"/>
    <w:rsid w:val="00061BDF"/>
    <w:rsid w:val="00061C7E"/>
    <w:rsid w:val="00061E94"/>
    <w:rsid w:val="0006208A"/>
    <w:rsid w:val="00062498"/>
    <w:rsid w:val="0006255A"/>
    <w:rsid w:val="00062661"/>
    <w:rsid w:val="00063191"/>
    <w:rsid w:val="000633A0"/>
    <w:rsid w:val="000634D9"/>
    <w:rsid w:val="0006396A"/>
    <w:rsid w:val="000639A7"/>
    <w:rsid w:val="00063ED1"/>
    <w:rsid w:val="0006405C"/>
    <w:rsid w:val="00064804"/>
    <w:rsid w:val="00064995"/>
    <w:rsid w:val="000649E0"/>
    <w:rsid w:val="00064A9F"/>
    <w:rsid w:val="00064ADE"/>
    <w:rsid w:val="00064C30"/>
    <w:rsid w:val="00064D0E"/>
    <w:rsid w:val="00065232"/>
    <w:rsid w:val="0006523B"/>
    <w:rsid w:val="00065C9B"/>
    <w:rsid w:val="0006646B"/>
    <w:rsid w:val="000666FB"/>
    <w:rsid w:val="0006696F"/>
    <w:rsid w:val="00066D34"/>
    <w:rsid w:val="00067054"/>
    <w:rsid w:val="000670D2"/>
    <w:rsid w:val="00067492"/>
    <w:rsid w:val="000675F1"/>
    <w:rsid w:val="0006761F"/>
    <w:rsid w:val="00067938"/>
    <w:rsid w:val="00067A60"/>
    <w:rsid w:val="00067BF9"/>
    <w:rsid w:val="00067DA9"/>
    <w:rsid w:val="00067FBA"/>
    <w:rsid w:val="00070905"/>
    <w:rsid w:val="00070AFC"/>
    <w:rsid w:val="000714C7"/>
    <w:rsid w:val="00071C9C"/>
    <w:rsid w:val="0007211B"/>
    <w:rsid w:val="0007256F"/>
    <w:rsid w:val="00072D44"/>
    <w:rsid w:val="00072D7E"/>
    <w:rsid w:val="00072FF8"/>
    <w:rsid w:val="00073209"/>
    <w:rsid w:val="0007357F"/>
    <w:rsid w:val="000735DC"/>
    <w:rsid w:val="000737FB"/>
    <w:rsid w:val="00073A87"/>
    <w:rsid w:val="00073CB8"/>
    <w:rsid w:val="00073D1D"/>
    <w:rsid w:val="00073E0E"/>
    <w:rsid w:val="00074A48"/>
    <w:rsid w:val="00074A69"/>
    <w:rsid w:val="00074CFF"/>
    <w:rsid w:val="000752FC"/>
    <w:rsid w:val="000754A0"/>
    <w:rsid w:val="0007557D"/>
    <w:rsid w:val="00075644"/>
    <w:rsid w:val="000757DF"/>
    <w:rsid w:val="00075973"/>
    <w:rsid w:val="00075B04"/>
    <w:rsid w:val="000764DB"/>
    <w:rsid w:val="000768A1"/>
    <w:rsid w:val="00076C63"/>
    <w:rsid w:val="00076FDC"/>
    <w:rsid w:val="00077040"/>
    <w:rsid w:val="00077396"/>
    <w:rsid w:val="000777FD"/>
    <w:rsid w:val="00077861"/>
    <w:rsid w:val="00077923"/>
    <w:rsid w:val="00077BB3"/>
    <w:rsid w:val="00077E93"/>
    <w:rsid w:val="000800CB"/>
    <w:rsid w:val="0008025F"/>
    <w:rsid w:val="00080385"/>
    <w:rsid w:val="0008046B"/>
    <w:rsid w:val="000804A7"/>
    <w:rsid w:val="00080A7F"/>
    <w:rsid w:val="000812A0"/>
    <w:rsid w:val="000812C9"/>
    <w:rsid w:val="000813A4"/>
    <w:rsid w:val="00081836"/>
    <w:rsid w:val="00081A80"/>
    <w:rsid w:val="00081E8A"/>
    <w:rsid w:val="00081F71"/>
    <w:rsid w:val="000822B4"/>
    <w:rsid w:val="00082484"/>
    <w:rsid w:val="00082653"/>
    <w:rsid w:val="0008282B"/>
    <w:rsid w:val="00082BB1"/>
    <w:rsid w:val="00082C6E"/>
    <w:rsid w:val="00082FBF"/>
    <w:rsid w:val="0008306F"/>
    <w:rsid w:val="000830C9"/>
    <w:rsid w:val="000831E2"/>
    <w:rsid w:val="000832AB"/>
    <w:rsid w:val="00083402"/>
    <w:rsid w:val="000835D4"/>
    <w:rsid w:val="0008365E"/>
    <w:rsid w:val="000838C2"/>
    <w:rsid w:val="00083F0B"/>
    <w:rsid w:val="00084389"/>
    <w:rsid w:val="0008439F"/>
    <w:rsid w:val="000843FB"/>
    <w:rsid w:val="00084636"/>
    <w:rsid w:val="0008493F"/>
    <w:rsid w:val="00084D05"/>
    <w:rsid w:val="00084D2C"/>
    <w:rsid w:val="00084DCE"/>
    <w:rsid w:val="00084F0E"/>
    <w:rsid w:val="00084F6E"/>
    <w:rsid w:val="00084F74"/>
    <w:rsid w:val="00085107"/>
    <w:rsid w:val="00085CBC"/>
    <w:rsid w:val="00085E10"/>
    <w:rsid w:val="00085E19"/>
    <w:rsid w:val="0008611F"/>
    <w:rsid w:val="00086342"/>
    <w:rsid w:val="00086891"/>
    <w:rsid w:val="0008690C"/>
    <w:rsid w:val="00086B40"/>
    <w:rsid w:val="00086DBC"/>
    <w:rsid w:val="00086E07"/>
    <w:rsid w:val="00086F5B"/>
    <w:rsid w:val="00087092"/>
    <w:rsid w:val="00087105"/>
    <w:rsid w:val="000874AF"/>
    <w:rsid w:val="000876CC"/>
    <w:rsid w:val="000876D6"/>
    <w:rsid w:val="00087AC9"/>
    <w:rsid w:val="00087F35"/>
    <w:rsid w:val="000904A4"/>
    <w:rsid w:val="0009055E"/>
    <w:rsid w:val="00090571"/>
    <w:rsid w:val="00090593"/>
    <w:rsid w:val="00090C28"/>
    <w:rsid w:val="00090EDC"/>
    <w:rsid w:val="00091333"/>
    <w:rsid w:val="000919AC"/>
    <w:rsid w:val="00091CAC"/>
    <w:rsid w:val="00092342"/>
    <w:rsid w:val="00092616"/>
    <w:rsid w:val="000926EB"/>
    <w:rsid w:val="00092772"/>
    <w:rsid w:val="0009296D"/>
    <w:rsid w:val="00092993"/>
    <w:rsid w:val="00092B07"/>
    <w:rsid w:val="00092E88"/>
    <w:rsid w:val="00092EE5"/>
    <w:rsid w:val="00093162"/>
    <w:rsid w:val="00093A87"/>
    <w:rsid w:val="000940D0"/>
    <w:rsid w:val="00094161"/>
    <w:rsid w:val="00094487"/>
    <w:rsid w:val="00094F79"/>
    <w:rsid w:val="00095832"/>
    <w:rsid w:val="00095839"/>
    <w:rsid w:val="00095C63"/>
    <w:rsid w:val="000961A4"/>
    <w:rsid w:val="0009632B"/>
    <w:rsid w:val="00096631"/>
    <w:rsid w:val="000967B4"/>
    <w:rsid w:val="000975F1"/>
    <w:rsid w:val="0009786B"/>
    <w:rsid w:val="00097BAD"/>
    <w:rsid w:val="00097F6F"/>
    <w:rsid w:val="000A0197"/>
    <w:rsid w:val="000A0342"/>
    <w:rsid w:val="000A0A26"/>
    <w:rsid w:val="000A0D8D"/>
    <w:rsid w:val="000A0F74"/>
    <w:rsid w:val="000A0F8E"/>
    <w:rsid w:val="000A0FE6"/>
    <w:rsid w:val="000A1041"/>
    <w:rsid w:val="000A1301"/>
    <w:rsid w:val="000A137E"/>
    <w:rsid w:val="000A15D1"/>
    <w:rsid w:val="000A1625"/>
    <w:rsid w:val="000A1B04"/>
    <w:rsid w:val="000A1BDF"/>
    <w:rsid w:val="000A2083"/>
    <w:rsid w:val="000A24D8"/>
    <w:rsid w:val="000A2756"/>
    <w:rsid w:val="000A27DE"/>
    <w:rsid w:val="000A2882"/>
    <w:rsid w:val="000A28F2"/>
    <w:rsid w:val="000A2D72"/>
    <w:rsid w:val="000A3013"/>
    <w:rsid w:val="000A326A"/>
    <w:rsid w:val="000A3590"/>
    <w:rsid w:val="000A3784"/>
    <w:rsid w:val="000A3945"/>
    <w:rsid w:val="000A3A07"/>
    <w:rsid w:val="000A3A1B"/>
    <w:rsid w:val="000A3A67"/>
    <w:rsid w:val="000A3C29"/>
    <w:rsid w:val="000A3D65"/>
    <w:rsid w:val="000A3E88"/>
    <w:rsid w:val="000A400C"/>
    <w:rsid w:val="000A4243"/>
    <w:rsid w:val="000A438C"/>
    <w:rsid w:val="000A4F3D"/>
    <w:rsid w:val="000A503D"/>
    <w:rsid w:val="000A50A8"/>
    <w:rsid w:val="000A5D18"/>
    <w:rsid w:val="000A5DC0"/>
    <w:rsid w:val="000A600B"/>
    <w:rsid w:val="000A60BD"/>
    <w:rsid w:val="000A6162"/>
    <w:rsid w:val="000A6264"/>
    <w:rsid w:val="000A67B2"/>
    <w:rsid w:val="000A6FF1"/>
    <w:rsid w:val="000A70ED"/>
    <w:rsid w:val="000A71F8"/>
    <w:rsid w:val="000A7458"/>
    <w:rsid w:val="000A7838"/>
    <w:rsid w:val="000A7BDA"/>
    <w:rsid w:val="000A7CD5"/>
    <w:rsid w:val="000A7D3C"/>
    <w:rsid w:val="000A7DBA"/>
    <w:rsid w:val="000B01E2"/>
    <w:rsid w:val="000B02EC"/>
    <w:rsid w:val="000B03A3"/>
    <w:rsid w:val="000B05F2"/>
    <w:rsid w:val="000B0BAD"/>
    <w:rsid w:val="000B0CD2"/>
    <w:rsid w:val="000B112A"/>
    <w:rsid w:val="000B1154"/>
    <w:rsid w:val="000B1435"/>
    <w:rsid w:val="000B1A35"/>
    <w:rsid w:val="000B1AF9"/>
    <w:rsid w:val="000B1CFB"/>
    <w:rsid w:val="000B209E"/>
    <w:rsid w:val="000B220D"/>
    <w:rsid w:val="000B25BF"/>
    <w:rsid w:val="000B2642"/>
    <w:rsid w:val="000B2B54"/>
    <w:rsid w:val="000B2E18"/>
    <w:rsid w:val="000B30B1"/>
    <w:rsid w:val="000B37B2"/>
    <w:rsid w:val="000B37D7"/>
    <w:rsid w:val="000B3824"/>
    <w:rsid w:val="000B42CF"/>
    <w:rsid w:val="000B4372"/>
    <w:rsid w:val="000B444B"/>
    <w:rsid w:val="000B4478"/>
    <w:rsid w:val="000B4620"/>
    <w:rsid w:val="000B4A09"/>
    <w:rsid w:val="000B4EFB"/>
    <w:rsid w:val="000B578A"/>
    <w:rsid w:val="000B58CD"/>
    <w:rsid w:val="000B5A09"/>
    <w:rsid w:val="000B5B30"/>
    <w:rsid w:val="000B5D6F"/>
    <w:rsid w:val="000B5EC4"/>
    <w:rsid w:val="000B618B"/>
    <w:rsid w:val="000B6D17"/>
    <w:rsid w:val="000B7288"/>
    <w:rsid w:val="000B7665"/>
    <w:rsid w:val="000B7CB5"/>
    <w:rsid w:val="000B7CF3"/>
    <w:rsid w:val="000B7EDD"/>
    <w:rsid w:val="000B7F87"/>
    <w:rsid w:val="000C0031"/>
    <w:rsid w:val="000C04D1"/>
    <w:rsid w:val="000C06A0"/>
    <w:rsid w:val="000C08C4"/>
    <w:rsid w:val="000C08CE"/>
    <w:rsid w:val="000C0A23"/>
    <w:rsid w:val="000C0A52"/>
    <w:rsid w:val="000C0BB8"/>
    <w:rsid w:val="000C13F3"/>
    <w:rsid w:val="000C1553"/>
    <w:rsid w:val="000C16BF"/>
    <w:rsid w:val="000C1B91"/>
    <w:rsid w:val="000C1F05"/>
    <w:rsid w:val="000C260D"/>
    <w:rsid w:val="000C27BD"/>
    <w:rsid w:val="000C28FF"/>
    <w:rsid w:val="000C3271"/>
    <w:rsid w:val="000C3605"/>
    <w:rsid w:val="000C36CF"/>
    <w:rsid w:val="000C3971"/>
    <w:rsid w:val="000C39DB"/>
    <w:rsid w:val="000C3A87"/>
    <w:rsid w:val="000C3BDA"/>
    <w:rsid w:val="000C3CCA"/>
    <w:rsid w:val="000C3E15"/>
    <w:rsid w:val="000C41C6"/>
    <w:rsid w:val="000C4207"/>
    <w:rsid w:val="000C421A"/>
    <w:rsid w:val="000C4346"/>
    <w:rsid w:val="000C43CC"/>
    <w:rsid w:val="000C442D"/>
    <w:rsid w:val="000C4448"/>
    <w:rsid w:val="000C4462"/>
    <w:rsid w:val="000C480B"/>
    <w:rsid w:val="000C49FA"/>
    <w:rsid w:val="000C4A58"/>
    <w:rsid w:val="000C4D32"/>
    <w:rsid w:val="000C4F97"/>
    <w:rsid w:val="000C54A1"/>
    <w:rsid w:val="000C5503"/>
    <w:rsid w:val="000C576E"/>
    <w:rsid w:val="000C59AC"/>
    <w:rsid w:val="000C5A47"/>
    <w:rsid w:val="000C5E8F"/>
    <w:rsid w:val="000C6306"/>
    <w:rsid w:val="000C6763"/>
    <w:rsid w:val="000C68EA"/>
    <w:rsid w:val="000C6A70"/>
    <w:rsid w:val="000C6C66"/>
    <w:rsid w:val="000C715F"/>
    <w:rsid w:val="000C73A0"/>
    <w:rsid w:val="000C740D"/>
    <w:rsid w:val="000C7941"/>
    <w:rsid w:val="000C7ACA"/>
    <w:rsid w:val="000C7C76"/>
    <w:rsid w:val="000C7D42"/>
    <w:rsid w:val="000C7DFF"/>
    <w:rsid w:val="000C7E3B"/>
    <w:rsid w:val="000D0395"/>
    <w:rsid w:val="000D0B1E"/>
    <w:rsid w:val="000D0B7D"/>
    <w:rsid w:val="000D100A"/>
    <w:rsid w:val="000D11AF"/>
    <w:rsid w:val="000D1503"/>
    <w:rsid w:val="000D1957"/>
    <w:rsid w:val="000D1977"/>
    <w:rsid w:val="000D1B5D"/>
    <w:rsid w:val="000D21F5"/>
    <w:rsid w:val="000D2310"/>
    <w:rsid w:val="000D38ED"/>
    <w:rsid w:val="000D3A01"/>
    <w:rsid w:val="000D3F7B"/>
    <w:rsid w:val="000D40FB"/>
    <w:rsid w:val="000D4345"/>
    <w:rsid w:val="000D49AE"/>
    <w:rsid w:val="000D4DE7"/>
    <w:rsid w:val="000D4E2C"/>
    <w:rsid w:val="000D5AE6"/>
    <w:rsid w:val="000D5CC9"/>
    <w:rsid w:val="000D5E12"/>
    <w:rsid w:val="000D6056"/>
    <w:rsid w:val="000D68B5"/>
    <w:rsid w:val="000D6E46"/>
    <w:rsid w:val="000D703B"/>
    <w:rsid w:val="000D733D"/>
    <w:rsid w:val="000D77F2"/>
    <w:rsid w:val="000D7B26"/>
    <w:rsid w:val="000E0443"/>
    <w:rsid w:val="000E08D4"/>
    <w:rsid w:val="000E0A6B"/>
    <w:rsid w:val="000E1508"/>
    <w:rsid w:val="000E1622"/>
    <w:rsid w:val="000E1780"/>
    <w:rsid w:val="000E1B66"/>
    <w:rsid w:val="000E1D18"/>
    <w:rsid w:val="000E1D5E"/>
    <w:rsid w:val="000E1DBE"/>
    <w:rsid w:val="000E2029"/>
    <w:rsid w:val="000E264F"/>
    <w:rsid w:val="000E2848"/>
    <w:rsid w:val="000E2A79"/>
    <w:rsid w:val="000E2AD0"/>
    <w:rsid w:val="000E2B42"/>
    <w:rsid w:val="000E2CA9"/>
    <w:rsid w:val="000E33B7"/>
    <w:rsid w:val="000E3622"/>
    <w:rsid w:val="000E3FAF"/>
    <w:rsid w:val="000E4038"/>
    <w:rsid w:val="000E45E3"/>
    <w:rsid w:val="000E484D"/>
    <w:rsid w:val="000E54A2"/>
    <w:rsid w:val="000E54AD"/>
    <w:rsid w:val="000E55A4"/>
    <w:rsid w:val="000E5909"/>
    <w:rsid w:val="000E5BBD"/>
    <w:rsid w:val="000E6093"/>
    <w:rsid w:val="000E65AE"/>
    <w:rsid w:val="000E65D2"/>
    <w:rsid w:val="000E670F"/>
    <w:rsid w:val="000E68C0"/>
    <w:rsid w:val="000E6C96"/>
    <w:rsid w:val="000E712D"/>
    <w:rsid w:val="000E7252"/>
    <w:rsid w:val="000E72B3"/>
    <w:rsid w:val="000E72B7"/>
    <w:rsid w:val="000E740A"/>
    <w:rsid w:val="000E752D"/>
    <w:rsid w:val="000E7780"/>
    <w:rsid w:val="000E78D7"/>
    <w:rsid w:val="000E7C23"/>
    <w:rsid w:val="000F05ED"/>
    <w:rsid w:val="000F0EE9"/>
    <w:rsid w:val="000F19E2"/>
    <w:rsid w:val="000F1D64"/>
    <w:rsid w:val="000F1D89"/>
    <w:rsid w:val="000F1E0C"/>
    <w:rsid w:val="000F2480"/>
    <w:rsid w:val="000F28A9"/>
    <w:rsid w:val="000F2960"/>
    <w:rsid w:val="000F2A08"/>
    <w:rsid w:val="000F2A1D"/>
    <w:rsid w:val="000F2E72"/>
    <w:rsid w:val="000F3622"/>
    <w:rsid w:val="000F377E"/>
    <w:rsid w:val="000F37B5"/>
    <w:rsid w:val="000F387D"/>
    <w:rsid w:val="000F40BA"/>
    <w:rsid w:val="000F4455"/>
    <w:rsid w:val="000F4544"/>
    <w:rsid w:val="000F456D"/>
    <w:rsid w:val="000F465D"/>
    <w:rsid w:val="000F4BD5"/>
    <w:rsid w:val="000F4F1A"/>
    <w:rsid w:val="000F5289"/>
    <w:rsid w:val="000F5915"/>
    <w:rsid w:val="000F5AC9"/>
    <w:rsid w:val="000F5AD7"/>
    <w:rsid w:val="000F5D82"/>
    <w:rsid w:val="000F5FA3"/>
    <w:rsid w:val="000F622E"/>
    <w:rsid w:val="000F6596"/>
    <w:rsid w:val="000F6637"/>
    <w:rsid w:val="000F6B94"/>
    <w:rsid w:val="000F6BB0"/>
    <w:rsid w:val="000F6C5A"/>
    <w:rsid w:val="000F6D6F"/>
    <w:rsid w:val="000F6DB6"/>
    <w:rsid w:val="000F71A1"/>
    <w:rsid w:val="000F73B1"/>
    <w:rsid w:val="000F73FF"/>
    <w:rsid w:val="000F7420"/>
    <w:rsid w:val="000F7A6A"/>
    <w:rsid w:val="000F7C02"/>
    <w:rsid w:val="000F7CAF"/>
    <w:rsid w:val="000F7F49"/>
    <w:rsid w:val="000F7F9C"/>
    <w:rsid w:val="000F7FB4"/>
    <w:rsid w:val="000F7FDF"/>
    <w:rsid w:val="001004C5"/>
    <w:rsid w:val="00100E1A"/>
    <w:rsid w:val="0010116F"/>
    <w:rsid w:val="001011BC"/>
    <w:rsid w:val="001011F7"/>
    <w:rsid w:val="001017B4"/>
    <w:rsid w:val="00101A9F"/>
    <w:rsid w:val="00101C7A"/>
    <w:rsid w:val="00101E57"/>
    <w:rsid w:val="00102103"/>
    <w:rsid w:val="001022BC"/>
    <w:rsid w:val="00102324"/>
    <w:rsid w:val="001023B8"/>
    <w:rsid w:val="00102477"/>
    <w:rsid w:val="001026DD"/>
    <w:rsid w:val="001027E0"/>
    <w:rsid w:val="00103181"/>
    <w:rsid w:val="0010367E"/>
    <w:rsid w:val="00103736"/>
    <w:rsid w:val="00104317"/>
    <w:rsid w:val="00104697"/>
    <w:rsid w:val="00104AE1"/>
    <w:rsid w:val="0010535C"/>
    <w:rsid w:val="00105E5D"/>
    <w:rsid w:val="00105E67"/>
    <w:rsid w:val="00105EF0"/>
    <w:rsid w:val="001065E4"/>
    <w:rsid w:val="001066FE"/>
    <w:rsid w:val="00106B39"/>
    <w:rsid w:val="00106B52"/>
    <w:rsid w:val="00107067"/>
    <w:rsid w:val="00107116"/>
    <w:rsid w:val="00107222"/>
    <w:rsid w:val="00107334"/>
    <w:rsid w:val="0010742E"/>
    <w:rsid w:val="001077A3"/>
    <w:rsid w:val="00107826"/>
    <w:rsid w:val="00107A35"/>
    <w:rsid w:val="00110426"/>
    <w:rsid w:val="00110851"/>
    <w:rsid w:val="001108A4"/>
    <w:rsid w:val="00110B03"/>
    <w:rsid w:val="001113AB"/>
    <w:rsid w:val="001118BC"/>
    <w:rsid w:val="001118F7"/>
    <w:rsid w:val="00111A79"/>
    <w:rsid w:val="00111AA3"/>
    <w:rsid w:val="00112036"/>
    <w:rsid w:val="00112050"/>
    <w:rsid w:val="001121D9"/>
    <w:rsid w:val="0011239E"/>
    <w:rsid w:val="0011249B"/>
    <w:rsid w:val="00112ADB"/>
    <w:rsid w:val="00112D89"/>
    <w:rsid w:val="00113436"/>
    <w:rsid w:val="00113756"/>
    <w:rsid w:val="0011396A"/>
    <w:rsid w:val="00113CCA"/>
    <w:rsid w:val="001141DC"/>
    <w:rsid w:val="00114A02"/>
    <w:rsid w:val="00114F78"/>
    <w:rsid w:val="001152A0"/>
    <w:rsid w:val="00115582"/>
    <w:rsid w:val="00115B0B"/>
    <w:rsid w:val="00115F22"/>
    <w:rsid w:val="00115F59"/>
    <w:rsid w:val="001162F4"/>
    <w:rsid w:val="00116303"/>
    <w:rsid w:val="00116358"/>
    <w:rsid w:val="001169B2"/>
    <w:rsid w:val="00116D0F"/>
    <w:rsid w:val="0011702C"/>
    <w:rsid w:val="001174C1"/>
    <w:rsid w:val="001177AF"/>
    <w:rsid w:val="00117C3D"/>
    <w:rsid w:val="00117CF6"/>
    <w:rsid w:val="00117D60"/>
    <w:rsid w:val="00117E78"/>
    <w:rsid w:val="00120473"/>
    <w:rsid w:val="0012094A"/>
    <w:rsid w:val="001209CE"/>
    <w:rsid w:val="00120A45"/>
    <w:rsid w:val="00120B95"/>
    <w:rsid w:val="00120DD0"/>
    <w:rsid w:val="00120E5E"/>
    <w:rsid w:val="00120FD2"/>
    <w:rsid w:val="00120FE5"/>
    <w:rsid w:val="001219C7"/>
    <w:rsid w:val="001219E1"/>
    <w:rsid w:val="00121C13"/>
    <w:rsid w:val="0012257A"/>
    <w:rsid w:val="001227F5"/>
    <w:rsid w:val="001228C0"/>
    <w:rsid w:val="001229D0"/>
    <w:rsid w:val="00122D91"/>
    <w:rsid w:val="0012385F"/>
    <w:rsid w:val="001241F5"/>
    <w:rsid w:val="00124600"/>
    <w:rsid w:val="00124BDB"/>
    <w:rsid w:val="00124E3A"/>
    <w:rsid w:val="00124EE0"/>
    <w:rsid w:val="00124FAD"/>
    <w:rsid w:val="0012560F"/>
    <w:rsid w:val="001257F0"/>
    <w:rsid w:val="00125C60"/>
    <w:rsid w:val="00125DE1"/>
    <w:rsid w:val="001269AA"/>
    <w:rsid w:val="00126BD9"/>
    <w:rsid w:val="00126BF2"/>
    <w:rsid w:val="00126C17"/>
    <w:rsid w:val="0012734C"/>
    <w:rsid w:val="0012796F"/>
    <w:rsid w:val="00127C85"/>
    <w:rsid w:val="00130042"/>
    <w:rsid w:val="001306B3"/>
    <w:rsid w:val="00130702"/>
    <w:rsid w:val="00130B5A"/>
    <w:rsid w:val="00130BB3"/>
    <w:rsid w:val="00130C51"/>
    <w:rsid w:val="00130C84"/>
    <w:rsid w:val="00130D2B"/>
    <w:rsid w:val="0013104D"/>
    <w:rsid w:val="001310AC"/>
    <w:rsid w:val="00131400"/>
    <w:rsid w:val="00131450"/>
    <w:rsid w:val="00131D6D"/>
    <w:rsid w:val="001322DD"/>
    <w:rsid w:val="0013230C"/>
    <w:rsid w:val="0013256C"/>
    <w:rsid w:val="00132838"/>
    <w:rsid w:val="001328FA"/>
    <w:rsid w:val="00132913"/>
    <w:rsid w:val="001329EE"/>
    <w:rsid w:val="00132AD4"/>
    <w:rsid w:val="00132B4B"/>
    <w:rsid w:val="00132CCA"/>
    <w:rsid w:val="001331EC"/>
    <w:rsid w:val="00133248"/>
    <w:rsid w:val="001334D0"/>
    <w:rsid w:val="00133BFE"/>
    <w:rsid w:val="0013403E"/>
    <w:rsid w:val="001341D1"/>
    <w:rsid w:val="00134CF0"/>
    <w:rsid w:val="0013521B"/>
    <w:rsid w:val="00135279"/>
    <w:rsid w:val="00135C18"/>
    <w:rsid w:val="00135C39"/>
    <w:rsid w:val="001360E5"/>
    <w:rsid w:val="001363D6"/>
    <w:rsid w:val="0013662E"/>
    <w:rsid w:val="00136C66"/>
    <w:rsid w:val="00136D87"/>
    <w:rsid w:val="00136DD3"/>
    <w:rsid w:val="00136EB9"/>
    <w:rsid w:val="00136F71"/>
    <w:rsid w:val="001373CB"/>
    <w:rsid w:val="00137903"/>
    <w:rsid w:val="001400BE"/>
    <w:rsid w:val="001405A8"/>
    <w:rsid w:val="001405F1"/>
    <w:rsid w:val="0014065E"/>
    <w:rsid w:val="001406BB"/>
    <w:rsid w:val="001411DA"/>
    <w:rsid w:val="001418F1"/>
    <w:rsid w:val="00142160"/>
    <w:rsid w:val="00142447"/>
    <w:rsid w:val="001424B0"/>
    <w:rsid w:val="00142663"/>
    <w:rsid w:val="001427E3"/>
    <w:rsid w:val="00143128"/>
    <w:rsid w:val="001436AB"/>
    <w:rsid w:val="00144034"/>
    <w:rsid w:val="001440C7"/>
    <w:rsid w:val="0014428E"/>
    <w:rsid w:val="00144324"/>
    <w:rsid w:val="00144392"/>
    <w:rsid w:val="0014454B"/>
    <w:rsid w:val="00144A34"/>
    <w:rsid w:val="00144BF5"/>
    <w:rsid w:val="00144FA0"/>
    <w:rsid w:val="0014513A"/>
    <w:rsid w:val="0014516D"/>
    <w:rsid w:val="00145501"/>
    <w:rsid w:val="00145692"/>
    <w:rsid w:val="001458B5"/>
    <w:rsid w:val="0014591E"/>
    <w:rsid w:val="00145A52"/>
    <w:rsid w:val="00145AAA"/>
    <w:rsid w:val="00145D66"/>
    <w:rsid w:val="00145D92"/>
    <w:rsid w:val="00145F7F"/>
    <w:rsid w:val="001462DC"/>
    <w:rsid w:val="0014636F"/>
    <w:rsid w:val="001463B2"/>
    <w:rsid w:val="00146C9D"/>
    <w:rsid w:val="00147189"/>
    <w:rsid w:val="001471C6"/>
    <w:rsid w:val="0014731B"/>
    <w:rsid w:val="001473A2"/>
    <w:rsid w:val="001477E5"/>
    <w:rsid w:val="00147B38"/>
    <w:rsid w:val="0015003C"/>
    <w:rsid w:val="0015031B"/>
    <w:rsid w:val="00150433"/>
    <w:rsid w:val="00150439"/>
    <w:rsid w:val="00150656"/>
    <w:rsid w:val="0015096A"/>
    <w:rsid w:val="00150E09"/>
    <w:rsid w:val="00150F05"/>
    <w:rsid w:val="001510C4"/>
    <w:rsid w:val="001515C0"/>
    <w:rsid w:val="001517CA"/>
    <w:rsid w:val="001517D6"/>
    <w:rsid w:val="00151D2A"/>
    <w:rsid w:val="00152438"/>
    <w:rsid w:val="00152442"/>
    <w:rsid w:val="00153376"/>
    <w:rsid w:val="00153B9B"/>
    <w:rsid w:val="00153BDE"/>
    <w:rsid w:val="00153F49"/>
    <w:rsid w:val="001544E6"/>
    <w:rsid w:val="00154CC7"/>
    <w:rsid w:val="00154F80"/>
    <w:rsid w:val="00154FB8"/>
    <w:rsid w:val="0015506C"/>
    <w:rsid w:val="001555F9"/>
    <w:rsid w:val="0015586B"/>
    <w:rsid w:val="001558CE"/>
    <w:rsid w:val="00155A6E"/>
    <w:rsid w:val="00155AD4"/>
    <w:rsid w:val="00155D48"/>
    <w:rsid w:val="00156014"/>
    <w:rsid w:val="00156545"/>
    <w:rsid w:val="001566E2"/>
    <w:rsid w:val="00156C6C"/>
    <w:rsid w:val="00156E8E"/>
    <w:rsid w:val="00156F73"/>
    <w:rsid w:val="00157164"/>
    <w:rsid w:val="00157336"/>
    <w:rsid w:val="00157409"/>
    <w:rsid w:val="00157B7F"/>
    <w:rsid w:val="00157CB0"/>
    <w:rsid w:val="00157E40"/>
    <w:rsid w:val="001604AF"/>
    <w:rsid w:val="00160560"/>
    <w:rsid w:val="001606C7"/>
    <w:rsid w:val="00160886"/>
    <w:rsid w:val="00160B98"/>
    <w:rsid w:val="00160CB2"/>
    <w:rsid w:val="00160E07"/>
    <w:rsid w:val="00160E37"/>
    <w:rsid w:val="0016114D"/>
    <w:rsid w:val="00161360"/>
    <w:rsid w:val="001613B7"/>
    <w:rsid w:val="001614BE"/>
    <w:rsid w:val="00161807"/>
    <w:rsid w:val="001618E4"/>
    <w:rsid w:val="0016198A"/>
    <w:rsid w:val="00161D74"/>
    <w:rsid w:val="00162249"/>
    <w:rsid w:val="0016235A"/>
    <w:rsid w:val="00162A1D"/>
    <w:rsid w:val="00162E28"/>
    <w:rsid w:val="00163041"/>
    <w:rsid w:val="001630D7"/>
    <w:rsid w:val="0016313B"/>
    <w:rsid w:val="00163169"/>
    <w:rsid w:val="00163218"/>
    <w:rsid w:val="00163479"/>
    <w:rsid w:val="0016371D"/>
    <w:rsid w:val="00163CB7"/>
    <w:rsid w:val="001643EC"/>
    <w:rsid w:val="001645D0"/>
    <w:rsid w:val="00164887"/>
    <w:rsid w:val="001648F8"/>
    <w:rsid w:val="00164B62"/>
    <w:rsid w:val="00164C4A"/>
    <w:rsid w:val="00165208"/>
    <w:rsid w:val="0016541F"/>
    <w:rsid w:val="00165434"/>
    <w:rsid w:val="00165563"/>
    <w:rsid w:val="001655B4"/>
    <w:rsid w:val="0016566D"/>
    <w:rsid w:val="00165879"/>
    <w:rsid w:val="00165C96"/>
    <w:rsid w:val="00165F60"/>
    <w:rsid w:val="00165F86"/>
    <w:rsid w:val="00166017"/>
    <w:rsid w:val="00166119"/>
    <w:rsid w:val="0016624E"/>
    <w:rsid w:val="00166356"/>
    <w:rsid w:val="00166EE8"/>
    <w:rsid w:val="001670B2"/>
    <w:rsid w:val="00167231"/>
    <w:rsid w:val="00167475"/>
    <w:rsid w:val="0016750C"/>
    <w:rsid w:val="0016752B"/>
    <w:rsid w:val="00167579"/>
    <w:rsid w:val="001676D8"/>
    <w:rsid w:val="00167A56"/>
    <w:rsid w:val="00167BE7"/>
    <w:rsid w:val="00167BFD"/>
    <w:rsid w:val="00167D96"/>
    <w:rsid w:val="00170205"/>
    <w:rsid w:val="0017057C"/>
    <w:rsid w:val="001706F2"/>
    <w:rsid w:val="00170935"/>
    <w:rsid w:val="00170ABB"/>
    <w:rsid w:val="00170C7F"/>
    <w:rsid w:val="00170D93"/>
    <w:rsid w:val="00170EDE"/>
    <w:rsid w:val="00170F17"/>
    <w:rsid w:val="00171395"/>
    <w:rsid w:val="00171497"/>
    <w:rsid w:val="001716C9"/>
    <w:rsid w:val="001717A1"/>
    <w:rsid w:val="00171C91"/>
    <w:rsid w:val="00171E9C"/>
    <w:rsid w:val="0017220C"/>
    <w:rsid w:val="001722DA"/>
    <w:rsid w:val="00172475"/>
    <w:rsid w:val="00172639"/>
    <w:rsid w:val="001727E6"/>
    <w:rsid w:val="001728A4"/>
    <w:rsid w:val="00172A0E"/>
    <w:rsid w:val="00172C72"/>
    <w:rsid w:val="00172CA4"/>
    <w:rsid w:val="00172D26"/>
    <w:rsid w:val="00172FE6"/>
    <w:rsid w:val="00173078"/>
    <w:rsid w:val="00173468"/>
    <w:rsid w:val="00173951"/>
    <w:rsid w:val="001739B3"/>
    <w:rsid w:val="001739B7"/>
    <w:rsid w:val="00173A20"/>
    <w:rsid w:val="00173BA6"/>
    <w:rsid w:val="00173E53"/>
    <w:rsid w:val="00173FAC"/>
    <w:rsid w:val="00173FF1"/>
    <w:rsid w:val="0017425A"/>
    <w:rsid w:val="00174964"/>
    <w:rsid w:val="00174C97"/>
    <w:rsid w:val="00174D08"/>
    <w:rsid w:val="00174E4B"/>
    <w:rsid w:val="00175009"/>
    <w:rsid w:val="0017521F"/>
    <w:rsid w:val="00175440"/>
    <w:rsid w:val="001754C7"/>
    <w:rsid w:val="00175679"/>
    <w:rsid w:val="00175B2A"/>
    <w:rsid w:val="00175F69"/>
    <w:rsid w:val="001761CD"/>
    <w:rsid w:val="0017674A"/>
    <w:rsid w:val="00176881"/>
    <w:rsid w:val="00176D96"/>
    <w:rsid w:val="00176ECA"/>
    <w:rsid w:val="00176EEC"/>
    <w:rsid w:val="0017718C"/>
    <w:rsid w:val="001777B1"/>
    <w:rsid w:val="00177B1E"/>
    <w:rsid w:val="00177B64"/>
    <w:rsid w:val="00177CD0"/>
    <w:rsid w:val="00177ED1"/>
    <w:rsid w:val="0018013F"/>
    <w:rsid w:val="0018025F"/>
    <w:rsid w:val="00180BC1"/>
    <w:rsid w:val="001810D1"/>
    <w:rsid w:val="001812E2"/>
    <w:rsid w:val="00181365"/>
    <w:rsid w:val="001816C9"/>
    <w:rsid w:val="001816F9"/>
    <w:rsid w:val="00181727"/>
    <w:rsid w:val="00181AC4"/>
    <w:rsid w:val="00181D70"/>
    <w:rsid w:val="0018220C"/>
    <w:rsid w:val="00182424"/>
    <w:rsid w:val="0018255A"/>
    <w:rsid w:val="0018262F"/>
    <w:rsid w:val="001826AE"/>
    <w:rsid w:val="00182937"/>
    <w:rsid w:val="00182990"/>
    <w:rsid w:val="00182BB6"/>
    <w:rsid w:val="00182E10"/>
    <w:rsid w:val="00182F25"/>
    <w:rsid w:val="00182F83"/>
    <w:rsid w:val="001832BA"/>
    <w:rsid w:val="00183352"/>
    <w:rsid w:val="001833F7"/>
    <w:rsid w:val="00183697"/>
    <w:rsid w:val="00183723"/>
    <w:rsid w:val="001838CB"/>
    <w:rsid w:val="00183D02"/>
    <w:rsid w:val="00183E71"/>
    <w:rsid w:val="001846B8"/>
    <w:rsid w:val="001846ED"/>
    <w:rsid w:val="001850C8"/>
    <w:rsid w:val="001857A0"/>
    <w:rsid w:val="00185A79"/>
    <w:rsid w:val="00185D08"/>
    <w:rsid w:val="001861CA"/>
    <w:rsid w:val="00186934"/>
    <w:rsid w:val="00186BC5"/>
    <w:rsid w:val="00186C1A"/>
    <w:rsid w:val="00187170"/>
    <w:rsid w:val="0018736B"/>
    <w:rsid w:val="00187510"/>
    <w:rsid w:val="00187B2B"/>
    <w:rsid w:val="00187BC2"/>
    <w:rsid w:val="00187D49"/>
    <w:rsid w:val="00187E64"/>
    <w:rsid w:val="00187EDD"/>
    <w:rsid w:val="00187F06"/>
    <w:rsid w:val="001901EB"/>
    <w:rsid w:val="001902F1"/>
    <w:rsid w:val="00190B04"/>
    <w:rsid w:val="00190EBE"/>
    <w:rsid w:val="0019136D"/>
    <w:rsid w:val="00191E78"/>
    <w:rsid w:val="00191F2D"/>
    <w:rsid w:val="00191FAB"/>
    <w:rsid w:val="001923B5"/>
    <w:rsid w:val="00192449"/>
    <w:rsid w:val="001924F8"/>
    <w:rsid w:val="0019254D"/>
    <w:rsid w:val="0019279E"/>
    <w:rsid w:val="001927FA"/>
    <w:rsid w:val="00192CC3"/>
    <w:rsid w:val="00192EB5"/>
    <w:rsid w:val="001932A3"/>
    <w:rsid w:val="00193514"/>
    <w:rsid w:val="001938F3"/>
    <w:rsid w:val="00193A33"/>
    <w:rsid w:val="00193BAD"/>
    <w:rsid w:val="00193CA8"/>
    <w:rsid w:val="00193D31"/>
    <w:rsid w:val="001941EC"/>
    <w:rsid w:val="0019440F"/>
    <w:rsid w:val="00194596"/>
    <w:rsid w:val="00194938"/>
    <w:rsid w:val="001949CE"/>
    <w:rsid w:val="00195F1A"/>
    <w:rsid w:val="001963A4"/>
    <w:rsid w:val="001966EE"/>
    <w:rsid w:val="001969E2"/>
    <w:rsid w:val="00196B38"/>
    <w:rsid w:val="00196BB7"/>
    <w:rsid w:val="001977E6"/>
    <w:rsid w:val="00197A4E"/>
    <w:rsid w:val="00197AB4"/>
    <w:rsid w:val="001A0263"/>
    <w:rsid w:val="001A048C"/>
    <w:rsid w:val="001A07DC"/>
    <w:rsid w:val="001A0A23"/>
    <w:rsid w:val="001A1153"/>
    <w:rsid w:val="001A149F"/>
    <w:rsid w:val="001A1549"/>
    <w:rsid w:val="001A1CCF"/>
    <w:rsid w:val="001A1EBB"/>
    <w:rsid w:val="001A2067"/>
    <w:rsid w:val="001A23A3"/>
    <w:rsid w:val="001A2400"/>
    <w:rsid w:val="001A275B"/>
    <w:rsid w:val="001A277E"/>
    <w:rsid w:val="001A2C14"/>
    <w:rsid w:val="001A3331"/>
    <w:rsid w:val="001A38CF"/>
    <w:rsid w:val="001A3BA6"/>
    <w:rsid w:val="001A3CBD"/>
    <w:rsid w:val="001A4702"/>
    <w:rsid w:val="001A4703"/>
    <w:rsid w:val="001A4723"/>
    <w:rsid w:val="001A47EB"/>
    <w:rsid w:val="001A498E"/>
    <w:rsid w:val="001A4CDA"/>
    <w:rsid w:val="001A5047"/>
    <w:rsid w:val="001A5062"/>
    <w:rsid w:val="001A50B2"/>
    <w:rsid w:val="001A56ED"/>
    <w:rsid w:val="001A590E"/>
    <w:rsid w:val="001A5F62"/>
    <w:rsid w:val="001A60A7"/>
    <w:rsid w:val="001A6109"/>
    <w:rsid w:val="001A6132"/>
    <w:rsid w:val="001A6454"/>
    <w:rsid w:val="001A659C"/>
    <w:rsid w:val="001A66AA"/>
    <w:rsid w:val="001A6AB6"/>
    <w:rsid w:val="001A7011"/>
    <w:rsid w:val="001A70BB"/>
    <w:rsid w:val="001A71F7"/>
    <w:rsid w:val="001A755E"/>
    <w:rsid w:val="001A7613"/>
    <w:rsid w:val="001A798A"/>
    <w:rsid w:val="001A7FFE"/>
    <w:rsid w:val="001B008A"/>
    <w:rsid w:val="001B0A17"/>
    <w:rsid w:val="001B0A3E"/>
    <w:rsid w:val="001B0D25"/>
    <w:rsid w:val="001B0E64"/>
    <w:rsid w:val="001B0EFA"/>
    <w:rsid w:val="001B1045"/>
    <w:rsid w:val="001B1050"/>
    <w:rsid w:val="001B1082"/>
    <w:rsid w:val="001B120F"/>
    <w:rsid w:val="001B121B"/>
    <w:rsid w:val="001B19CA"/>
    <w:rsid w:val="001B1D58"/>
    <w:rsid w:val="001B1DC7"/>
    <w:rsid w:val="001B21DA"/>
    <w:rsid w:val="001B22AD"/>
    <w:rsid w:val="001B2365"/>
    <w:rsid w:val="001B249C"/>
    <w:rsid w:val="001B3144"/>
    <w:rsid w:val="001B3275"/>
    <w:rsid w:val="001B33C4"/>
    <w:rsid w:val="001B35BC"/>
    <w:rsid w:val="001B38F6"/>
    <w:rsid w:val="001B41F7"/>
    <w:rsid w:val="001B4209"/>
    <w:rsid w:val="001B43E5"/>
    <w:rsid w:val="001B52CC"/>
    <w:rsid w:val="001B55EB"/>
    <w:rsid w:val="001B566E"/>
    <w:rsid w:val="001B5D44"/>
    <w:rsid w:val="001B6160"/>
    <w:rsid w:val="001B64FA"/>
    <w:rsid w:val="001B6814"/>
    <w:rsid w:val="001B6A38"/>
    <w:rsid w:val="001B6C67"/>
    <w:rsid w:val="001B6D70"/>
    <w:rsid w:val="001B6E18"/>
    <w:rsid w:val="001B7566"/>
    <w:rsid w:val="001B7B1B"/>
    <w:rsid w:val="001B7C63"/>
    <w:rsid w:val="001B7EA7"/>
    <w:rsid w:val="001C000F"/>
    <w:rsid w:val="001C003A"/>
    <w:rsid w:val="001C01DD"/>
    <w:rsid w:val="001C0291"/>
    <w:rsid w:val="001C04E7"/>
    <w:rsid w:val="001C050A"/>
    <w:rsid w:val="001C05BE"/>
    <w:rsid w:val="001C06CB"/>
    <w:rsid w:val="001C0ACD"/>
    <w:rsid w:val="001C0B1B"/>
    <w:rsid w:val="001C0EAF"/>
    <w:rsid w:val="001C0FF1"/>
    <w:rsid w:val="001C118F"/>
    <w:rsid w:val="001C1197"/>
    <w:rsid w:val="001C1199"/>
    <w:rsid w:val="001C1266"/>
    <w:rsid w:val="001C148B"/>
    <w:rsid w:val="001C1DE1"/>
    <w:rsid w:val="001C1E14"/>
    <w:rsid w:val="001C226B"/>
    <w:rsid w:val="001C2275"/>
    <w:rsid w:val="001C248C"/>
    <w:rsid w:val="001C2931"/>
    <w:rsid w:val="001C2B92"/>
    <w:rsid w:val="001C2BBE"/>
    <w:rsid w:val="001C2FFB"/>
    <w:rsid w:val="001C313B"/>
    <w:rsid w:val="001C3BBC"/>
    <w:rsid w:val="001C4033"/>
    <w:rsid w:val="001C421B"/>
    <w:rsid w:val="001C4A4D"/>
    <w:rsid w:val="001C4A6C"/>
    <w:rsid w:val="001C4BEE"/>
    <w:rsid w:val="001C4D58"/>
    <w:rsid w:val="001C50FF"/>
    <w:rsid w:val="001C5360"/>
    <w:rsid w:val="001C539C"/>
    <w:rsid w:val="001C540A"/>
    <w:rsid w:val="001C5425"/>
    <w:rsid w:val="001C5624"/>
    <w:rsid w:val="001C5648"/>
    <w:rsid w:val="001C592C"/>
    <w:rsid w:val="001C5B23"/>
    <w:rsid w:val="001C6190"/>
    <w:rsid w:val="001C63BA"/>
    <w:rsid w:val="001C6678"/>
    <w:rsid w:val="001C67D5"/>
    <w:rsid w:val="001C6AED"/>
    <w:rsid w:val="001C76A8"/>
    <w:rsid w:val="001C7783"/>
    <w:rsid w:val="001C78AE"/>
    <w:rsid w:val="001C7A51"/>
    <w:rsid w:val="001C7E2F"/>
    <w:rsid w:val="001D0134"/>
    <w:rsid w:val="001D04BD"/>
    <w:rsid w:val="001D0534"/>
    <w:rsid w:val="001D0801"/>
    <w:rsid w:val="001D09DE"/>
    <w:rsid w:val="001D0C71"/>
    <w:rsid w:val="001D0CC8"/>
    <w:rsid w:val="001D0DF0"/>
    <w:rsid w:val="001D112D"/>
    <w:rsid w:val="001D12D2"/>
    <w:rsid w:val="001D1727"/>
    <w:rsid w:val="001D1AF2"/>
    <w:rsid w:val="001D1B1C"/>
    <w:rsid w:val="001D222F"/>
    <w:rsid w:val="001D234C"/>
    <w:rsid w:val="001D241B"/>
    <w:rsid w:val="001D26DB"/>
    <w:rsid w:val="001D2781"/>
    <w:rsid w:val="001D2B89"/>
    <w:rsid w:val="001D2C84"/>
    <w:rsid w:val="001D2D31"/>
    <w:rsid w:val="001D2F6E"/>
    <w:rsid w:val="001D2FB6"/>
    <w:rsid w:val="001D353C"/>
    <w:rsid w:val="001D3715"/>
    <w:rsid w:val="001D3B66"/>
    <w:rsid w:val="001D3CAC"/>
    <w:rsid w:val="001D3DDD"/>
    <w:rsid w:val="001D3FD6"/>
    <w:rsid w:val="001D40E1"/>
    <w:rsid w:val="001D43A3"/>
    <w:rsid w:val="001D4C73"/>
    <w:rsid w:val="001D4FA0"/>
    <w:rsid w:val="001D5012"/>
    <w:rsid w:val="001D54E9"/>
    <w:rsid w:val="001D5BEF"/>
    <w:rsid w:val="001D61E6"/>
    <w:rsid w:val="001D6640"/>
    <w:rsid w:val="001D682F"/>
    <w:rsid w:val="001D68CE"/>
    <w:rsid w:val="001D6A60"/>
    <w:rsid w:val="001D6BAC"/>
    <w:rsid w:val="001D6D4C"/>
    <w:rsid w:val="001D74B6"/>
    <w:rsid w:val="001D791D"/>
    <w:rsid w:val="001E0296"/>
    <w:rsid w:val="001E0993"/>
    <w:rsid w:val="001E09DB"/>
    <w:rsid w:val="001E0A25"/>
    <w:rsid w:val="001E0B3D"/>
    <w:rsid w:val="001E0D84"/>
    <w:rsid w:val="001E0DDD"/>
    <w:rsid w:val="001E1058"/>
    <w:rsid w:val="001E10B9"/>
    <w:rsid w:val="001E17F9"/>
    <w:rsid w:val="001E196B"/>
    <w:rsid w:val="001E1A0C"/>
    <w:rsid w:val="001E1E3E"/>
    <w:rsid w:val="001E200E"/>
    <w:rsid w:val="001E2046"/>
    <w:rsid w:val="001E21B7"/>
    <w:rsid w:val="001E21CE"/>
    <w:rsid w:val="001E2400"/>
    <w:rsid w:val="001E2711"/>
    <w:rsid w:val="001E291E"/>
    <w:rsid w:val="001E2D26"/>
    <w:rsid w:val="001E429F"/>
    <w:rsid w:val="001E4321"/>
    <w:rsid w:val="001E43E0"/>
    <w:rsid w:val="001E467D"/>
    <w:rsid w:val="001E4736"/>
    <w:rsid w:val="001E47D2"/>
    <w:rsid w:val="001E48BF"/>
    <w:rsid w:val="001E48D2"/>
    <w:rsid w:val="001E4CAC"/>
    <w:rsid w:val="001E4CE8"/>
    <w:rsid w:val="001E5514"/>
    <w:rsid w:val="001E565C"/>
    <w:rsid w:val="001E5A86"/>
    <w:rsid w:val="001E6258"/>
    <w:rsid w:val="001E6564"/>
    <w:rsid w:val="001E66AF"/>
    <w:rsid w:val="001E6795"/>
    <w:rsid w:val="001E6882"/>
    <w:rsid w:val="001E7100"/>
    <w:rsid w:val="001E71D0"/>
    <w:rsid w:val="001E7441"/>
    <w:rsid w:val="001E75C4"/>
    <w:rsid w:val="001E76A7"/>
    <w:rsid w:val="001E76D8"/>
    <w:rsid w:val="001E76E3"/>
    <w:rsid w:val="001E775A"/>
    <w:rsid w:val="001E7F7B"/>
    <w:rsid w:val="001F009B"/>
    <w:rsid w:val="001F028D"/>
    <w:rsid w:val="001F0536"/>
    <w:rsid w:val="001F0C65"/>
    <w:rsid w:val="001F0D5F"/>
    <w:rsid w:val="001F1219"/>
    <w:rsid w:val="001F1403"/>
    <w:rsid w:val="001F14C5"/>
    <w:rsid w:val="001F1576"/>
    <w:rsid w:val="001F18A1"/>
    <w:rsid w:val="001F1A5D"/>
    <w:rsid w:val="001F1CF1"/>
    <w:rsid w:val="001F1EE1"/>
    <w:rsid w:val="001F2092"/>
    <w:rsid w:val="001F236C"/>
    <w:rsid w:val="001F2440"/>
    <w:rsid w:val="001F25C4"/>
    <w:rsid w:val="001F2787"/>
    <w:rsid w:val="001F2936"/>
    <w:rsid w:val="001F2960"/>
    <w:rsid w:val="001F29A3"/>
    <w:rsid w:val="001F2BE0"/>
    <w:rsid w:val="001F2DEB"/>
    <w:rsid w:val="001F2E2D"/>
    <w:rsid w:val="001F2E98"/>
    <w:rsid w:val="001F2EAD"/>
    <w:rsid w:val="001F31C3"/>
    <w:rsid w:val="001F34AB"/>
    <w:rsid w:val="001F3B44"/>
    <w:rsid w:val="001F40D8"/>
    <w:rsid w:val="001F4282"/>
    <w:rsid w:val="001F430E"/>
    <w:rsid w:val="001F43F9"/>
    <w:rsid w:val="001F4754"/>
    <w:rsid w:val="001F4864"/>
    <w:rsid w:val="001F4B2B"/>
    <w:rsid w:val="001F4CC2"/>
    <w:rsid w:val="001F4DC5"/>
    <w:rsid w:val="001F4FA9"/>
    <w:rsid w:val="001F502E"/>
    <w:rsid w:val="001F523C"/>
    <w:rsid w:val="001F5360"/>
    <w:rsid w:val="001F5611"/>
    <w:rsid w:val="001F58DE"/>
    <w:rsid w:val="001F594E"/>
    <w:rsid w:val="001F5A93"/>
    <w:rsid w:val="001F63ED"/>
    <w:rsid w:val="001F6575"/>
    <w:rsid w:val="001F67A6"/>
    <w:rsid w:val="001F68C6"/>
    <w:rsid w:val="001F7091"/>
    <w:rsid w:val="001F711A"/>
    <w:rsid w:val="001F7163"/>
    <w:rsid w:val="001F726B"/>
    <w:rsid w:val="001F7984"/>
    <w:rsid w:val="001F7D18"/>
    <w:rsid w:val="001F7EFD"/>
    <w:rsid w:val="001F7F0B"/>
    <w:rsid w:val="00200153"/>
    <w:rsid w:val="00200291"/>
    <w:rsid w:val="002003BC"/>
    <w:rsid w:val="002003F4"/>
    <w:rsid w:val="00200B18"/>
    <w:rsid w:val="00200FD6"/>
    <w:rsid w:val="002011F5"/>
    <w:rsid w:val="0020135D"/>
    <w:rsid w:val="002013A9"/>
    <w:rsid w:val="002013F2"/>
    <w:rsid w:val="00201639"/>
    <w:rsid w:val="00201888"/>
    <w:rsid w:val="00201E8E"/>
    <w:rsid w:val="002020AC"/>
    <w:rsid w:val="00202520"/>
    <w:rsid w:val="002025B3"/>
    <w:rsid w:val="00202749"/>
    <w:rsid w:val="00202966"/>
    <w:rsid w:val="00202A63"/>
    <w:rsid w:val="00202B10"/>
    <w:rsid w:val="00202BFD"/>
    <w:rsid w:val="0020331E"/>
    <w:rsid w:val="00203399"/>
    <w:rsid w:val="00203B17"/>
    <w:rsid w:val="00203D72"/>
    <w:rsid w:val="00203E95"/>
    <w:rsid w:val="0020405C"/>
    <w:rsid w:val="00204292"/>
    <w:rsid w:val="0020433F"/>
    <w:rsid w:val="00204354"/>
    <w:rsid w:val="002044DF"/>
    <w:rsid w:val="002047FC"/>
    <w:rsid w:val="00205504"/>
    <w:rsid w:val="00205718"/>
    <w:rsid w:val="00205CAD"/>
    <w:rsid w:val="00205EAC"/>
    <w:rsid w:val="00206361"/>
    <w:rsid w:val="002066DB"/>
    <w:rsid w:val="002073BC"/>
    <w:rsid w:val="00207452"/>
    <w:rsid w:val="00207A89"/>
    <w:rsid w:val="0021053E"/>
    <w:rsid w:val="002108D4"/>
    <w:rsid w:val="002109CB"/>
    <w:rsid w:val="00211128"/>
    <w:rsid w:val="0021113D"/>
    <w:rsid w:val="002111A5"/>
    <w:rsid w:val="002113FE"/>
    <w:rsid w:val="002117D6"/>
    <w:rsid w:val="0021196B"/>
    <w:rsid w:val="00211A21"/>
    <w:rsid w:val="00211A33"/>
    <w:rsid w:val="00211B38"/>
    <w:rsid w:val="0021200F"/>
    <w:rsid w:val="002121DC"/>
    <w:rsid w:val="002122BA"/>
    <w:rsid w:val="002122F3"/>
    <w:rsid w:val="00212314"/>
    <w:rsid w:val="00212357"/>
    <w:rsid w:val="002123E5"/>
    <w:rsid w:val="00212535"/>
    <w:rsid w:val="00212861"/>
    <w:rsid w:val="002128BC"/>
    <w:rsid w:val="002129FE"/>
    <w:rsid w:val="00212A51"/>
    <w:rsid w:val="00212B52"/>
    <w:rsid w:val="00212E89"/>
    <w:rsid w:val="0021307C"/>
    <w:rsid w:val="002135FF"/>
    <w:rsid w:val="00213976"/>
    <w:rsid w:val="00213A04"/>
    <w:rsid w:val="00213B3E"/>
    <w:rsid w:val="00213DD6"/>
    <w:rsid w:val="00213E60"/>
    <w:rsid w:val="00213FD8"/>
    <w:rsid w:val="002140DD"/>
    <w:rsid w:val="002145C2"/>
    <w:rsid w:val="002148A5"/>
    <w:rsid w:val="00214BE2"/>
    <w:rsid w:val="00214C73"/>
    <w:rsid w:val="00214E69"/>
    <w:rsid w:val="002155A2"/>
    <w:rsid w:val="0021593B"/>
    <w:rsid w:val="0021599A"/>
    <w:rsid w:val="00215A69"/>
    <w:rsid w:val="00215AFB"/>
    <w:rsid w:val="00215B21"/>
    <w:rsid w:val="00215EC2"/>
    <w:rsid w:val="00216069"/>
    <w:rsid w:val="00216341"/>
    <w:rsid w:val="0021652F"/>
    <w:rsid w:val="0021675C"/>
    <w:rsid w:val="00216A63"/>
    <w:rsid w:val="00216AD1"/>
    <w:rsid w:val="00216AFC"/>
    <w:rsid w:val="00216D00"/>
    <w:rsid w:val="00217132"/>
    <w:rsid w:val="00217137"/>
    <w:rsid w:val="0021765B"/>
    <w:rsid w:val="00217756"/>
    <w:rsid w:val="00220257"/>
    <w:rsid w:val="0022053D"/>
    <w:rsid w:val="002208E6"/>
    <w:rsid w:val="00220990"/>
    <w:rsid w:val="0022106C"/>
    <w:rsid w:val="00221071"/>
    <w:rsid w:val="00221099"/>
    <w:rsid w:val="002213F0"/>
    <w:rsid w:val="00221628"/>
    <w:rsid w:val="002216F5"/>
    <w:rsid w:val="00221A21"/>
    <w:rsid w:val="00221B13"/>
    <w:rsid w:val="00221B3C"/>
    <w:rsid w:val="00221FA3"/>
    <w:rsid w:val="00222241"/>
    <w:rsid w:val="002222CE"/>
    <w:rsid w:val="00222397"/>
    <w:rsid w:val="00222427"/>
    <w:rsid w:val="002224EA"/>
    <w:rsid w:val="00222982"/>
    <w:rsid w:val="00222A62"/>
    <w:rsid w:val="00222BA6"/>
    <w:rsid w:val="00222C64"/>
    <w:rsid w:val="00222C6A"/>
    <w:rsid w:val="00222E85"/>
    <w:rsid w:val="002233B4"/>
    <w:rsid w:val="0022360B"/>
    <w:rsid w:val="00223683"/>
    <w:rsid w:val="00223712"/>
    <w:rsid w:val="002237F9"/>
    <w:rsid w:val="00223935"/>
    <w:rsid w:val="00223B9C"/>
    <w:rsid w:val="00223BE3"/>
    <w:rsid w:val="00223D91"/>
    <w:rsid w:val="00223FC7"/>
    <w:rsid w:val="0022415C"/>
    <w:rsid w:val="002243E0"/>
    <w:rsid w:val="00224467"/>
    <w:rsid w:val="00224C2A"/>
    <w:rsid w:val="00224DF5"/>
    <w:rsid w:val="00224ED4"/>
    <w:rsid w:val="00224F65"/>
    <w:rsid w:val="00224FEB"/>
    <w:rsid w:val="00225052"/>
    <w:rsid w:val="00225307"/>
    <w:rsid w:val="00225653"/>
    <w:rsid w:val="002257CF"/>
    <w:rsid w:val="00225876"/>
    <w:rsid w:val="00225CC3"/>
    <w:rsid w:val="00225F5C"/>
    <w:rsid w:val="0022634A"/>
    <w:rsid w:val="00226738"/>
    <w:rsid w:val="0022680F"/>
    <w:rsid w:val="00226837"/>
    <w:rsid w:val="00226A13"/>
    <w:rsid w:val="002274CD"/>
    <w:rsid w:val="00227A83"/>
    <w:rsid w:val="00227E44"/>
    <w:rsid w:val="00230123"/>
    <w:rsid w:val="00230130"/>
    <w:rsid w:val="00230EC5"/>
    <w:rsid w:val="00231200"/>
    <w:rsid w:val="00231620"/>
    <w:rsid w:val="00231726"/>
    <w:rsid w:val="002318B1"/>
    <w:rsid w:val="00231AC9"/>
    <w:rsid w:val="00231E92"/>
    <w:rsid w:val="0023202E"/>
    <w:rsid w:val="002321FF"/>
    <w:rsid w:val="00232670"/>
    <w:rsid w:val="002327A8"/>
    <w:rsid w:val="0023292A"/>
    <w:rsid w:val="00232B6D"/>
    <w:rsid w:val="00232D9D"/>
    <w:rsid w:val="00233011"/>
    <w:rsid w:val="0023301A"/>
    <w:rsid w:val="00233092"/>
    <w:rsid w:val="00233122"/>
    <w:rsid w:val="00233218"/>
    <w:rsid w:val="0023322E"/>
    <w:rsid w:val="002332B1"/>
    <w:rsid w:val="002337B8"/>
    <w:rsid w:val="0023389E"/>
    <w:rsid w:val="00233B36"/>
    <w:rsid w:val="00233CDE"/>
    <w:rsid w:val="002342D1"/>
    <w:rsid w:val="00234782"/>
    <w:rsid w:val="0023488C"/>
    <w:rsid w:val="00234A0B"/>
    <w:rsid w:val="00234ACD"/>
    <w:rsid w:val="00234CEA"/>
    <w:rsid w:val="00235064"/>
    <w:rsid w:val="00235278"/>
    <w:rsid w:val="002353F6"/>
    <w:rsid w:val="0023573D"/>
    <w:rsid w:val="002358FB"/>
    <w:rsid w:val="00236291"/>
    <w:rsid w:val="002363B9"/>
    <w:rsid w:val="002366AB"/>
    <w:rsid w:val="00236942"/>
    <w:rsid w:val="00236E91"/>
    <w:rsid w:val="00237386"/>
    <w:rsid w:val="002376F0"/>
    <w:rsid w:val="00237D7E"/>
    <w:rsid w:val="00237DF5"/>
    <w:rsid w:val="00240018"/>
    <w:rsid w:val="002401C7"/>
    <w:rsid w:val="00240222"/>
    <w:rsid w:val="00240408"/>
    <w:rsid w:val="00240512"/>
    <w:rsid w:val="00240583"/>
    <w:rsid w:val="00240949"/>
    <w:rsid w:val="00240AB6"/>
    <w:rsid w:val="002411EC"/>
    <w:rsid w:val="002415A6"/>
    <w:rsid w:val="00241B73"/>
    <w:rsid w:val="00241B95"/>
    <w:rsid w:val="00241D54"/>
    <w:rsid w:val="00241D78"/>
    <w:rsid w:val="00241FBE"/>
    <w:rsid w:val="00242231"/>
    <w:rsid w:val="002424D7"/>
    <w:rsid w:val="002427B1"/>
    <w:rsid w:val="0024295A"/>
    <w:rsid w:val="00242D33"/>
    <w:rsid w:val="00242E49"/>
    <w:rsid w:val="00242EF3"/>
    <w:rsid w:val="0024319E"/>
    <w:rsid w:val="00243287"/>
    <w:rsid w:val="002434C8"/>
    <w:rsid w:val="0024363D"/>
    <w:rsid w:val="00243EC0"/>
    <w:rsid w:val="00244199"/>
    <w:rsid w:val="0024436B"/>
    <w:rsid w:val="002444E3"/>
    <w:rsid w:val="00244528"/>
    <w:rsid w:val="00244607"/>
    <w:rsid w:val="00244731"/>
    <w:rsid w:val="00244848"/>
    <w:rsid w:val="00244C1B"/>
    <w:rsid w:val="00244D30"/>
    <w:rsid w:val="00244D96"/>
    <w:rsid w:val="00245201"/>
    <w:rsid w:val="002454F3"/>
    <w:rsid w:val="002458C1"/>
    <w:rsid w:val="00245DD2"/>
    <w:rsid w:val="00246040"/>
    <w:rsid w:val="002463AB"/>
    <w:rsid w:val="0024643B"/>
    <w:rsid w:val="002464B4"/>
    <w:rsid w:val="002465C0"/>
    <w:rsid w:val="00246C32"/>
    <w:rsid w:val="00246D70"/>
    <w:rsid w:val="00246E00"/>
    <w:rsid w:val="00246E13"/>
    <w:rsid w:val="00246EA6"/>
    <w:rsid w:val="002471AF"/>
    <w:rsid w:val="002472CA"/>
    <w:rsid w:val="00247620"/>
    <w:rsid w:val="00247D6D"/>
    <w:rsid w:val="00247FEF"/>
    <w:rsid w:val="00250294"/>
    <w:rsid w:val="002504CD"/>
    <w:rsid w:val="002507B8"/>
    <w:rsid w:val="00250B59"/>
    <w:rsid w:val="00250D01"/>
    <w:rsid w:val="00250E02"/>
    <w:rsid w:val="00250E0C"/>
    <w:rsid w:val="00251074"/>
    <w:rsid w:val="00251244"/>
    <w:rsid w:val="00251558"/>
    <w:rsid w:val="0025171C"/>
    <w:rsid w:val="0025195C"/>
    <w:rsid w:val="00251BC2"/>
    <w:rsid w:val="002523B7"/>
    <w:rsid w:val="002523F1"/>
    <w:rsid w:val="00252E47"/>
    <w:rsid w:val="002533DE"/>
    <w:rsid w:val="002533FC"/>
    <w:rsid w:val="00253637"/>
    <w:rsid w:val="0025377C"/>
    <w:rsid w:val="002537D8"/>
    <w:rsid w:val="00253871"/>
    <w:rsid w:val="00253961"/>
    <w:rsid w:val="00253997"/>
    <w:rsid w:val="00253B5C"/>
    <w:rsid w:val="00253B7C"/>
    <w:rsid w:val="00254049"/>
    <w:rsid w:val="00254564"/>
    <w:rsid w:val="0025478E"/>
    <w:rsid w:val="00254998"/>
    <w:rsid w:val="002549B8"/>
    <w:rsid w:val="00254A19"/>
    <w:rsid w:val="00254DD4"/>
    <w:rsid w:val="00254ED3"/>
    <w:rsid w:val="00254F29"/>
    <w:rsid w:val="002553EF"/>
    <w:rsid w:val="0025547A"/>
    <w:rsid w:val="00255547"/>
    <w:rsid w:val="002558BD"/>
    <w:rsid w:val="00255C65"/>
    <w:rsid w:val="00255DF0"/>
    <w:rsid w:val="00255E60"/>
    <w:rsid w:val="00255EC7"/>
    <w:rsid w:val="002560ED"/>
    <w:rsid w:val="00256276"/>
    <w:rsid w:val="002562CD"/>
    <w:rsid w:val="0025658E"/>
    <w:rsid w:val="00256DF9"/>
    <w:rsid w:val="00257106"/>
    <w:rsid w:val="0025774D"/>
    <w:rsid w:val="00257E23"/>
    <w:rsid w:val="00260260"/>
    <w:rsid w:val="0026057F"/>
    <w:rsid w:val="0026063B"/>
    <w:rsid w:val="00260911"/>
    <w:rsid w:val="00260EE1"/>
    <w:rsid w:val="00261095"/>
    <w:rsid w:val="00261A86"/>
    <w:rsid w:val="00261F29"/>
    <w:rsid w:val="00262771"/>
    <w:rsid w:val="00262802"/>
    <w:rsid w:val="00262855"/>
    <w:rsid w:val="00262A86"/>
    <w:rsid w:val="002630C5"/>
    <w:rsid w:val="002637A0"/>
    <w:rsid w:val="00263D9A"/>
    <w:rsid w:val="0026422C"/>
    <w:rsid w:val="00264AD0"/>
    <w:rsid w:val="00264C9D"/>
    <w:rsid w:val="00265265"/>
    <w:rsid w:val="00265478"/>
    <w:rsid w:val="00265565"/>
    <w:rsid w:val="002656AC"/>
    <w:rsid w:val="002656AD"/>
    <w:rsid w:val="00265710"/>
    <w:rsid w:val="00265861"/>
    <w:rsid w:val="00265C82"/>
    <w:rsid w:val="00266031"/>
    <w:rsid w:val="002660FB"/>
    <w:rsid w:val="00266285"/>
    <w:rsid w:val="00266702"/>
    <w:rsid w:val="00266AC8"/>
    <w:rsid w:val="00266E55"/>
    <w:rsid w:val="0026707B"/>
    <w:rsid w:val="0026725D"/>
    <w:rsid w:val="00267345"/>
    <w:rsid w:val="00267502"/>
    <w:rsid w:val="00267846"/>
    <w:rsid w:val="002678D6"/>
    <w:rsid w:val="0026792D"/>
    <w:rsid w:val="00267C97"/>
    <w:rsid w:val="00267D11"/>
    <w:rsid w:val="00267D48"/>
    <w:rsid w:val="00267E2C"/>
    <w:rsid w:val="00270197"/>
    <w:rsid w:val="00270335"/>
    <w:rsid w:val="002704B3"/>
    <w:rsid w:val="0027076E"/>
    <w:rsid w:val="00270A6D"/>
    <w:rsid w:val="00270E9F"/>
    <w:rsid w:val="00270EA8"/>
    <w:rsid w:val="0027101A"/>
    <w:rsid w:val="0027105E"/>
    <w:rsid w:val="00271393"/>
    <w:rsid w:val="0027157B"/>
    <w:rsid w:val="002716B4"/>
    <w:rsid w:val="00271B08"/>
    <w:rsid w:val="00271BC2"/>
    <w:rsid w:val="00271F18"/>
    <w:rsid w:val="00272829"/>
    <w:rsid w:val="00272AE5"/>
    <w:rsid w:val="00272B0C"/>
    <w:rsid w:val="00272FE0"/>
    <w:rsid w:val="00273268"/>
    <w:rsid w:val="00273648"/>
    <w:rsid w:val="0027388E"/>
    <w:rsid w:val="00273A82"/>
    <w:rsid w:val="00273AEA"/>
    <w:rsid w:val="00273D7D"/>
    <w:rsid w:val="002740A5"/>
    <w:rsid w:val="0027439D"/>
    <w:rsid w:val="00274513"/>
    <w:rsid w:val="002745AC"/>
    <w:rsid w:val="002745C0"/>
    <w:rsid w:val="00274702"/>
    <w:rsid w:val="002747EC"/>
    <w:rsid w:val="00274E3E"/>
    <w:rsid w:val="00274F8D"/>
    <w:rsid w:val="0027512D"/>
    <w:rsid w:val="002751C6"/>
    <w:rsid w:val="0027524D"/>
    <w:rsid w:val="00275634"/>
    <w:rsid w:val="00275925"/>
    <w:rsid w:val="00275A43"/>
    <w:rsid w:val="00275ACA"/>
    <w:rsid w:val="00275C8B"/>
    <w:rsid w:val="00276129"/>
    <w:rsid w:val="0027667B"/>
    <w:rsid w:val="00276B94"/>
    <w:rsid w:val="00276EC7"/>
    <w:rsid w:val="0027767B"/>
    <w:rsid w:val="002777AA"/>
    <w:rsid w:val="00277DB8"/>
    <w:rsid w:val="00277DE0"/>
    <w:rsid w:val="00277E56"/>
    <w:rsid w:val="00280525"/>
    <w:rsid w:val="00280662"/>
    <w:rsid w:val="00280AB1"/>
    <w:rsid w:val="00280D6C"/>
    <w:rsid w:val="002810DF"/>
    <w:rsid w:val="00281443"/>
    <w:rsid w:val="0028150C"/>
    <w:rsid w:val="00281677"/>
    <w:rsid w:val="00281900"/>
    <w:rsid w:val="00281B56"/>
    <w:rsid w:val="00281E4F"/>
    <w:rsid w:val="002820D2"/>
    <w:rsid w:val="002820EF"/>
    <w:rsid w:val="002821E1"/>
    <w:rsid w:val="002827DE"/>
    <w:rsid w:val="00282A40"/>
    <w:rsid w:val="00283155"/>
    <w:rsid w:val="00283E01"/>
    <w:rsid w:val="002846C6"/>
    <w:rsid w:val="002846F1"/>
    <w:rsid w:val="002848CC"/>
    <w:rsid w:val="00284FC9"/>
    <w:rsid w:val="00285225"/>
    <w:rsid w:val="00285524"/>
    <w:rsid w:val="00285746"/>
    <w:rsid w:val="002860E2"/>
    <w:rsid w:val="00286C2A"/>
    <w:rsid w:val="00286ED5"/>
    <w:rsid w:val="00287622"/>
    <w:rsid w:val="00287739"/>
    <w:rsid w:val="002877FC"/>
    <w:rsid w:val="00287B6C"/>
    <w:rsid w:val="00287B8B"/>
    <w:rsid w:val="00290278"/>
    <w:rsid w:val="002907E0"/>
    <w:rsid w:val="00291178"/>
    <w:rsid w:val="00291270"/>
    <w:rsid w:val="002912D2"/>
    <w:rsid w:val="00291756"/>
    <w:rsid w:val="00291940"/>
    <w:rsid w:val="00291DBD"/>
    <w:rsid w:val="00291DF1"/>
    <w:rsid w:val="00292046"/>
    <w:rsid w:val="002926D0"/>
    <w:rsid w:val="002927A8"/>
    <w:rsid w:val="00292D42"/>
    <w:rsid w:val="00292F6E"/>
    <w:rsid w:val="00292F93"/>
    <w:rsid w:val="00292FD2"/>
    <w:rsid w:val="002930FC"/>
    <w:rsid w:val="002931C7"/>
    <w:rsid w:val="00293215"/>
    <w:rsid w:val="00293290"/>
    <w:rsid w:val="0029329D"/>
    <w:rsid w:val="0029337A"/>
    <w:rsid w:val="002936A5"/>
    <w:rsid w:val="0029372D"/>
    <w:rsid w:val="002937CC"/>
    <w:rsid w:val="00293836"/>
    <w:rsid w:val="00293979"/>
    <w:rsid w:val="002939E6"/>
    <w:rsid w:val="00293E0B"/>
    <w:rsid w:val="00293EC0"/>
    <w:rsid w:val="00294336"/>
    <w:rsid w:val="00294D35"/>
    <w:rsid w:val="00294E22"/>
    <w:rsid w:val="00295049"/>
    <w:rsid w:val="0029527B"/>
    <w:rsid w:val="00295493"/>
    <w:rsid w:val="0029580E"/>
    <w:rsid w:val="00295B2E"/>
    <w:rsid w:val="00295C1A"/>
    <w:rsid w:val="00296175"/>
    <w:rsid w:val="0029665B"/>
    <w:rsid w:val="00296B8B"/>
    <w:rsid w:val="0029700B"/>
    <w:rsid w:val="002972C3"/>
    <w:rsid w:val="00297324"/>
    <w:rsid w:val="0029766C"/>
    <w:rsid w:val="002977A8"/>
    <w:rsid w:val="00297AE5"/>
    <w:rsid w:val="00297ECF"/>
    <w:rsid w:val="00297EF6"/>
    <w:rsid w:val="00297EFE"/>
    <w:rsid w:val="002A0180"/>
    <w:rsid w:val="002A07D0"/>
    <w:rsid w:val="002A09A6"/>
    <w:rsid w:val="002A115F"/>
    <w:rsid w:val="002A12B5"/>
    <w:rsid w:val="002A1521"/>
    <w:rsid w:val="002A152B"/>
    <w:rsid w:val="002A1784"/>
    <w:rsid w:val="002A18AB"/>
    <w:rsid w:val="002A1938"/>
    <w:rsid w:val="002A1AA4"/>
    <w:rsid w:val="002A239F"/>
    <w:rsid w:val="002A2923"/>
    <w:rsid w:val="002A2AC4"/>
    <w:rsid w:val="002A2BFD"/>
    <w:rsid w:val="002A2C12"/>
    <w:rsid w:val="002A2F03"/>
    <w:rsid w:val="002A2F6E"/>
    <w:rsid w:val="002A2F85"/>
    <w:rsid w:val="002A2F97"/>
    <w:rsid w:val="002A32C3"/>
    <w:rsid w:val="002A32C7"/>
    <w:rsid w:val="002A35FD"/>
    <w:rsid w:val="002A378B"/>
    <w:rsid w:val="002A3A64"/>
    <w:rsid w:val="002A3FA8"/>
    <w:rsid w:val="002A434D"/>
    <w:rsid w:val="002A4972"/>
    <w:rsid w:val="002A4A1C"/>
    <w:rsid w:val="002A4C9D"/>
    <w:rsid w:val="002A4CF7"/>
    <w:rsid w:val="002A4D63"/>
    <w:rsid w:val="002A4D94"/>
    <w:rsid w:val="002A545C"/>
    <w:rsid w:val="002A57D4"/>
    <w:rsid w:val="002A59A4"/>
    <w:rsid w:val="002A5B53"/>
    <w:rsid w:val="002A602D"/>
    <w:rsid w:val="002A671D"/>
    <w:rsid w:val="002A672E"/>
    <w:rsid w:val="002A6DAC"/>
    <w:rsid w:val="002A6DF8"/>
    <w:rsid w:val="002A6E26"/>
    <w:rsid w:val="002A6FEE"/>
    <w:rsid w:val="002A71DD"/>
    <w:rsid w:val="002A7224"/>
    <w:rsid w:val="002A756C"/>
    <w:rsid w:val="002A7764"/>
    <w:rsid w:val="002A794F"/>
    <w:rsid w:val="002A79E9"/>
    <w:rsid w:val="002A7BA1"/>
    <w:rsid w:val="002A7BB6"/>
    <w:rsid w:val="002A7D16"/>
    <w:rsid w:val="002A7D77"/>
    <w:rsid w:val="002A7FD4"/>
    <w:rsid w:val="002B03FF"/>
    <w:rsid w:val="002B09BD"/>
    <w:rsid w:val="002B0C68"/>
    <w:rsid w:val="002B0D7F"/>
    <w:rsid w:val="002B0E9A"/>
    <w:rsid w:val="002B10E5"/>
    <w:rsid w:val="002B14F4"/>
    <w:rsid w:val="002B1782"/>
    <w:rsid w:val="002B1798"/>
    <w:rsid w:val="002B1801"/>
    <w:rsid w:val="002B1993"/>
    <w:rsid w:val="002B1AFB"/>
    <w:rsid w:val="002B1D38"/>
    <w:rsid w:val="002B1EAD"/>
    <w:rsid w:val="002B2735"/>
    <w:rsid w:val="002B2758"/>
    <w:rsid w:val="002B2767"/>
    <w:rsid w:val="002B27A3"/>
    <w:rsid w:val="002B29EC"/>
    <w:rsid w:val="002B2B9C"/>
    <w:rsid w:val="002B2C0D"/>
    <w:rsid w:val="002B2DBE"/>
    <w:rsid w:val="002B3140"/>
    <w:rsid w:val="002B3364"/>
    <w:rsid w:val="002B36F0"/>
    <w:rsid w:val="002B3840"/>
    <w:rsid w:val="002B3A0E"/>
    <w:rsid w:val="002B3ABC"/>
    <w:rsid w:val="002B3AFC"/>
    <w:rsid w:val="002B4086"/>
    <w:rsid w:val="002B4289"/>
    <w:rsid w:val="002B47B2"/>
    <w:rsid w:val="002B49F9"/>
    <w:rsid w:val="002B4C5E"/>
    <w:rsid w:val="002B4D64"/>
    <w:rsid w:val="002B4E65"/>
    <w:rsid w:val="002B4E93"/>
    <w:rsid w:val="002B4EB7"/>
    <w:rsid w:val="002B4F39"/>
    <w:rsid w:val="002B4F49"/>
    <w:rsid w:val="002B5A88"/>
    <w:rsid w:val="002B5C68"/>
    <w:rsid w:val="002B5EB9"/>
    <w:rsid w:val="002B6142"/>
    <w:rsid w:val="002B6234"/>
    <w:rsid w:val="002B64CD"/>
    <w:rsid w:val="002B6701"/>
    <w:rsid w:val="002B6A88"/>
    <w:rsid w:val="002B6B89"/>
    <w:rsid w:val="002B6BE7"/>
    <w:rsid w:val="002B6F7A"/>
    <w:rsid w:val="002B70B5"/>
    <w:rsid w:val="002B741A"/>
    <w:rsid w:val="002B7460"/>
    <w:rsid w:val="002B7A01"/>
    <w:rsid w:val="002B7A4B"/>
    <w:rsid w:val="002B7F19"/>
    <w:rsid w:val="002C0030"/>
    <w:rsid w:val="002C019F"/>
    <w:rsid w:val="002C03DC"/>
    <w:rsid w:val="002C049B"/>
    <w:rsid w:val="002C0584"/>
    <w:rsid w:val="002C0677"/>
    <w:rsid w:val="002C0751"/>
    <w:rsid w:val="002C081F"/>
    <w:rsid w:val="002C0D36"/>
    <w:rsid w:val="002C1083"/>
    <w:rsid w:val="002C1285"/>
    <w:rsid w:val="002C13E6"/>
    <w:rsid w:val="002C159E"/>
    <w:rsid w:val="002C15BF"/>
    <w:rsid w:val="002C1A40"/>
    <w:rsid w:val="002C1BEA"/>
    <w:rsid w:val="002C1D8C"/>
    <w:rsid w:val="002C1DDC"/>
    <w:rsid w:val="002C1FC4"/>
    <w:rsid w:val="002C21D0"/>
    <w:rsid w:val="002C220B"/>
    <w:rsid w:val="002C229D"/>
    <w:rsid w:val="002C236B"/>
    <w:rsid w:val="002C2607"/>
    <w:rsid w:val="002C290A"/>
    <w:rsid w:val="002C2A63"/>
    <w:rsid w:val="002C2B9C"/>
    <w:rsid w:val="002C2E75"/>
    <w:rsid w:val="002C2FE5"/>
    <w:rsid w:val="002C304C"/>
    <w:rsid w:val="002C3160"/>
    <w:rsid w:val="002C33A3"/>
    <w:rsid w:val="002C375E"/>
    <w:rsid w:val="002C3879"/>
    <w:rsid w:val="002C3BCD"/>
    <w:rsid w:val="002C42A6"/>
    <w:rsid w:val="002C4353"/>
    <w:rsid w:val="002C4642"/>
    <w:rsid w:val="002C4972"/>
    <w:rsid w:val="002C4A58"/>
    <w:rsid w:val="002C4C45"/>
    <w:rsid w:val="002C4E7C"/>
    <w:rsid w:val="002C4FB9"/>
    <w:rsid w:val="002C510E"/>
    <w:rsid w:val="002C516E"/>
    <w:rsid w:val="002C54EF"/>
    <w:rsid w:val="002C577C"/>
    <w:rsid w:val="002C5878"/>
    <w:rsid w:val="002C5AE8"/>
    <w:rsid w:val="002C60F7"/>
    <w:rsid w:val="002C61A7"/>
    <w:rsid w:val="002C6952"/>
    <w:rsid w:val="002C6DBF"/>
    <w:rsid w:val="002C7042"/>
    <w:rsid w:val="002C713F"/>
    <w:rsid w:val="002C761E"/>
    <w:rsid w:val="002C7C66"/>
    <w:rsid w:val="002C7C74"/>
    <w:rsid w:val="002C7DD0"/>
    <w:rsid w:val="002C7E5C"/>
    <w:rsid w:val="002C7FC9"/>
    <w:rsid w:val="002D0630"/>
    <w:rsid w:val="002D07F7"/>
    <w:rsid w:val="002D0864"/>
    <w:rsid w:val="002D13D8"/>
    <w:rsid w:val="002D141B"/>
    <w:rsid w:val="002D15B3"/>
    <w:rsid w:val="002D16DA"/>
    <w:rsid w:val="002D177C"/>
    <w:rsid w:val="002D1916"/>
    <w:rsid w:val="002D1AEF"/>
    <w:rsid w:val="002D1D4B"/>
    <w:rsid w:val="002D20B6"/>
    <w:rsid w:val="002D220E"/>
    <w:rsid w:val="002D26E2"/>
    <w:rsid w:val="002D29E1"/>
    <w:rsid w:val="002D2BBE"/>
    <w:rsid w:val="002D3349"/>
    <w:rsid w:val="002D3DF8"/>
    <w:rsid w:val="002D45A3"/>
    <w:rsid w:val="002D461B"/>
    <w:rsid w:val="002D48A3"/>
    <w:rsid w:val="002D4BFB"/>
    <w:rsid w:val="002D4D7C"/>
    <w:rsid w:val="002D4E46"/>
    <w:rsid w:val="002D5065"/>
    <w:rsid w:val="002D520A"/>
    <w:rsid w:val="002D54B1"/>
    <w:rsid w:val="002D5666"/>
    <w:rsid w:val="002D5B6E"/>
    <w:rsid w:val="002D62DD"/>
    <w:rsid w:val="002D6648"/>
    <w:rsid w:val="002D67AD"/>
    <w:rsid w:val="002D6859"/>
    <w:rsid w:val="002D68D4"/>
    <w:rsid w:val="002D69BD"/>
    <w:rsid w:val="002D6B23"/>
    <w:rsid w:val="002D6D98"/>
    <w:rsid w:val="002D6F78"/>
    <w:rsid w:val="002D72F0"/>
    <w:rsid w:val="002D7482"/>
    <w:rsid w:val="002D7FBC"/>
    <w:rsid w:val="002E0390"/>
    <w:rsid w:val="002E05AA"/>
    <w:rsid w:val="002E09B3"/>
    <w:rsid w:val="002E0A08"/>
    <w:rsid w:val="002E0C56"/>
    <w:rsid w:val="002E0ED6"/>
    <w:rsid w:val="002E11DF"/>
    <w:rsid w:val="002E154D"/>
    <w:rsid w:val="002E1E1A"/>
    <w:rsid w:val="002E232A"/>
    <w:rsid w:val="002E2E15"/>
    <w:rsid w:val="002E33EE"/>
    <w:rsid w:val="002E3562"/>
    <w:rsid w:val="002E3986"/>
    <w:rsid w:val="002E3D7F"/>
    <w:rsid w:val="002E3E43"/>
    <w:rsid w:val="002E3FAC"/>
    <w:rsid w:val="002E4111"/>
    <w:rsid w:val="002E4B2E"/>
    <w:rsid w:val="002E4DDB"/>
    <w:rsid w:val="002E532A"/>
    <w:rsid w:val="002E57E8"/>
    <w:rsid w:val="002E5D9F"/>
    <w:rsid w:val="002E60CE"/>
    <w:rsid w:val="002E6491"/>
    <w:rsid w:val="002E68C4"/>
    <w:rsid w:val="002E6B3B"/>
    <w:rsid w:val="002E6B89"/>
    <w:rsid w:val="002E6CA5"/>
    <w:rsid w:val="002E6E5F"/>
    <w:rsid w:val="002E726F"/>
    <w:rsid w:val="002E72F0"/>
    <w:rsid w:val="002E7340"/>
    <w:rsid w:val="002E75FF"/>
    <w:rsid w:val="002E773E"/>
    <w:rsid w:val="002E77E5"/>
    <w:rsid w:val="002E79A7"/>
    <w:rsid w:val="002E7B7E"/>
    <w:rsid w:val="002E7E3D"/>
    <w:rsid w:val="002F02ED"/>
    <w:rsid w:val="002F0303"/>
    <w:rsid w:val="002F035B"/>
    <w:rsid w:val="002F0501"/>
    <w:rsid w:val="002F053F"/>
    <w:rsid w:val="002F05F8"/>
    <w:rsid w:val="002F1236"/>
    <w:rsid w:val="002F12F9"/>
    <w:rsid w:val="002F14AA"/>
    <w:rsid w:val="002F1567"/>
    <w:rsid w:val="002F16E8"/>
    <w:rsid w:val="002F1785"/>
    <w:rsid w:val="002F181C"/>
    <w:rsid w:val="002F1B85"/>
    <w:rsid w:val="002F1D7A"/>
    <w:rsid w:val="002F1F8A"/>
    <w:rsid w:val="002F2013"/>
    <w:rsid w:val="002F2230"/>
    <w:rsid w:val="002F2281"/>
    <w:rsid w:val="002F2832"/>
    <w:rsid w:val="002F2D40"/>
    <w:rsid w:val="002F2DCC"/>
    <w:rsid w:val="002F2F36"/>
    <w:rsid w:val="002F2FEA"/>
    <w:rsid w:val="002F38E0"/>
    <w:rsid w:val="002F3BE4"/>
    <w:rsid w:val="002F3C0D"/>
    <w:rsid w:val="002F3D48"/>
    <w:rsid w:val="002F4735"/>
    <w:rsid w:val="002F4789"/>
    <w:rsid w:val="002F490F"/>
    <w:rsid w:val="002F4A9E"/>
    <w:rsid w:val="002F4ABF"/>
    <w:rsid w:val="002F4FFB"/>
    <w:rsid w:val="002F514B"/>
    <w:rsid w:val="002F521F"/>
    <w:rsid w:val="002F525A"/>
    <w:rsid w:val="002F53A0"/>
    <w:rsid w:val="002F53DD"/>
    <w:rsid w:val="002F5BE5"/>
    <w:rsid w:val="002F5FD8"/>
    <w:rsid w:val="002F60F2"/>
    <w:rsid w:val="002F610B"/>
    <w:rsid w:val="002F65F4"/>
    <w:rsid w:val="002F6AF8"/>
    <w:rsid w:val="002F6B07"/>
    <w:rsid w:val="002F6CE4"/>
    <w:rsid w:val="002F6FAD"/>
    <w:rsid w:val="002F755A"/>
    <w:rsid w:val="002F76A6"/>
    <w:rsid w:val="002F7939"/>
    <w:rsid w:val="002F793F"/>
    <w:rsid w:val="002F7B69"/>
    <w:rsid w:val="002F7CC2"/>
    <w:rsid w:val="002F7D5E"/>
    <w:rsid w:val="002F7DEF"/>
    <w:rsid w:val="002F7E02"/>
    <w:rsid w:val="002F7E0C"/>
    <w:rsid w:val="0030028C"/>
    <w:rsid w:val="00300389"/>
    <w:rsid w:val="003004BE"/>
    <w:rsid w:val="003004EC"/>
    <w:rsid w:val="00300640"/>
    <w:rsid w:val="00301314"/>
    <w:rsid w:val="0030141F"/>
    <w:rsid w:val="003019CF"/>
    <w:rsid w:val="00301BCF"/>
    <w:rsid w:val="00301E35"/>
    <w:rsid w:val="00302307"/>
    <w:rsid w:val="003029FE"/>
    <w:rsid w:val="00302BEF"/>
    <w:rsid w:val="00303122"/>
    <w:rsid w:val="003032E5"/>
    <w:rsid w:val="0030352A"/>
    <w:rsid w:val="00303539"/>
    <w:rsid w:val="00303710"/>
    <w:rsid w:val="00303AE3"/>
    <w:rsid w:val="00303F94"/>
    <w:rsid w:val="0030458E"/>
    <w:rsid w:val="00304949"/>
    <w:rsid w:val="003049E8"/>
    <w:rsid w:val="00304A64"/>
    <w:rsid w:val="00304DE8"/>
    <w:rsid w:val="003058CA"/>
    <w:rsid w:val="003061BF"/>
    <w:rsid w:val="003062C0"/>
    <w:rsid w:val="003064B9"/>
    <w:rsid w:val="003068B3"/>
    <w:rsid w:val="00306AF9"/>
    <w:rsid w:val="0030722A"/>
    <w:rsid w:val="00307364"/>
    <w:rsid w:val="0030738A"/>
    <w:rsid w:val="0030742E"/>
    <w:rsid w:val="0030787F"/>
    <w:rsid w:val="00307CC4"/>
    <w:rsid w:val="00310062"/>
    <w:rsid w:val="00310399"/>
    <w:rsid w:val="00310414"/>
    <w:rsid w:val="00310418"/>
    <w:rsid w:val="00310529"/>
    <w:rsid w:val="003106FD"/>
    <w:rsid w:val="00310B58"/>
    <w:rsid w:val="0031103E"/>
    <w:rsid w:val="00311069"/>
    <w:rsid w:val="00311249"/>
    <w:rsid w:val="0031147C"/>
    <w:rsid w:val="003114E1"/>
    <w:rsid w:val="003117FC"/>
    <w:rsid w:val="003118CA"/>
    <w:rsid w:val="003119C2"/>
    <w:rsid w:val="00311E47"/>
    <w:rsid w:val="00311FAB"/>
    <w:rsid w:val="00312367"/>
    <w:rsid w:val="003126AA"/>
    <w:rsid w:val="00312A28"/>
    <w:rsid w:val="00313208"/>
    <w:rsid w:val="00313967"/>
    <w:rsid w:val="003139B5"/>
    <w:rsid w:val="00313FF5"/>
    <w:rsid w:val="00314084"/>
    <w:rsid w:val="003143A9"/>
    <w:rsid w:val="0031462C"/>
    <w:rsid w:val="00314954"/>
    <w:rsid w:val="00314A53"/>
    <w:rsid w:val="00314F54"/>
    <w:rsid w:val="003150AA"/>
    <w:rsid w:val="003152EC"/>
    <w:rsid w:val="00315334"/>
    <w:rsid w:val="003155DB"/>
    <w:rsid w:val="003155E6"/>
    <w:rsid w:val="0031583A"/>
    <w:rsid w:val="003158E2"/>
    <w:rsid w:val="00315ED1"/>
    <w:rsid w:val="003166B2"/>
    <w:rsid w:val="00316DF5"/>
    <w:rsid w:val="00316E65"/>
    <w:rsid w:val="00316ECB"/>
    <w:rsid w:val="00317256"/>
    <w:rsid w:val="003172ED"/>
    <w:rsid w:val="0031774F"/>
    <w:rsid w:val="003177FF"/>
    <w:rsid w:val="003178FC"/>
    <w:rsid w:val="003179CF"/>
    <w:rsid w:val="00317D4D"/>
    <w:rsid w:val="00317F33"/>
    <w:rsid w:val="00320027"/>
    <w:rsid w:val="003202A4"/>
    <w:rsid w:val="003203B3"/>
    <w:rsid w:val="003209CA"/>
    <w:rsid w:val="00320C4C"/>
    <w:rsid w:val="00320D21"/>
    <w:rsid w:val="00321018"/>
    <w:rsid w:val="00321128"/>
    <w:rsid w:val="003215EC"/>
    <w:rsid w:val="003219B4"/>
    <w:rsid w:val="00321D34"/>
    <w:rsid w:val="003220BD"/>
    <w:rsid w:val="003222F0"/>
    <w:rsid w:val="00322390"/>
    <w:rsid w:val="00322729"/>
    <w:rsid w:val="003228F1"/>
    <w:rsid w:val="00322938"/>
    <w:rsid w:val="00322C51"/>
    <w:rsid w:val="0032306B"/>
    <w:rsid w:val="0032342B"/>
    <w:rsid w:val="003241CE"/>
    <w:rsid w:val="003243C5"/>
    <w:rsid w:val="00324616"/>
    <w:rsid w:val="00324DE8"/>
    <w:rsid w:val="00324F47"/>
    <w:rsid w:val="00325019"/>
    <w:rsid w:val="003252B4"/>
    <w:rsid w:val="003253C6"/>
    <w:rsid w:val="003258BF"/>
    <w:rsid w:val="00325C0E"/>
    <w:rsid w:val="00325D07"/>
    <w:rsid w:val="0032606C"/>
    <w:rsid w:val="003260AB"/>
    <w:rsid w:val="0032673F"/>
    <w:rsid w:val="00326C87"/>
    <w:rsid w:val="003272DE"/>
    <w:rsid w:val="003274C7"/>
    <w:rsid w:val="003274F4"/>
    <w:rsid w:val="003277C4"/>
    <w:rsid w:val="00327817"/>
    <w:rsid w:val="003279A3"/>
    <w:rsid w:val="00327B3D"/>
    <w:rsid w:val="00327FAC"/>
    <w:rsid w:val="003300FA"/>
    <w:rsid w:val="0033039F"/>
    <w:rsid w:val="003306B7"/>
    <w:rsid w:val="0033081F"/>
    <w:rsid w:val="0033088D"/>
    <w:rsid w:val="00330EF0"/>
    <w:rsid w:val="0033113F"/>
    <w:rsid w:val="003314DF"/>
    <w:rsid w:val="00331D9F"/>
    <w:rsid w:val="00331F64"/>
    <w:rsid w:val="00331F78"/>
    <w:rsid w:val="00331FCD"/>
    <w:rsid w:val="003328F5"/>
    <w:rsid w:val="00333282"/>
    <w:rsid w:val="00333C39"/>
    <w:rsid w:val="00333D69"/>
    <w:rsid w:val="0033400B"/>
    <w:rsid w:val="00334C26"/>
    <w:rsid w:val="00334DC4"/>
    <w:rsid w:val="00334E45"/>
    <w:rsid w:val="00335036"/>
    <w:rsid w:val="0033522B"/>
    <w:rsid w:val="00335430"/>
    <w:rsid w:val="00335A86"/>
    <w:rsid w:val="00335D34"/>
    <w:rsid w:val="00335F08"/>
    <w:rsid w:val="0033610A"/>
    <w:rsid w:val="003362A4"/>
    <w:rsid w:val="003364DC"/>
    <w:rsid w:val="0033679E"/>
    <w:rsid w:val="00336C68"/>
    <w:rsid w:val="00336C92"/>
    <w:rsid w:val="00336F96"/>
    <w:rsid w:val="0033707D"/>
    <w:rsid w:val="003376E3"/>
    <w:rsid w:val="003378CF"/>
    <w:rsid w:val="00337AF6"/>
    <w:rsid w:val="00337EA5"/>
    <w:rsid w:val="0034019A"/>
    <w:rsid w:val="00340218"/>
    <w:rsid w:val="00340336"/>
    <w:rsid w:val="003405E2"/>
    <w:rsid w:val="00340BA7"/>
    <w:rsid w:val="00340C57"/>
    <w:rsid w:val="00340E0F"/>
    <w:rsid w:val="00341039"/>
    <w:rsid w:val="00341267"/>
    <w:rsid w:val="003413D8"/>
    <w:rsid w:val="00341520"/>
    <w:rsid w:val="00341897"/>
    <w:rsid w:val="00341AB3"/>
    <w:rsid w:val="00341C35"/>
    <w:rsid w:val="00341DC4"/>
    <w:rsid w:val="00341E3D"/>
    <w:rsid w:val="00342047"/>
    <w:rsid w:val="00342376"/>
    <w:rsid w:val="00342686"/>
    <w:rsid w:val="00342767"/>
    <w:rsid w:val="00342DEA"/>
    <w:rsid w:val="003430FC"/>
    <w:rsid w:val="003434E6"/>
    <w:rsid w:val="0034357A"/>
    <w:rsid w:val="0034361A"/>
    <w:rsid w:val="00343635"/>
    <w:rsid w:val="003437C9"/>
    <w:rsid w:val="00343A6D"/>
    <w:rsid w:val="00343B51"/>
    <w:rsid w:val="00343C8A"/>
    <w:rsid w:val="00343CB4"/>
    <w:rsid w:val="00343CC7"/>
    <w:rsid w:val="00343E80"/>
    <w:rsid w:val="00343FBD"/>
    <w:rsid w:val="003442F5"/>
    <w:rsid w:val="00344975"/>
    <w:rsid w:val="00344B2B"/>
    <w:rsid w:val="00344B5D"/>
    <w:rsid w:val="00344C43"/>
    <w:rsid w:val="00344D7C"/>
    <w:rsid w:val="00344E50"/>
    <w:rsid w:val="00344E76"/>
    <w:rsid w:val="003456B3"/>
    <w:rsid w:val="003458AF"/>
    <w:rsid w:val="00345964"/>
    <w:rsid w:val="003462A8"/>
    <w:rsid w:val="00346325"/>
    <w:rsid w:val="0034683C"/>
    <w:rsid w:val="00346BA6"/>
    <w:rsid w:val="00346D48"/>
    <w:rsid w:val="00346F34"/>
    <w:rsid w:val="0034715A"/>
    <w:rsid w:val="0034724A"/>
    <w:rsid w:val="003479E4"/>
    <w:rsid w:val="00347E5C"/>
    <w:rsid w:val="00347EDF"/>
    <w:rsid w:val="00350148"/>
    <w:rsid w:val="00350316"/>
    <w:rsid w:val="00350559"/>
    <w:rsid w:val="003508F9"/>
    <w:rsid w:val="00350B31"/>
    <w:rsid w:val="00350C40"/>
    <w:rsid w:val="00350F49"/>
    <w:rsid w:val="00351675"/>
    <w:rsid w:val="003516D3"/>
    <w:rsid w:val="00351A27"/>
    <w:rsid w:val="00351B48"/>
    <w:rsid w:val="00351BFE"/>
    <w:rsid w:val="00351C54"/>
    <w:rsid w:val="00351F40"/>
    <w:rsid w:val="00352693"/>
    <w:rsid w:val="003527A1"/>
    <w:rsid w:val="00352A5B"/>
    <w:rsid w:val="00353186"/>
    <w:rsid w:val="0035339B"/>
    <w:rsid w:val="0035352C"/>
    <w:rsid w:val="00353E98"/>
    <w:rsid w:val="00353ECB"/>
    <w:rsid w:val="00354568"/>
    <w:rsid w:val="00354630"/>
    <w:rsid w:val="003546F4"/>
    <w:rsid w:val="00354F28"/>
    <w:rsid w:val="003552A3"/>
    <w:rsid w:val="003555FA"/>
    <w:rsid w:val="00355947"/>
    <w:rsid w:val="00355995"/>
    <w:rsid w:val="00355D30"/>
    <w:rsid w:val="00355F04"/>
    <w:rsid w:val="0035644F"/>
    <w:rsid w:val="00356607"/>
    <w:rsid w:val="0035664F"/>
    <w:rsid w:val="003566CB"/>
    <w:rsid w:val="003566EB"/>
    <w:rsid w:val="00356DBE"/>
    <w:rsid w:val="00356EBC"/>
    <w:rsid w:val="00357306"/>
    <w:rsid w:val="00357409"/>
    <w:rsid w:val="0035743C"/>
    <w:rsid w:val="0035744F"/>
    <w:rsid w:val="003578BA"/>
    <w:rsid w:val="003578CD"/>
    <w:rsid w:val="00357936"/>
    <w:rsid w:val="003579A2"/>
    <w:rsid w:val="00357A1C"/>
    <w:rsid w:val="00357A20"/>
    <w:rsid w:val="00357C1E"/>
    <w:rsid w:val="00357C49"/>
    <w:rsid w:val="00357D2B"/>
    <w:rsid w:val="0036086B"/>
    <w:rsid w:val="00360A0B"/>
    <w:rsid w:val="00360B7D"/>
    <w:rsid w:val="00360C26"/>
    <w:rsid w:val="00360DE8"/>
    <w:rsid w:val="00360E1C"/>
    <w:rsid w:val="0036142D"/>
    <w:rsid w:val="0036182A"/>
    <w:rsid w:val="003618B3"/>
    <w:rsid w:val="003618B7"/>
    <w:rsid w:val="003619AF"/>
    <w:rsid w:val="00361A6A"/>
    <w:rsid w:val="00361C12"/>
    <w:rsid w:val="00361D38"/>
    <w:rsid w:val="00361F0A"/>
    <w:rsid w:val="003623F3"/>
    <w:rsid w:val="00362623"/>
    <w:rsid w:val="003629E6"/>
    <w:rsid w:val="00362A22"/>
    <w:rsid w:val="00362A46"/>
    <w:rsid w:val="00362BAC"/>
    <w:rsid w:val="00362C36"/>
    <w:rsid w:val="00363097"/>
    <w:rsid w:val="0036311F"/>
    <w:rsid w:val="003632BC"/>
    <w:rsid w:val="003634A8"/>
    <w:rsid w:val="003634FC"/>
    <w:rsid w:val="003639B7"/>
    <w:rsid w:val="00363CEC"/>
    <w:rsid w:val="00363E03"/>
    <w:rsid w:val="0036466B"/>
    <w:rsid w:val="0036494C"/>
    <w:rsid w:val="0036496A"/>
    <w:rsid w:val="00365222"/>
    <w:rsid w:val="00365468"/>
    <w:rsid w:val="003656E5"/>
    <w:rsid w:val="0036571E"/>
    <w:rsid w:val="0036598E"/>
    <w:rsid w:val="00365CAE"/>
    <w:rsid w:val="00365EA5"/>
    <w:rsid w:val="0036618E"/>
    <w:rsid w:val="003661EA"/>
    <w:rsid w:val="003662A0"/>
    <w:rsid w:val="003662C8"/>
    <w:rsid w:val="00366787"/>
    <w:rsid w:val="00366ACB"/>
    <w:rsid w:val="00366C54"/>
    <w:rsid w:val="00367195"/>
    <w:rsid w:val="00367205"/>
    <w:rsid w:val="0036776A"/>
    <w:rsid w:val="00367867"/>
    <w:rsid w:val="00367A19"/>
    <w:rsid w:val="00367BDB"/>
    <w:rsid w:val="00367DAD"/>
    <w:rsid w:val="003705FD"/>
    <w:rsid w:val="00370890"/>
    <w:rsid w:val="00371052"/>
    <w:rsid w:val="00371123"/>
    <w:rsid w:val="00371146"/>
    <w:rsid w:val="0037125A"/>
    <w:rsid w:val="003712E6"/>
    <w:rsid w:val="003714BA"/>
    <w:rsid w:val="00371942"/>
    <w:rsid w:val="00371D9A"/>
    <w:rsid w:val="003726E6"/>
    <w:rsid w:val="00372ADF"/>
    <w:rsid w:val="00372C71"/>
    <w:rsid w:val="00372E77"/>
    <w:rsid w:val="003733BF"/>
    <w:rsid w:val="0037358B"/>
    <w:rsid w:val="003735CA"/>
    <w:rsid w:val="00373658"/>
    <w:rsid w:val="00373839"/>
    <w:rsid w:val="003738D7"/>
    <w:rsid w:val="00373CF2"/>
    <w:rsid w:val="00373DD9"/>
    <w:rsid w:val="00373F78"/>
    <w:rsid w:val="00374216"/>
    <w:rsid w:val="00374859"/>
    <w:rsid w:val="00374884"/>
    <w:rsid w:val="003749BE"/>
    <w:rsid w:val="00374BA7"/>
    <w:rsid w:val="00375004"/>
    <w:rsid w:val="00375168"/>
    <w:rsid w:val="003752B5"/>
    <w:rsid w:val="00375399"/>
    <w:rsid w:val="003754AF"/>
    <w:rsid w:val="003758A9"/>
    <w:rsid w:val="003758E8"/>
    <w:rsid w:val="00375986"/>
    <w:rsid w:val="00375AA2"/>
    <w:rsid w:val="00375DB5"/>
    <w:rsid w:val="00376377"/>
    <w:rsid w:val="00376407"/>
    <w:rsid w:val="003769BF"/>
    <w:rsid w:val="00376AED"/>
    <w:rsid w:val="00376B58"/>
    <w:rsid w:val="00376B9F"/>
    <w:rsid w:val="00376C85"/>
    <w:rsid w:val="00376F83"/>
    <w:rsid w:val="00376FD6"/>
    <w:rsid w:val="0037701C"/>
    <w:rsid w:val="0037703D"/>
    <w:rsid w:val="00377117"/>
    <w:rsid w:val="0037717C"/>
    <w:rsid w:val="0037732A"/>
    <w:rsid w:val="00377481"/>
    <w:rsid w:val="00377677"/>
    <w:rsid w:val="00377956"/>
    <w:rsid w:val="0037796C"/>
    <w:rsid w:val="003779C4"/>
    <w:rsid w:val="00377AE2"/>
    <w:rsid w:val="00377B01"/>
    <w:rsid w:val="00377B35"/>
    <w:rsid w:val="00377CA3"/>
    <w:rsid w:val="00377CB4"/>
    <w:rsid w:val="00377DA6"/>
    <w:rsid w:val="00377DDB"/>
    <w:rsid w:val="00377F93"/>
    <w:rsid w:val="00380458"/>
    <w:rsid w:val="003808BE"/>
    <w:rsid w:val="00380D1B"/>
    <w:rsid w:val="00380E4F"/>
    <w:rsid w:val="00380EE5"/>
    <w:rsid w:val="003814A1"/>
    <w:rsid w:val="00381EF0"/>
    <w:rsid w:val="00382096"/>
    <w:rsid w:val="00382198"/>
    <w:rsid w:val="0038232F"/>
    <w:rsid w:val="0038249B"/>
    <w:rsid w:val="0038265F"/>
    <w:rsid w:val="003826A3"/>
    <w:rsid w:val="00382725"/>
    <w:rsid w:val="00382779"/>
    <w:rsid w:val="003827A5"/>
    <w:rsid w:val="00382958"/>
    <w:rsid w:val="00382CC0"/>
    <w:rsid w:val="0038383A"/>
    <w:rsid w:val="0038399C"/>
    <w:rsid w:val="00383A8C"/>
    <w:rsid w:val="00383D03"/>
    <w:rsid w:val="00384098"/>
    <w:rsid w:val="003840B0"/>
    <w:rsid w:val="003845D0"/>
    <w:rsid w:val="00385044"/>
    <w:rsid w:val="0038519A"/>
    <w:rsid w:val="0038546B"/>
    <w:rsid w:val="00385C20"/>
    <w:rsid w:val="00385C80"/>
    <w:rsid w:val="00385D0A"/>
    <w:rsid w:val="00385DE7"/>
    <w:rsid w:val="00385E27"/>
    <w:rsid w:val="00385FB1"/>
    <w:rsid w:val="00386102"/>
    <w:rsid w:val="00386758"/>
    <w:rsid w:val="003867A8"/>
    <w:rsid w:val="00386819"/>
    <w:rsid w:val="00386DE9"/>
    <w:rsid w:val="0038712B"/>
    <w:rsid w:val="0038725F"/>
    <w:rsid w:val="003872D6"/>
    <w:rsid w:val="00387387"/>
    <w:rsid w:val="0038771F"/>
    <w:rsid w:val="00387941"/>
    <w:rsid w:val="00387C71"/>
    <w:rsid w:val="0039023D"/>
    <w:rsid w:val="003909F4"/>
    <w:rsid w:val="00390A24"/>
    <w:rsid w:val="00390B18"/>
    <w:rsid w:val="00390D9E"/>
    <w:rsid w:val="00390F64"/>
    <w:rsid w:val="00391057"/>
    <w:rsid w:val="00391B9E"/>
    <w:rsid w:val="00392054"/>
    <w:rsid w:val="003922D8"/>
    <w:rsid w:val="00392857"/>
    <w:rsid w:val="00392958"/>
    <w:rsid w:val="00392ABB"/>
    <w:rsid w:val="00392AF4"/>
    <w:rsid w:val="00392CF4"/>
    <w:rsid w:val="00392DEF"/>
    <w:rsid w:val="00392E08"/>
    <w:rsid w:val="0039331D"/>
    <w:rsid w:val="00393573"/>
    <w:rsid w:val="00393622"/>
    <w:rsid w:val="003938D3"/>
    <w:rsid w:val="00393A4B"/>
    <w:rsid w:val="00393B93"/>
    <w:rsid w:val="00393D3C"/>
    <w:rsid w:val="00393D6F"/>
    <w:rsid w:val="00394187"/>
    <w:rsid w:val="0039433C"/>
    <w:rsid w:val="00394372"/>
    <w:rsid w:val="003949DE"/>
    <w:rsid w:val="00394AFB"/>
    <w:rsid w:val="00394B81"/>
    <w:rsid w:val="0039577B"/>
    <w:rsid w:val="00395CF7"/>
    <w:rsid w:val="00395E62"/>
    <w:rsid w:val="00396231"/>
    <w:rsid w:val="003962AF"/>
    <w:rsid w:val="0039664C"/>
    <w:rsid w:val="00396752"/>
    <w:rsid w:val="00396B80"/>
    <w:rsid w:val="003973E0"/>
    <w:rsid w:val="00397402"/>
    <w:rsid w:val="003975DE"/>
    <w:rsid w:val="00397620"/>
    <w:rsid w:val="00397811"/>
    <w:rsid w:val="00397A10"/>
    <w:rsid w:val="00397A34"/>
    <w:rsid w:val="00397CB6"/>
    <w:rsid w:val="00397DFC"/>
    <w:rsid w:val="00397EC3"/>
    <w:rsid w:val="003A03C5"/>
    <w:rsid w:val="003A0512"/>
    <w:rsid w:val="003A077D"/>
    <w:rsid w:val="003A0D2E"/>
    <w:rsid w:val="003A11AB"/>
    <w:rsid w:val="003A11BC"/>
    <w:rsid w:val="003A11E2"/>
    <w:rsid w:val="003A143B"/>
    <w:rsid w:val="003A1671"/>
    <w:rsid w:val="003A16A0"/>
    <w:rsid w:val="003A187A"/>
    <w:rsid w:val="003A1B12"/>
    <w:rsid w:val="003A1C45"/>
    <w:rsid w:val="003A1C7B"/>
    <w:rsid w:val="003A1D8A"/>
    <w:rsid w:val="003A2120"/>
    <w:rsid w:val="003A2569"/>
    <w:rsid w:val="003A28CB"/>
    <w:rsid w:val="003A29A8"/>
    <w:rsid w:val="003A2A20"/>
    <w:rsid w:val="003A2B8E"/>
    <w:rsid w:val="003A339A"/>
    <w:rsid w:val="003A34E1"/>
    <w:rsid w:val="003A38E4"/>
    <w:rsid w:val="003A39AA"/>
    <w:rsid w:val="003A3A45"/>
    <w:rsid w:val="003A3DB5"/>
    <w:rsid w:val="003A429F"/>
    <w:rsid w:val="003A487F"/>
    <w:rsid w:val="003A52F1"/>
    <w:rsid w:val="003A5391"/>
    <w:rsid w:val="003A5ADE"/>
    <w:rsid w:val="003A5B6A"/>
    <w:rsid w:val="003A5C89"/>
    <w:rsid w:val="003A6991"/>
    <w:rsid w:val="003A7218"/>
    <w:rsid w:val="003A72B1"/>
    <w:rsid w:val="003A755E"/>
    <w:rsid w:val="003A759A"/>
    <w:rsid w:val="003A777F"/>
    <w:rsid w:val="003A783C"/>
    <w:rsid w:val="003A786D"/>
    <w:rsid w:val="003A7B07"/>
    <w:rsid w:val="003B00FB"/>
    <w:rsid w:val="003B0131"/>
    <w:rsid w:val="003B017D"/>
    <w:rsid w:val="003B0734"/>
    <w:rsid w:val="003B091E"/>
    <w:rsid w:val="003B0939"/>
    <w:rsid w:val="003B0AE4"/>
    <w:rsid w:val="003B0D76"/>
    <w:rsid w:val="003B0E70"/>
    <w:rsid w:val="003B0F89"/>
    <w:rsid w:val="003B1056"/>
    <w:rsid w:val="003B11F5"/>
    <w:rsid w:val="003B13E9"/>
    <w:rsid w:val="003B144A"/>
    <w:rsid w:val="003B1516"/>
    <w:rsid w:val="003B15F9"/>
    <w:rsid w:val="003B164C"/>
    <w:rsid w:val="003B1705"/>
    <w:rsid w:val="003B1C0D"/>
    <w:rsid w:val="003B241D"/>
    <w:rsid w:val="003B2543"/>
    <w:rsid w:val="003B26ED"/>
    <w:rsid w:val="003B27A5"/>
    <w:rsid w:val="003B28CC"/>
    <w:rsid w:val="003B3037"/>
    <w:rsid w:val="003B35E0"/>
    <w:rsid w:val="003B362D"/>
    <w:rsid w:val="003B3A1E"/>
    <w:rsid w:val="003B3C6E"/>
    <w:rsid w:val="003B4669"/>
    <w:rsid w:val="003B47D8"/>
    <w:rsid w:val="003B48BA"/>
    <w:rsid w:val="003B4A56"/>
    <w:rsid w:val="003B4B28"/>
    <w:rsid w:val="003B4B71"/>
    <w:rsid w:val="003B4B7E"/>
    <w:rsid w:val="003B4CAB"/>
    <w:rsid w:val="003B4DCE"/>
    <w:rsid w:val="003B51A5"/>
    <w:rsid w:val="003B56C3"/>
    <w:rsid w:val="003B5BBF"/>
    <w:rsid w:val="003B5DFB"/>
    <w:rsid w:val="003B5F3A"/>
    <w:rsid w:val="003B6438"/>
    <w:rsid w:val="003B692B"/>
    <w:rsid w:val="003B6EBA"/>
    <w:rsid w:val="003B6ED4"/>
    <w:rsid w:val="003B70F6"/>
    <w:rsid w:val="003B71F2"/>
    <w:rsid w:val="003B75F1"/>
    <w:rsid w:val="003C038E"/>
    <w:rsid w:val="003C03D8"/>
    <w:rsid w:val="003C0540"/>
    <w:rsid w:val="003C069A"/>
    <w:rsid w:val="003C06CE"/>
    <w:rsid w:val="003C0CEF"/>
    <w:rsid w:val="003C0DA4"/>
    <w:rsid w:val="003C10DE"/>
    <w:rsid w:val="003C133C"/>
    <w:rsid w:val="003C145E"/>
    <w:rsid w:val="003C1AE3"/>
    <w:rsid w:val="003C1F4D"/>
    <w:rsid w:val="003C22C5"/>
    <w:rsid w:val="003C238C"/>
    <w:rsid w:val="003C26D1"/>
    <w:rsid w:val="003C2800"/>
    <w:rsid w:val="003C2D0A"/>
    <w:rsid w:val="003C2D75"/>
    <w:rsid w:val="003C3090"/>
    <w:rsid w:val="003C32FC"/>
    <w:rsid w:val="003C335E"/>
    <w:rsid w:val="003C3471"/>
    <w:rsid w:val="003C36B5"/>
    <w:rsid w:val="003C3E74"/>
    <w:rsid w:val="003C3EC6"/>
    <w:rsid w:val="003C3F33"/>
    <w:rsid w:val="003C3FF1"/>
    <w:rsid w:val="003C3FF8"/>
    <w:rsid w:val="003C4011"/>
    <w:rsid w:val="003C43BF"/>
    <w:rsid w:val="003C4412"/>
    <w:rsid w:val="003C444E"/>
    <w:rsid w:val="003C459D"/>
    <w:rsid w:val="003C47E5"/>
    <w:rsid w:val="003C4967"/>
    <w:rsid w:val="003C4F56"/>
    <w:rsid w:val="003C50EB"/>
    <w:rsid w:val="003C531F"/>
    <w:rsid w:val="003C5365"/>
    <w:rsid w:val="003C5489"/>
    <w:rsid w:val="003C564B"/>
    <w:rsid w:val="003C5C56"/>
    <w:rsid w:val="003C5FA5"/>
    <w:rsid w:val="003C64AF"/>
    <w:rsid w:val="003C6C5B"/>
    <w:rsid w:val="003C6CA7"/>
    <w:rsid w:val="003C70EA"/>
    <w:rsid w:val="003C71FE"/>
    <w:rsid w:val="003C74DC"/>
    <w:rsid w:val="003C75AA"/>
    <w:rsid w:val="003C776D"/>
    <w:rsid w:val="003C780C"/>
    <w:rsid w:val="003C78B1"/>
    <w:rsid w:val="003C7F74"/>
    <w:rsid w:val="003D0240"/>
    <w:rsid w:val="003D0557"/>
    <w:rsid w:val="003D0700"/>
    <w:rsid w:val="003D0703"/>
    <w:rsid w:val="003D08B5"/>
    <w:rsid w:val="003D09DE"/>
    <w:rsid w:val="003D09E0"/>
    <w:rsid w:val="003D0BA9"/>
    <w:rsid w:val="003D0BE7"/>
    <w:rsid w:val="003D1376"/>
    <w:rsid w:val="003D1474"/>
    <w:rsid w:val="003D1598"/>
    <w:rsid w:val="003D186F"/>
    <w:rsid w:val="003D1B33"/>
    <w:rsid w:val="003D1C6B"/>
    <w:rsid w:val="003D1E11"/>
    <w:rsid w:val="003D2BFA"/>
    <w:rsid w:val="003D2D5B"/>
    <w:rsid w:val="003D2F4E"/>
    <w:rsid w:val="003D30A2"/>
    <w:rsid w:val="003D3253"/>
    <w:rsid w:val="003D32F1"/>
    <w:rsid w:val="003D3592"/>
    <w:rsid w:val="003D367E"/>
    <w:rsid w:val="003D3949"/>
    <w:rsid w:val="003D3C8D"/>
    <w:rsid w:val="003D41B7"/>
    <w:rsid w:val="003D47B0"/>
    <w:rsid w:val="003D47D6"/>
    <w:rsid w:val="003D4FAB"/>
    <w:rsid w:val="003D4FD0"/>
    <w:rsid w:val="003D5267"/>
    <w:rsid w:val="003D5B59"/>
    <w:rsid w:val="003D5BA6"/>
    <w:rsid w:val="003D5BD8"/>
    <w:rsid w:val="003D5C52"/>
    <w:rsid w:val="003D5EA5"/>
    <w:rsid w:val="003D5F02"/>
    <w:rsid w:val="003D62E5"/>
    <w:rsid w:val="003D67A0"/>
    <w:rsid w:val="003D6DF7"/>
    <w:rsid w:val="003D70B7"/>
    <w:rsid w:val="003D7623"/>
    <w:rsid w:val="003D772B"/>
    <w:rsid w:val="003D7946"/>
    <w:rsid w:val="003D7B9E"/>
    <w:rsid w:val="003D7CE9"/>
    <w:rsid w:val="003D7D93"/>
    <w:rsid w:val="003D7E3D"/>
    <w:rsid w:val="003E012C"/>
    <w:rsid w:val="003E050B"/>
    <w:rsid w:val="003E07AD"/>
    <w:rsid w:val="003E07EC"/>
    <w:rsid w:val="003E0AB3"/>
    <w:rsid w:val="003E0F55"/>
    <w:rsid w:val="003E16D4"/>
    <w:rsid w:val="003E1CF8"/>
    <w:rsid w:val="003E1EB7"/>
    <w:rsid w:val="003E1EE9"/>
    <w:rsid w:val="003E1FF1"/>
    <w:rsid w:val="003E2498"/>
    <w:rsid w:val="003E2694"/>
    <w:rsid w:val="003E2CDF"/>
    <w:rsid w:val="003E2DF1"/>
    <w:rsid w:val="003E31CD"/>
    <w:rsid w:val="003E31CF"/>
    <w:rsid w:val="003E33BF"/>
    <w:rsid w:val="003E33E8"/>
    <w:rsid w:val="003E3A9D"/>
    <w:rsid w:val="003E42A2"/>
    <w:rsid w:val="003E43AC"/>
    <w:rsid w:val="003E4451"/>
    <w:rsid w:val="003E4A8B"/>
    <w:rsid w:val="003E4F39"/>
    <w:rsid w:val="003E5710"/>
    <w:rsid w:val="003E596E"/>
    <w:rsid w:val="003E5DE6"/>
    <w:rsid w:val="003E6022"/>
    <w:rsid w:val="003E61E6"/>
    <w:rsid w:val="003E6516"/>
    <w:rsid w:val="003E65AC"/>
    <w:rsid w:val="003E6D04"/>
    <w:rsid w:val="003E6E22"/>
    <w:rsid w:val="003E6F8A"/>
    <w:rsid w:val="003E7232"/>
    <w:rsid w:val="003E74FF"/>
    <w:rsid w:val="003E7725"/>
    <w:rsid w:val="003E78D5"/>
    <w:rsid w:val="003E7AFB"/>
    <w:rsid w:val="003E7B54"/>
    <w:rsid w:val="003E7CC6"/>
    <w:rsid w:val="003E7CCC"/>
    <w:rsid w:val="003F044B"/>
    <w:rsid w:val="003F0472"/>
    <w:rsid w:val="003F0489"/>
    <w:rsid w:val="003F04AC"/>
    <w:rsid w:val="003F080C"/>
    <w:rsid w:val="003F0B1F"/>
    <w:rsid w:val="003F11F1"/>
    <w:rsid w:val="003F1422"/>
    <w:rsid w:val="003F152E"/>
    <w:rsid w:val="003F1827"/>
    <w:rsid w:val="003F1B2A"/>
    <w:rsid w:val="003F1CCF"/>
    <w:rsid w:val="003F1F97"/>
    <w:rsid w:val="003F2499"/>
    <w:rsid w:val="003F2A82"/>
    <w:rsid w:val="003F2CB0"/>
    <w:rsid w:val="003F2D50"/>
    <w:rsid w:val="003F2E3D"/>
    <w:rsid w:val="003F32D5"/>
    <w:rsid w:val="003F336F"/>
    <w:rsid w:val="003F3591"/>
    <w:rsid w:val="003F3933"/>
    <w:rsid w:val="003F3F44"/>
    <w:rsid w:val="003F3F7F"/>
    <w:rsid w:val="003F487E"/>
    <w:rsid w:val="003F4A85"/>
    <w:rsid w:val="003F4B61"/>
    <w:rsid w:val="003F4C5A"/>
    <w:rsid w:val="003F4F99"/>
    <w:rsid w:val="003F534D"/>
    <w:rsid w:val="003F5A21"/>
    <w:rsid w:val="003F5A82"/>
    <w:rsid w:val="003F5D4E"/>
    <w:rsid w:val="003F5D84"/>
    <w:rsid w:val="003F5F3B"/>
    <w:rsid w:val="003F6220"/>
    <w:rsid w:val="003F6428"/>
    <w:rsid w:val="003F65A1"/>
    <w:rsid w:val="003F67E9"/>
    <w:rsid w:val="003F68ED"/>
    <w:rsid w:val="003F6EF4"/>
    <w:rsid w:val="003F71DC"/>
    <w:rsid w:val="003F762D"/>
    <w:rsid w:val="003F775B"/>
    <w:rsid w:val="003F7A7F"/>
    <w:rsid w:val="003F7C80"/>
    <w:rsid w:val="003F7D02"/>
    <w:rsid w:val="00400109"/>
    <w:rsid w:val="00400376"/>
    <w:rsid w:val="00400391"/>
    <w:rsid w:val="004004E7"/>
    <w:rsid w:val="004005AE"/>
    <w:rsid w:val="0040081E"/>
    <w:rsid w:val="00400AFE"/>
    <w:rsid w:val="00401479"/>
    <w:rsid w:val="00401BA5"/>
    <w:rsid w:val="00401EC7"/>
    <w:rsid w:val="00402045"/>
    <w:rsid w:val="0040220E"/>
    <w:rsid w:val="00402834"/>
    <w:rsid w:val="00402A32"/>
    <w:rsid w:val="00402F05"/>
    <w:rsid w:val="0040304B"/>
    <w:rsid w:val="0040323D"/>
    <w:rsid w:val="004032ED"/>
    <w:rsid w:val="004033A8"/>
    <w:rsid w:val="00403B05"/>
    <w:rsid w:val="00403BE9"/>
    <w:rsid w:val="00403C2E"/>
    <w:rsid w:val="00403E8E"/>
    <w:rsid w:val="0040495C"/>
    <w:rsid w:val="00404CC1"/>
    <w:rsid w:val="004050E2"/>
    <w:rsid w:val="004050F3"/>
    <w:rsid w:val="0040546E"/>
    <w:rsid w:val="004056DD"/>
    <w:rsid w:val="004057F3"/>
    <w:rsid w:val="00405803"/>
    <w:rsid w:val="0040588A"/>
    <w:rsid w:val="00405CD7"/>
    <w:rsid w:val="00405F15"/>
    <w:rsid w:val="0040612C"/>
    <w:rsid w:val="00406662"/>
    <w:rsid w:val="0040674E"/>
    <w:rsid w:val="004067DC"/>
    <w:rsid w:val="00406BDC"/>
    <w:rsid w:val="00406F8F"/>
    <w:rsid w:val="00407359"/>
    <w:rsid w:val="0040752C"/>
    <w:rsid w:val="004077DE"/>
    <w:rsid w:val="00407B56"/>
    <w:rsid w:val="00407CDB"/>
    <w:rsid w:val="00407E33"/>
    <w:rsid w:val="00407F1C"/>
    <w:rsid w:val="00410112"/>
    <w:rsid w:val="00410393"/>
    <w:rsid w:val="00410416"/>
    <w:rsid w:val="004105CF"/>
    <w:rsid w:val="004107C4"/>
    <w:rsid w:val="00410D28"/>
    <w:rsid w:val="00410E06"/>
    <w:rsid w:val="00410F4B"/>
    <w:rsid w:val="004110C6"/>
    <w:rsid w:val="004115C6"/>
    <w:rsid w:val="00411837"/>
    <w:rsid w:val="00411887"/>
    <w:rsid w:val="0041188C"/>
    <w:rsid w:val="00411A72"/>
    <w:rsid w:val="00411B91"/>
    <w:rsid w:val="00411FA1"/>
    <w:rsid w:val="00412246"/>
    <w:rsid w:val="004122B0"/>
    <w:rsid w:val="00412FF1"/>
    <w:rsid w:val="00412FF8"/>
    <w:rsid w:val="00413385"/>
    <w:rsid w:val="004135FF"/>
    <w:rsid w:val="00413971"/>
    <w:rsid w:val="00413BFB"/>
    <w:rsid w:val="00413ECA"/>
    <w:rsid w:val="00413EED"/>
    <w:rsid w:val="00414044"/>
    <w:rsid w:val="004142A0"/>
    <w:rsid w:val="00414400"/>
    <w:rsid w:val="0041450D"/>
    <w:rsid w:val="004147C3"/>
    <w:rsid w:val="00414C59"/>
    <w:rsid w:val="00414D4D"/>
    <w:rsid w:val="00415051"/>
    <w:rsid w:val="004150D0"/>
    <w:rsid w:val="00415138"/>
    <w:rsid w:val="0041534C"/>
    <w:rsid w:val="00415411"/>
    <w:rsid w:val="00415477"/>
    <w:rsid w:val="004154AB"/>
    <w:rsid w:val="00415CA3"/>
    <w:rsid w:val="00415E95"/>
    <w:rsid w:val="00416304"/>
    <w:rsid w:val="00416313"/>
    <w:rsid w:val="0041646D"/>
    <w:rsid w:val="00416486"/>
    <w:rsid w:val="004165E5"/>
    <w:rsid w:val="00416711"/>
    <w:rsid w:val="0041690F"/>
    <w:rsid w:val="004169F7"/>
    <w:rsid w:val="00416A19"/>
    <w:rsid w:val="00416A4E"/>
    <w:rsid w:val="00416AC9"/>
    <w:rsid w:val="00416ADF"/>
    <w:rsid w:val="00416B7F"/>
    <w:rsid w:val="00416E0B"/>
    <w:rsid w:val="0041705D"/>
    <w:rsid w:val="0041715C"/>
    <w:rsid w:val="00417A29"/>
    <w:rsid w:val="0042005D"/>
    <w:rsid w:val="004200ED"/>
    <w:rsid w:val="00420151"/>
    <w:rsid w:val="00420476"/>
    <w:rsid w:val="00421220"/>
    <w:rsid w:val="00421276"/>
    <w:rsid w:val="00421294"/>
    <w:rsid w:val="00421EF5"/>
    <w:rsid w:val="00421F4E"/>
    <w:rsid w:val="004223FF"/>
    <w:rsid w:val="0042240A"/>
    <w:rsid w:val="00422673"/>
    <w:rsid w:val="00422F8E"/>
    <w:rsid w:val="0042345E"/>
    <w:rsid w:val="004235B4"/>
    <w:rsid w:val="00423623"/>
    <w:rsid w:val="0042377F"/>
    <w:rsid w:val="00423794"/>
    <w:rsid w:val="0042380F"/>
    <w:rsid w:val="00423898"/>
    <w:rsid w:val="00423CD5"/>
    <w:rsid w:val="00423E00"/>
    <w:rsid w:val="00424115"/>
    <w:rsid w:val="004248D0"/>
    <w:rsid w:val="00424ACB"/>
    <w:rsid w:val="00424AE4"/>
    <w:rsid w:val="00424E75"/>
    <w:rsid w:val="00424E84"/>
    <w:rsid w:val="00424ED4"/>
    <w:rsid w:val="00424F2B"/>
    <w:rsid w:val="00425420"/>
    <w:rsid w:val="0042556A"/>
    <w:rsid w:val="004257B9"/>
    <w:rsid w:val="00425C66"/>
    <w:rsid w:val="004262B2"/>
    <w:rsid w:val="0042666A"/>
    <w:rsid w:val="004266C9"/>
    <w:rsid w:val="004268A5"/>
    <w:rsid w:val="00426979"/>
    <w:rsid w:val="00426A17"/>
    <w:rsid w:val="00426CA2"/>
    <w:rsid w:val="00426DB8"/>
    <w:rsid w:val="0042746C"/>
    <w:rsid w:val="004276F5"/>
    <w:rsid w:val="00427727"/>
    <w:rsid w:val="00427D31"/>
    <w:rsid w:val="00427DB8"/>
    <w:rsid w:val="00427DD8"/>
    <w:rsid w:val="00427F26"/>
    <w:rsid w:val="004303AF"/>
    <w:rsid w:val="00430680"/>
    <w:rsid w:val="00431218"/>
    <w:rsid w:val="004312B2"/>
    <w:rsid w:val="00431388"/>
    <w:rsid w:val="00431B7A"/>
    <w:rsid w:val="00431F75"/>
    <w:rsid w:val="00432033"/>
    <w:rsid w:val="004324E2"/>
    <w:rsid w:val="004329CF"/>
    <w:rsid w:val="00432AAB"/>
    <w:rsid w:val="00432B05"/>
    <w:rsid w:val="00432DCE"/>
    <w:rsid w:val="00432F6A"/>
    <w:rsid w:val="00433064"/>
    <w:rsid w:val="0043363E"/>
    <w:rsid w:val="004338FC"/>
    <w:rsid w:val="00433AF6"/>
    <w:rsid w:val="00433C40"/>
    <w:rsid w:val="00433C96"/>
    <w:rsid w:val="00433EC1"/>
    <w:rsid w:val="004342B4"/>
    <w:rsid w:val="00434489"/>
    <w:rsid w:val="004345F4"/>
    <w:rsid w:val="00434961"/>
    <w:rsid w:val="00434ADA"/>
    <w:rsid w:val="00434C18"/>
    <w:rsid w:val="00435185"/>
    <w:rsid w:val="00435316"/>
    <w:rsid w:val="004353BE"/>
    <w:rsid w:val="00435564"/>
    <w:rsid w:val="00435C8C"/>
    <w:rsid w:val="00435E84"/>
    <w:rsid w:val="00435EC7"/>
    <w:rsid w:val="00435F41"/>
    <w:rsid w:val="00436B04"/>
    <w:rsid w:val="00436B19"/>
    <w:rsid w:val="004371E1"/>
    <w:rsid w:val="00437477"/>
    <w:rsid w:val="004374FB"/>
    <w:rsid w:val="00437897"/>
    <w:rsid w:val="00437BB6"/>
    <w:rsid w:val="00437CC1"/>
    <w:rsid w:val="0044001A"/>
    <w:rsid w:val="004400E5"/>
    <w:rsid w:val="004405B2"/>
    <w:rsid w:val="00440810"/>
    <w:rsid w:val="00441445"/>
    <w:rsid w:val="00441523"/>
    <w:rsid w:val="004418D0"/>
    <w:rsid w:val="00441C6E"/>
    <w:rsid w:val="00441EB0"/>
    <w:rsid w:val="004420EC"/>
    <w:rsid w:val="0044233A"/>
    <w:rsid w:val="004427C3"/>
    <w:rsid w:val="004428DB"/>
    <w:rsid w:val="004428E8"/>
    <w:rsid w:val="004428EE"/>
    <w:rsid w:val="004429C9"/>
    <w:rsid w:val="00442CDC"/>
    <w:rsid w:val="00442FCF"/>
    <w:rsid w:val="0044334F"/>
    <w:rsid w:val="00443EEF"/>
    <w:rsid w:val="004442C6"/>
    <w:rsid w:val="0044442B"/>
    <w:rsid w:val="00444486"/>
    <w:rsid w:val="00444507"/>
    <w:rsid w:val="00444651"/>
    <w:rsid w:val="004446DF"/>
    <w:rsid w:val="00444D44"/>
    <w:rsid w:val="0044521C"/>
    <w:rsid w:val="00445359"/>
    <w:rsid w:val="0044550A"/>
    <w:rsid w:val="00445655"/>
    <w:rsid w:val="00445819"/>
    <w:rsid w:val="00445FB0"/>
    <w:rsid w:val="00446413"/>
    <w:rsid w:val="00446663"/>
    <w:rsid w:val="00446797"/>
    <w:rsid w:val="00446D8C"/>
    <w:rsid w:val="00446E97"/>
    <w:rsid w:val="00447134"/>
    <w:rsid w:val="00447139"/>
    <w:rsid w:val="00447287"/>
    <w:rsid w:val="00447A98"/>
    <w:rsid w:val="00447B6B"/>
    <w:rsid w:val="00450843"/>
    <w:rsid w:val="00450E3F"/>
    <w:rsid w:val="004514AD"/>
    <w:rsid w:val="0045187B"/>
    <w:rsid w:val="00451DE6"/>
    <w:rsid w:val="00451F45"/>
    <w:rsid w:val="00452129"/>
    <w:rsid w:val="004522B5"/>
    <w:rsid w:val="004523C8"/>
    <w:rsid w:val="00452CCF"/>
    <w:rsid w:val="00452DF1"/>
    <w:rsid w:val="00453047"/>
    <w:rsid w:val="004530E1"/>
    <w:rsid w:val="0045359C"/>
    <w:rsid w:val="00453934"/>
    <w:rsid w:val="0045399D"/>
    <w:rsid w:val="0045402B"/>
    <w:rsid w:val="00454399"/>
    <w:rsid w:val="004545F0"/>
    <w:rsid w:val="004547A3"/>
    <w:rsid w:val="00454860"/>
    <w:rsid w:val="00454C5F"/>
    <w:rsid w:val="004554AA"/>
    <w:rsid w:val="004558EC"/>
    <w:rsid w:val="00455A0C"/>
    <w:rsid w:val="00455A66"/>
    <w:rsid w:val="00455D23"/>
    <w:rsid w:val="00455DAE"/>
    <w:rsid w:val="00455F17"/>
    <w:rsid w:val="00455F38"/>
    <w:rsid w:val="00456821"/>
    <w:rsid w:val="00456A2A"/>
    <w:rsid w:val="00456A9B"/>
    <w:rsid w:val="00456B9C"/>
    <w:rsid w:val="00456C65"/>
    <w:rsid w:val="00456CC2"/>
    <w:rsid w:val="00456E49"/>
    <w:rsid w:val="00457770"/>
    <w:rsid w:val="00457794"/>
    <w:rsid w:val="00457A13"/>
    <w:rsid w:val="00457B69"/>
    <w:rsid w:val="00457FCC"/>
    <w:rsid w:val="0046037A"/>
    <w:rsid w:val="00460765"/>
    <w:rsid w:val="00460988"/>
    <w:rsid w:val="00460B6F"/>
    <w:rsid w:val="004610D2"/>
    <w:rsid w:val="00461238"/>
    <w:rsid w:val="004613BE"/>
    <w:rsid w:val="00461A32"/>
    <w:rsid w:val="004620A7"/>
    <w:rsid w:val="004626D7"/>
    <w:rsid w:val="00462974"/>
    <w:rsid w:val="00462E1C"/>
    <w:rsid w:val="00463040"/>
    <w:rsid w:val="00463276"/>
    <w:rsid w:val="0046376B"/>
    <w:rsid w:val="00463B5A"/>
    <w:rsid w:val="00463D4D"/>
    <w:rsid w:val="00463F90"/>
    <w:rsid w:val="00464311"/>
    <w:rsid w:val="00464A36"/>
    <w:rsid w:val="00464C2C"/>
    <w:rsid w:val="00464FA5"/>
    <w:rsid w:val="00465033"/>
    <w:rsid w:val="00465222"/>
    <w:rsid w:val="004652FB"/>
    <w:rsid w:val="0046541B"/>
    <w:rsid w:val="00465597"/>
    <w:rsid w:val="00465792"/>
    <w:rsid w:val="00465924"/>
    <w:rsid w:val="004659DF"/>
    <w:rsid w:val="00465AD2"/>
    <w:rsid w:val="00465CBB"/>
    <w:rsid w:val="004666A8"/>
    <w:rsid w:val="00466A03"/>
    <w:rsid w:val="00467062"/>
    <w:rsid w:val="004673E3"/>
    <w:rsid w:val="00467571"/>
    <w:rsid w:val="00467FEA"/>
    <w:rsid w:val="0047001D"/>
    <w:rsid w:val="004702B4"/>
    <w:rsid w:val="004707A4"/>
    <w:rsid w:val="0047080F"/>
    <w:rsid w:val="00470AB6"/>
    <w:rsid w:val="00470DE3"/>
    <w:rsid w:val="004714D8"/>
    <w:rsid w:val="0047158D"/>
    <w:rsid w:val="00471DF1"/>
    <w:rsid w:val="00471F61"/>
    <w:rsid w:val="004720CE"/>
    <w:rsid w:val="004723D0"/>
    <w:rsid w:val="00472B71"/>
    <w:rsid w:val="00472BBD"/>
    <w:rsid w:val="00472E62"/>
    <w:rsid w:val="0047311E"/>
    <w:rsid w:val="0047336B"/>
    <w:rsid w:val="004734D7"/>
    <w:rsid w:val="0047352D"/>
    <w:rsid w:val="00473543"/>
    <w:rsid w:val="004735A7"/>
    <w:rsid w:val="004736B1"/>
    <w:rsid w:val="004736C4"/>
    <w:rsid w:val="00473DAC"/>
    <w:rsid w:val="00473E2E"/>
    <w:rsid w:val="00474003"/>
    <w:rsid w:val="0047418C"/>
    <w:rsid w:val="0047424F"/>
    <w:rsid w:val="00474563"/>
    <w:rsid w:val="004745FC"/>
    <w:rsid w:val="004746DC"/>
    <w:rsid w:val="004746EC"/>
    <w:rsid w:val="0047485D"/>
    <w:rsid w:val="004749C9"/>
    <w:rsid w:val="00474B6C"/>
    <w:rsid w:val="00474FDE"/>
    <w:rsid w:val="00475292"/>
    <w:rsid w:val="00475428"/>
    <w:rsid w:val="00475658"/>
    <w:rsid w:val="0047568D"/>
    <w:rsid w:val="00475782"/>
    <w:rsid w:val="004757F3"/>
    <w:rsid w:val="00475A33"/>
    <w:rsid w:val="00475AD6"/>
    <w:rsid w:val="00475AE6"/>
    <w:rsid w:val="00475B6F"/>
    <w:rsid w:val="004763B0"/>
    <w:rsid w:val="00476546"/>
    <w:rsid w:val="0047688A"/>
    <w:rsid w:val="00476A75"/>
    <w:rsid w:val="004770D1"/>
    <w:rsid w:val="004770FC"/>
    <w:rsid w:val="00477498"/>
    <w:rsid w:val="00477577"/>
    <w:rsid w:val="004776E7"/>
    <w:rsid w:val="004776F3"/>
    <w:rsid w:val="00477751"/>
    <w:rsid w:val="00477A86"/>
    <w:rsid w:val="00477AB6"/>
    <w:rsid w:val="00477B41"/>
    <w:rsid w:val="00477BB3"/>
    <w:rsid w:val="00477C36"/>
    <w:rsid w:val="00477DFE"/>
    <w:rsid w:val="004801E8"/>
    <w:rsid w:val="00480220"/>
    <w:rsid w:val="004808E0"/>
    <w:rsid w:val="00480989"/>
    <w:rsid w:val="004809A8"/>
    <w:rsid w:val="00480B4E"/>
    <w:rsid w:val="00480E6D"/>
    <w:rsid w:val="0048110C"/>
    <w:rsid w:val="004818F8"/>
    <w:rsid w:val="0048195A"/>
    <w:rsid w:val="00481A71"/>
    <w:rsid w:val="00481D79"/>
    <w:rsid w:val="00482341"/>
    <w:rsid w:val="00482413"/>
    <w:rsid w:val="0048303A"/>
    <w:rsid w:val="004830BD"/>
    <w:rsid w:val="00483254"/>
    <w:rsid w:val="00483392"/>
    <w:rsid w:val="004836C8"/>
    <w:rsid w:val="00484432"/>
    <w:rsid w:val="00484521"/>
    <w:rsid w:val="0048478D"/>
    <w:rsid w:val="00484D35"/>
    <w:rsid w:val="00485065"/>
    <w:rsid w:val="00485119"/>
    <w:rsid w:val="004852DA"/>
    <w:rsid w:val="0048558B"/>
    <w:rsid w:val="00485A38"/>
    <w:rsid w:val="00485C72"/>
    <w:rsid w:val="00485DD6"/>
    <w:rsid w:val="00485EB1"/>
    <w:rsid w:val="0048613A"/>
    <w:rsid w:val="0048643E"/>
    <w:rsid w:val="00486BE3"/>
    <w:rsid w:val="00486E51"/>
    <w:rsid w:val="004876AE"/>
    <w:rsid w:val="004876C6"/>
    <w:rsid w:val="0048783A"/>
    <w:rsid w:val="00487C2F"/>
    <w:rsid w:val="00490456"/>
    <w:rsid w:val="00490489"/>
    <w:rsid w:val="004906B2"/>
    <w:rsid w:val="004909F4"/>
    <w:rsid w:val="004909FB"/>
    <w:rsid w:val="004910D0"/>
    <w:rsid w:val="0049131C"/>
    <w:rsid w:val="00491511"/>
    <w:rsid w:val="00491E24"/>
    <w:rsid w:val="00491E6C"/>
    <w:rsid w:val="004925D2"/>
    <w:rsid w:val="004927D5"/>
    <w:rsid w:val="00492B4F"/>
    <w:rsid w:val="00492BDC"/>
    <w:rsid w:val="00492EB9"/>
    <w:rsid w:val="004930A8"/>
    <w:rsid w:val="004931B5"/>
    <w:rsid w:val="004932CD"/>
    <w:rsid w:val="004932D1"/>
    <w:rsid w:val="0049339E"/>
    <w:rsid w:val="00493565"/>
    <w:rsid w:val="00493717"/>
    <w:rsid w:val="00493A3E"/>
    <w:rsid w:val="00493FCA"/>
    <w:rsid w:val="004941EB"/>
    <w:rsid w:val="00494268"/>
    <w:rsid w:val="004947E1"/>
    <w:rsid w:val="004947F2"/>
    <w:rsid w:val="004948B5"/>
    <w:rsid w:val="0049494D"/>
    <w:rsid w:val="00494D0D"/>
    <w:rsid w:val="004951C6"/>
    <w:rsid w:val="00495662"/>
    <w:rsid w:val="004958CB"/>
    <w:rsid w:val="00495C35"/>
    <w:rsid w:val="00495C38"/>
    <w:rsid w:val="00495F4B"/>
    <w:rsid w:val="00496102"/>
    <w:rsid w:val="00496775"/>
    <w:rsid w:val="004967A8"/>
    <w:rsid w:val="00496867"/>
    <w:rsid w:val="00496BD2"/>
    <w:rsid w:val="00496D67"/>
    <w:rsid w:val="00496E9D"/>
    <w:rsid w:val="0049709D"/>
    <w:rsid w:val="004971B5"/>
    <w:rsid w:val="00497453"/>
    <w:rsid w:val="00497A03"/>
    <w:rsid w:val="004A00DE"/>
    <w:rsid w:val="004A03C4"/>
    <w:rsid w:val="004A0CD8"/>
    <w:rsid w:val="004A0D43"/>
    <w:rsid w:val="004A10DB"/>
    <w:rsid w:val="004A127D"/>
    <w:rsid w:val="004A12F9"/>
    <w:rsid w:val="004A150A"/>
    <w:rsid w:val="004A15E5"/>
    <w:rsid w:val="004A1848"/>
    <w:rsid w:val="004A1A24"/>
    <w:rsid w:val="004A1A6C"/>
    <w:rsid w:val="004A1BCF"/>
    <w:rsid w:val="004A1F41"/>
    <w:rsid w:val="004A2260"/>
    <w:rsid w:val="004A2441"/>
    <w:rsid w:val="004A27BE"/>
    <w:rsid w:val="004A27D1"/>
    <w:rsid w:val="004A297C"/>
    <w:rsid w:val="004A2E08"/>
    <w:rsid w:val="004A2FD6"/>
    <w:rsid w:val="004A308F"/>
    <w:rsid w:val="004A35A4"/>
    <w:rsid w:val="004A385A"/>
    <w:rsid w:val="004A39B2"/>
    <w:rsid w:val="004A3CAE"/>
    <w:rsid w:val="004A406D"/>
    <w:rsid w:val="004A448A"/>
    <w:rsid w:val="004A4516"/>
    <w:rsid w:val="004A4A7F"/>
    <w:rsid w:val="004A4E52"/>
    <w:rsid w:val="004A50E1"/>
    <w:rsid w:val="004A538E"/>
    <w:rsid w:val="004A5766"/>
    <w:rsid w:val="004A57F6"/>
    <w:rsid w:val="004A5A28"/>
    <w:rsid w:val="004A5A4F"/>
    <w:rsid w:val="004A5B93"/>
    <w:rsid w:val="004A5CF0"/>
    <w:rsid w:val="004A5FA5"/>
    <w:rsid w:val="004A632F"/>
    <w:rsid w:val="004A64E7"/>
    <w:rsid w:val="004A655D"/>
    <w:rsid w:val="004A665C"/>
    <w:rsid w:val="004A66B6"/>
    <w:rsid w:val="004A6DF0"/>
    <w:rsid w:val="004A6EBA"/>
    <w:rsid w:val="004A714C"/>
    <w:rsid w:val="004A7228"/>
    <w:rsid w:val="004A72E1"/>
    <w:rsid w:val="004A74ED"/>
    <w:rsid w:val="004A752E"/>
    <w:rsid w:val="004A75D8"/>
    <w:rsid w:val="004A79E3"/>
    <w:rsid w:val="004A7AA1"/>
    <w:rsid w:val="004A7B2D"/>
    <w:rsid w:val="004A7FDB"/>
    <w:rsid w:val="004B0D83"/>
    <w:rsid w:val="004B0FDE"/>
    <w:rsid w:val="004B11D7"/>
    <w:rsid w:val="004B18F4"/>
    <w:rsid w:val="004B1B86"/>
    <w:rsid w:val="004B1CD1"/>
    <w:rsid w:val="004B1D99"/>
    <w:rsid w:val="004B1DB1"/>
    <w:rsid w:val="004B1EA9"/>
    <w:rsid w:val="004B2152"/>
    <w:rsid w:val="004B2B3E"/>
    <w:rsid w:val="004B2F67"/>
    <w:rsid w:val="004B323A"/>
    <w:rsid w:val="004B365F"/>
    <w:rsid w:val="004B3B83"/>
    <w:rsid w:val="004B3BAC"/>
    <w:rsid w:val="004B3D0E"/>
    <w:rsid w:val="004B4202"/>
    <w:rsid w:val="004B427D"/>
    <w:rsid w:val="004B4912"/>
    <w:rsid w:val="004B4C17"/>
    <w:rsid w:val="004B508E"/>
    <w:rsid w:val="004B5100"/>
    <w:rsid w:val="004B5146"/>
    <w:rsid w:val="004B534C"/>
    <w:rsid w:val="004B571C"/>
    <w:rsid w:val="004B5952"/>
    <w:rsid w:val="004B5F8E"/>
    <w:rsid w:val="004B608C"/>
    <w:rsid w:val="004B6175"/>
    <w:rsid w:val="004B6214"/>
    <w:rsid w:val="004B62E7"/>
    <w:rsid w:val="004B674D"/>
    <w:rsid w:val="004B6792"/>
    <w:rsid w:val="004B6864"/>
    <w:rsid w:val="004B6B58"/>
    <w:rsid w:val="004B6CFC"/>
    <w:rsid w:val="004B6D12"/>
    <w:rsid w:val="004B6F47"/>
    <w:rsid w:val="004B6F49"/>
    <w:rsid w:val="004B750C"/>
    <w:rsid w:val="004B7787"/>
    <w:rsid w:val="004B782F"/>
    <w:rsid w:val="004B791D"/>
    <w:rsid w:val="004B7962"/>
    <w:rsid w:val="004B7DDD"/>
    <w:rsid w:val="004B7E74"/>
    <w:rsid w:val="004C00CC"/>
    <w:rsid w:val="004C022C"/>
    <w:rsid w:val="004C0292"/>
    <w:rsid w:val="004C073F"/>
    <w:rsid w:val="004C077B"/>
    <w:rsid w:val="004C086A"/>
    <w:rsid w:val="004C0880"/>
    <w:rsid w:val="004C0AE7"/>
    <w:rsid w:val="004C0D17"/>
    <w:rsid w:val="004C0D3E"/>
    <w:rsid w:val="004C0D59"/>
    <w:rsid w:val="004C10E8"/>
    <w:rsid w:val="004C14A8"/>
    <w:rsid w:val="004C16C3"/>
    <w:rsid w:val="004C1BA3"/>
    <w:rsid w:val="004C1DA4"/>
    <w:rsid w:val="004C1DEA"/>
    <w:rsid w:val="004C1F63"/>
    <w:rsid w:val="004C2601"/>
    <w:rsid w:val="004C279B"/>
    <w:rsid w:val="004C2B0D"/>
    <w:rsid w:val="004C32F2"/>
    <w:rsid w:val="004C341F"/>
    <w:rsid w:val="004C3437"/>
    <w:rsid w:val="004C35B7"/>
    <w:rsid w:val="004C3841"/>
    <w:rsid w:val="004C474B"/>
    <w:rsid w:val="004C4E59"/>
    <w:rsid w:val="004C51CF"/>
    <w:rsid w:val="004C5959"/>
    <w:rsid w:val="004C59B7"/>
    <w:rsid w:val="004C5A6A"/>
    <w:rsid w:val="004C5E42"/>
    <w:rsid w:val="004C61CD"/>
    <w:rsid w:val="004C6468"/>
    <w:rsid w:val="004C64EB"/>
    <w:rsid w:val="004C661E"/>
    <w:rsid w:val="004C668E"/>
    <w:rsid w:val="004C67A9"/>
    <w:rsid w:val="004C6A14"/>
    <w:rsid w:val="004C6A6C"/>
    <w:rsid w:val="004C6C93"/>
    <w:rsid w:val="004C7003"/>
    <w:rsid w:val="004C7222"/>
    <w:rsid w:val="004C7391"/>
    <w:rsid w:val="004C75D8"/>
    <w:rsid w:val="004C78A3"/>
    <w:rsid w:val="004C7A6D"/>
    <w:rsid w:val="004D0085"/>
    <w:rsid w:val="004D00AD"/>
    <w:rsid w:val="004D02A3"/>
    <w:rsid w:val="004D042A"/>
    <w:rsid w:val="004D062A"/>
    <w:rsid w:val="004D071A"/>
    <w:rsid w:val="004D0736"/>
    <w:rsid w:val="004D08C8"/>
    <w:rsid w:val="004D093E"/>
    <w:rsid w:val="004D09EC"/>
    <w:rsid w:val="004D0FB0"/>
    <w:rsid w:val="004D0FC7"/>
    <w:rsid w:val="004D1070"/>
    <w:rsid w:val="004D1574"/>
    <w:rsid w:val="004D1688"/>
    <w:rsid w:val="004D1A2F"/>
    <w:rsid w:val="004D1B8F"/>
    <w:rsid w:val="004D1D99"/>
    <w:rsid w:val="004D2238"/>
    <w:rsid w:val="004D249F"/>
    <w:rsid w:val="004D24CD"/>
    <w:rsid w:val="004D2B0C"/>
    <w:rsid w:val="004D2B89"/>
    <w:rsid w:val="004D3431"/>
    <w:rsid w:val="004D3434"/>
    <w:rsid w:val="004D3AF1"/>
    <w:rsid w:val="004D3BFA"/>
    <w:rsid w:val="004D3C07"/>
    <w:rsid w:val="004D3CF6"/>
    <w:rsid w:val="004D437F"/>
    <w:rsid w:val="004D43D5"/>
    <w:rsid w:val="004D4626"/>
    <w:rsid w:val="004D4629"/>
    <w:rsid w:val="004D4C66"/>
    <w:rsid w:val="004D4EB1"/>
    <w:rsid w:val="004D4F18"/>
    <w:rsid w:val="004D513B"/>
    <w:rsid w:val="004D52FB"/>
    <w:rsid w:val="004D57C8"/>
    <w:rsid w:val="004D67F5"/>
    <w:rsid w:val="004D6848"/>
    <w:rsid w:val="004D6A8B"/>
    <w:rsid w:val="004D7116"/>
    <w:rsid w:val="004D71E8"/>
    <w:rsid w:val="004D7C7E"/>
    <w:rsid w:val="004D7DF8"/>
    <w:rsid w:val="004E080C"/>
    <w:rsid w:val="004E0E0B"/>
    <w:rsid w:val="004E106C"/>
    <w:rsid w:val="004E1155"/>
    <w:rsid w:val="004E1185"/>
    <w:rsid w:val="004E15F9"/>
    <w:rsid w:val="004E1728"/>
    <w:rsid w:val="004E1C62"/>
    <w:rsid w:val="004E2061"/>
    <w:rsid w:val="004E2237"/>
    <w:rsid w:val="004E23B6"/>
    <w:rsid w:val="004E2F76"/>
    <w:rsid w:val="004E3040"/>
    <w:rsid w:val="004E3485"/>
    <w:rsid w:val="004E383D"/>
    <w:rsid w:val="004E415D"/>
    <w:rsid w:val="004E42E4"/>
    <w:rsid w:val="004E4687"/>
    <w:rsid w:val="004E46CC"/>
    <w:rsid w:val="004E4759"/>
    <w:rsid w:val="004E489F"/>
    <w:rsid w:val="004E4CE7"/>
    <w:rsid w:val="004E4E4C"/>
    <w:rsid w:val="004E5561"/>
    <w:rsid w:val="004E5862"/>
    <w:rsid w:val="004E5E9E"/>
    <w:rsid w:val="004E5ED8"/>
    <w:rsid w:val="004E60AD"/>
    <w:rsid w:val="004E62A3"/>
    <w:rsid w:val="004E649B"/>
    <w:rsid w:val="004E6619"/>
    <w:rsid w:val="004E6A6C"/>
    <w:rsid w:val="004E6CFE"/>
    <w:rsid w:val="004E6D60"/>
    <w:rsid w:val="004E6DA0"/>
    <w:rsid w:val="004E700E"/>
    <w:rsid w:val="004E778B"/>
    <w:rsid w:val="004E7BDB"/>
    <w:rsid w:val="004E7C7F"/>
    <w:rsid w:val="004F007C"/>
    <w:rsid w:val="004F042E"/>
    <w:rsid w:val="004F0768"/>
    <w:rsid w:val="004F09E2"/>
    <w:rsid w:val="004F0BB5"/>
    <w:rsid w:val="004F1078"/>
    <w:rsid w:val="004F1600"/>
    <w:rsid w:val="004F16E5"/>
    <w:rsid w:val="004F17BC"/>
    <w:rsid w:val="004F2B2C"/>
    <w:rsid w:val="004F2D45"/>
    <w:rsid w:val="004F2E9B"/>
    <w:rsid w:val="004F3130"/>
    <w:rsid w:val="004F3546"/>
    <w:rsid w:val="004F3B19"/>
    <w:rsid w:val="004F3C4B"/>
    <w:rsid w:val="004F3F67"/>
    <w:rsid w:val="004F3FAC"/>
    <w:rsid w:val="004F42C2"/>
    <w:rsid w:val="004F44A7"/>
    <w:rsid w:val="004F47B3"/>
    <w:rsid w:val="004F52C9"/>
    <w:rsid w:val="004F54F5"/>
    <w:rsid w:val="004F576D"/>
    <w:rsid w:val="004F578E"/>
    <w:rsid w:val="004F5825"/>
    <w:rsid w:val="004F58CD"/>
    <w:rsid w:val="004F5A36"/>
    <w:rsid w:val="004F5B15"/>
    <w:rsid w:val="004F5C30"/>
    <w:rsid w:val="004F5D58"/>
    <w:rsid w:val="004F6E70"/>
    <w:rsid w:val="004F6EB3"/>
    <w:rsid w:val="004F714D"/>
    <w:rsid w:val="004F7382"/>
    <w:rsid w:val="004F7930"/>
    <w:rsid w:val="004F7989"/>
    <w:rsid w:val="004F7A12"/>
    <w:rsid w:val="004F7AC7"/>
    <w:rsid w:val="004F7B27"/>
    <w:rsid w:val="0050006D"/>
    <w:rsid w:val="005001B5"/>
    <w:rsid w:val="005001F8"/>
    <w:rsid w:val="0050086E"/>
    <w:rsid w:val="005008E7"/>
    <w:rsid w:val="00500BB6"/>
    <w:rsid w:val="00500C1B"/>
    <w:rsid w:val="00500DDE"/>
    <w:rsid w:val="00500F67"/>
    <w:rsid w:val="00500FC9"/>
    <w:rsid w:val="00501438"/>
    <w:rsid w:val="0050154D"/>
    <w:rsid w:val="00501849"/>
    <w:rsid w:val="005019BC"/>
    <w:rsid w:val="00501D92"/>
    <w:rsid w:val="00501F1A"/>
    <w:rsid w:val="00501F49"/>
    <w:rsid w:val="005021C7"/>
    <w:rsid w:val="0050235A"/>
    <w:rsid w:val="0050259B"/>
    <w:rsid w:val="00502692"/>
    <w:rsid w:val="00502879"/>
    <w:rsid w:val="00502E19"/>
    <w:rsid w:val="00503100"/>
    <w:rsid w:val="00503109"/>
    <w:rsid w:val="00503ADA"/>
    <w:rsid w:val="00503AEE"/>
    <w:rsid w:val="00503C4C"/>
    <w:rsid w:val="00504090"/>
    <w:rsid w:val="0050412F"/>
    <w:rsid w:val="00504212"/>
    <w:rsid w:val="0050423E"/>
    <w:rsid w:val="00504452"/>
    <w:rsid w:val="005044DC"/>
    <w:rsid w:val="00504548"/>
    <w:rsid w:val="00504707"/>
    <w:rsid w:val="00504B79"/>
    <w:rsid w:val="00504BDF"/>
    <w:rsid w:val="00504FD1"/>
    <w:rsid w:val="0050524C"/>
    <w:rsid w:val="005052E9"/>
    <w:rsid w:val="00505629"/>
    <w:rsid w:val="005058D8"/>
    <w:rsid w:val="00505A3C"/>
    <w:rsid w:val="00505D1A"/>
    <w:rsid w:val="00505FAD"/>
    <w:rsid w:val="0050621B"/>
    <w:rsid w:val="0050659E"/>
    <w:rsid w:val="005067D1"/>
    <w:rsid w:val="005067EC"/>
    <w:rsid w:val="00506F08"/>
    <w:rsid w:val="00506F34"/>
    <w:rsid w:val="0050722E"/>
    <w:rsid w:val="00507271"/>
    <w:rsid w:val="00507392"/>
    <w:rsid w:val="00507795"/>
    <w:rsid w:val="00507909"/>
    <w:rsid w:val="00507B8C"/>
    <w:rsid w:val="00507DC0"/>
    <w:rsid w:val="00507E59"/>
    <w:rsid w:val="00507F20"/>
    <w:rsid w:val="00510021"/>
    <w:rsid w:val="0051007D"/>
    <w:rsid w:val="005102C4"/>
    <w:rsid w:val="005108D3"/>
    <w:rsid w:val="00510CA1"/>
    <w:rsid w:val="00510E44"/>
    <w:rsid w:val="00510F6E"/>
    <w:rsid w:val="005113D8"/>
    <w:rsid w:val="005117FB"/>
    <w:rsid w:val="00511ADD"/>
    <w:rsid w:val="00511C2A"/>
    <w:rsid w:val="00511D56"/>
    <w:rsid w:val="00511D57"/>
    <w:rsid w:val="005121FA"/>
    <w:rsid w:val="00512230"/>
    <w:rsid w:val="00512496"/>
    <w:rsid w:val="0051249F"/>
    <w:rsid w:val="005126FD"/>
    <w:rsid w:val="005129A7"/>
    <w:rsid w:val="00512B63"/>
    <w:rsid w:val="00512E11"/>
    <w:rsid w:val="0051322A"/>
    <w:rsid w:val="00513301"/>
    <w:rsid w:val="00513546"/>
    <w:rsid w:val="005140A6"/>
    <w:rsid w:val="005140C6"/>
    <w:rsid w:val="005141B1"/>
    <w:rsid w:val="005141FA"/>
    <w:rsid w:val="00514C98"/>
    <w:rsid w:val="0051535F"/>
    <w:rsid w:val="00515B1D"/>
    <w:rsid w:val="005160F5"/>
    <w:rsid w:val="00516129"/>
    <w:rsid w:val="005168F0"/>
    <w:rsid w:val="005169DA"/>
    <w:rsid w:val="00516ACB"/>
    <w:rsid w:val="00516D55"/>
    <w:rsid w:val="00516D99"/>
    <w:rsid w:val="00516DD7"/>
    <w:rsid w:val="005171DD"/>
    <w:rsid w:val="005175B4"/>
    <w:rsid w:val="005176F9"/>
    <w:rsid w:val="00517DB3"/>
    <w:rsid w:val="00520016"/>
    <w:rsid w:val="00520509"/>
    <w:rsid w:val="005207FA"/>
    <w:rsid w:val="00520B10"/>
    <w:rsid w:val="00520CBB"/>
    <w:rsid w:val="00520F4F"/>
    <w:rsid w:val="005213E9"/>
    <w:rsid w:val="0052169A"/>
    <w:rsid w:val="00521C33"/>
    <w:rsid w:val="00521C95"/>
    <w:rsid w:val="005221AB"/>
    <w:rsid w:val="00522692"/>
    <w:rsid w:val="005229A2"/>
    <w:rsid w:val="00522C48"/>
    <w:rsid w:val="00522D68"/>
    <w:rsid w:val="00522DD0"/>
    <w:rsid w:val="00523034"/>
    <w:rsid w:val="005236AD"/>
    <w:rsid w:val="005236E1"/>
    <w:rsid w:val="00523DA4"/>
    <w:rsid w:val="00524808"/>
    <w:rsid w:val="005248FE"/>
    <w:rsid w:val="005249E8"/>
    <w:rsid w:val="00524BC8"/>
    <w:rsid w:val="00524C4C"/>
    <w:rsid w:val="00524E9C"/>
    <w:rsid w:val="005251AC"/>
    <w:rsid w:val="0052559A"/>
    <w:rsid w:val="00525701"/>
    <w:rsid w:val="00526022"/>
    <w:rsid w:val="0052609B"/>
    <w:rsid w:val="00526182"/>
    <w:rsid w:val="0052636B"/>
    <w:rsid w:val="00526422"/>
    <w:rsid w:val="005266C1"/>
    <w:rsid w:val="005268C8"/>
    <w:rsid w:val="00526A17"/>
    <w:rsid w:val="00526C34"/>
    <w:rsid w:val="005270F9"/>
    <w:rsid w:val="00527141"/>
    <w:rsid w:val="0052776D"/>
    <w:rsid w:val="005277AA"/>
    <w:rsid w:val="00527989"/>
    <w:rsid w:val="00527A1E"/>
    <w:rsid w:val="00527D27"/>
    <w:rsid w:val="00530316"/>
    <w:rsid w:val="005304CA"/>
    <w:rsid w:val="005307A8"/>
    <w:rsid w:val="005309A4"/>
    <w:rsid w:val="00530AE5"/>
    <w:rsid w:val="00530B86"/>
    <w:rsid w:val="00530D29"/>
    <w:rsid w:val="00531019"/>
    <w:rsid w:val="005310BC"/>
    <w:rsid w:val="00531189"/>
    <w:rsid w:val="00531298"/>
    <w:rsid w:val="0053168C"/>
    <w:rsid w:val="00531AB4"/>
    <w:rsid w:val="00531C50"/>
    <w:rsid w:val="0053220F"/>
    <w:rsid w:val="00532450"/>
    <w:rsid w:val="00532458"/>
    <w:rsid w:val="00532612"/>
    <w:rsid w:val="00532A29"/>
    <w:rsid w:val="0053338B"/>
    <w:rsid w:val="005335D4"/>
    <w:rsid w:val="0053390A"/>
    <w:rsid w:val="005342F7"/>
    <w:rsid w:val="005344F6"/>
    <w:rsid w:val="005346B6"/>
    <w:rsid w:val="0053470E"/>
    <w:rsid w:val="00534896"/>
    <w:rsid w:val="00534E67"/>
    <w:rsid w:val="005354B3"/>
    <w:rsid w:val="00535897"/>
    <w:rsid w:val="00535B10"/>
    <w:rsid w:val="00535D37"/>
    <w:rsid w:val="00535D4C"/>
    <w:rsid w:val="00535D50"/>
    <w:rsid w:val="00536105"/>
    <w:rsid w:val="0053617D"/>
    <w:rsid w:val="00536547"/>
    <w:rsid w:val="005365A9"/>
    <w:rsid w:val="005368E7"/>
    <w:rsid w:val="00536A4E"/>
    <w:rsid w:val="00536B76"/>
    <w:rsid w:val="00537087"/>
    <w:rsid w:val="005374C2"/>
    <w:rsid w:val="005374ED"/>
    <w:rsid w:val="00537DE3"/>
    <w:rsid w:val="00540206"/>
    <w:rsid w:val="005402AB"/>
    <w:rsid w:val="005405E6"/>
    <w:rsid w:val="005408F0"/>
    <w:rsid w:val="00540989"/>
    <w:rsid w:val="00540BF7"/>
    <w:rsid w:val="00540CD9"/>
    <w:rsid w:val="00540D73"/>
    <w:rsid w:val="005410E4"/>
    <w:rsid w:val="0054204E"/>
    <w:rsid w:val="005421C3"/>
    <w:rsid w:val="005422AD"/>
    <w:rsid w:val="00542A2C"/>
    <w:rsid w:val="00542C16"/>
    <w:rsid w:val="00542FAE"/>
    <w:rsid w:val="00543902"/>
    <w:rsid w:val="005439D2"/>
    <w:rsid w:val="00543C14"/>
    <w:rsid w:val="0054404B"/>
    <w:rsid w:val="00544370"/>
    <w:rsid w:val="00544839"/>
    <w:rsid w:val="005448AE"/>
    <w:rsid w:val="0054495A"/>
    <w:rsid w:val="00544A58"/>
    <w:rsid w:val="0054505F"/>
    <w:rsid w:val="0054522C"/>
    <w:rsid w:val="0054596A"/>
    <w:rsid w:val="00545C61"/>
    <w:rsid w:val="00545F41"/>
    <w:rsid w:val="00545FF7"/>
    <w:rsid w:val="00546385"/>
    <w:rsid w:val="005466AE"/>
    <w:rsid w:val="00546776"/>
    <w:rsid w:val="00546803"/>
    <w:rsid w:val="00546985"/>
    <w:rsid w:val="00546B21"/>
    <w:rsid w:val="00546B37"/>
    <w:rsid w:val="00546D73"/>
    <w:rsid w:val="005471E0"/>
    <w:rsid w:val="00547380"/>
    <w:rsid w:val="00547BF4"/>
    <w:rsid w:val="00550CEE"/>
    <w:rsid w:val="00551200"/>
    <w:rsid w:val="00551982"/>
    <w:rsid w:val="00551B36"/>
    <w:rsid w:val="00551D8A"/>
    <w:rsid w:val="00551E04"/>
    <w:rsid w:val="00551E98"/>
    <w:rsid w:val="00551F02"/>
    <w:rsid w:val="00552180"/>
    <w:rsid w:val="005521E8"/>
    <w:rsid w:val="00552960"/>
    <w:rsid w:val="00552AF1"/>
    <w:rsid w:val="00553312"/>
    <w:rsid w:val="00553363"/>
    <w:rsid w:val="00553B93"/>
    <w:rsid w:val="00553E77"/>
    <w:rsid w:val="005540C6"/>
    <w:rsid w:val="005543C3"/>
    <w:rsid w:val="00554484"/>
    <w:rsid w:val="005545EA"/>
    <w:rsid w:val="005548B3"/>
    <w:rsid w:val="00554AED"/>
    <w:rsid w:val="00554F1C"/>
    <w:rsid w:val="00555194"/>
    <w:rsid w:val="00555290"/>
    <w:rsid w:val="005554BD"/>
    <w:rsid w:val="00555567"/>
    <w:rsid w:val="00555E8A"/>
    <w:rsid w:val="00555FE0"/>
    <w:rsid w:val="00556040"/>
    <w:rsid w:val="00556469"/>
    <w:rsid w:val="0055674E"/>
    <w:rsid w:val="00556934"/>
    <w:rsid w:val="005569E2"/>
    <w:rsid w:val="00556A4D"/>
    <w:rsid w:val="00556CA4"/>
    <w:rsid w:val="005572D3"/>
    <w:rsid w:val="005573EC"/>
    <w:rsid w:val="0055759D"/>
    <w:rsid w:val="005576EF"/>
    <w:rsid w:val="005579E2"/>
    <w:rsid w:val="00557A28"/>
    <w:rsid w:val="00557E1F"/>
    <w:rsid w:val="00560071"/>
    <w:rsid w:val="00560376"/>
    <w:rsid w:val="00560529"/>
    <w:rsid w:val="005607B4"/>
    <w:rsid w:val="00560836"/>
    <w:rsid w:val="00560886"/>
    <w:rsid w:val="00560A1F"/>
    <w:rsid w:val="00560B18"/>
    <w:rsid w:val="00560ECB"/>
    <w:rsid w:val="005610BB"/>
    <w:rsid w:val="0056143D"/>
    <w:rsid w:val="0056164D"/>
    <w:rsid w:val="0056175D"/>
    <w:rsid w:val="005618F1"/>
    <w:rsid w:val="00561CC0"/>
    <w:rsid w:val="00561D4F"/>
    <w:rsid w:val="00561FEB"/>
    <w:rsid w:val="0056201E"/>
    <w:rsid w:val="00562085"/>
    <w:rsid w:val="005621E8"/>
    <w:rsid w:val="00562996"/>
    <w:rsid w:val="00562D2B"/>
    <w:rsid w:val="00562E1B"/>
    <w:rsid w:val="005631AB"/>
    <w:rsid w:val="005633AD"/>
    <w:rsid w:val="005639FF"/>
    <w:rsid w:val="00563A9D"/>
    <w:rsid w:val="00563B76"/>
    <w:rsid w:val="00563DA7"/>
    <w:rsid w:val="00563E58"/>
    <w:rsid w:val="00564168"/>
    <w:rsid w:val="00564603"/>
    <w:rsid w:val="005648E5"/>
    <w:rsid w:val="00564D0D"/>
    <w:rsid w:val="00564EF2"/>
    <w:rsid w:val="00565057"/>
    <w:rsid w:val="0056559E"/>
    <w:rsid w:val="00565628"/>
    <w:rsid w:val="005659D3"/>
    <w:rsid w:val="005659D6"/>
    <w:rsid w:val="0056601D"/>
    <w:rsid w:val="0056603B"/>
    <w:rsid w:val="00566245"/>
    <w:rsid w:val="0056625C"/>
    <w:rsid w:val="005663EF"/>
    <w:rsid w:val="00566C15"/>
    <w:rsid w:val="00566C63"/>
    <w:rsid w:val="00566D3C"/>
    <w:rsid w:val="00566E02"/>
    <w:rsid w:val="00567668"/>
    <w:rsid w:val="0056776D"/>
    <w:rsid w:val="00567902"/>
    <w:rsid w:val="0056796F"/>
    <w:rsid w:val="00567F42"/>
    <w:rsid w:val="00570638"/>
    <w:rsid w:val="0057075A"/>
    <w:rsid w:val="005707E3"/>
    <w:rsid w:val="00570B29"/>
    <w:rsid w:val="00571349"/>
    <w:rsid w:val="0057135F"/>
    <w:rsid w:val="005716FA"/>
    <w:rsid w:val="00571782"/>
    <w:rsid w:val="00571AE3"/>
    <w:rsid w:val="00571B8A"/>
    <w:rsid w:val="00571F8C"/>
    <w:rsid w:val="00571FAC"/>
    <w:rsid w:val="005720B1"/>
    <w:rsid w:val="00572466"/>
    <w:rsid w:val="005724A9"/>
    <w:rsid w:val="0057293D"/>
    <w:rsid w:val="00572CFD"/>
    <w:rsid w:val="00572D9C"/>
    <w:rsid w:val="00573704"/>
    <w:rsid w:val="00573829"/>
    <w:rsid w:val="00573AF4"/>
    <w:rsid w:val="00573B2F"/>
    <w:rsid w:val="00573B81"/>
    <w:rsid w:val="00573C09"/>
    <w:rsid w:val="00573CD2"/>
    <w:rsid w:val="00573CE5"/>
    <w:rsid w:val="00573D33"/>
    <w:rsid w:val="00573DC2"/>
    <w:rsid w:val="00573DC9"/>
    <w:rsid w:val="00574083"/>
    <w:rsid w:val="005745CE"/>
    <w:rsid w:val="00574B2E"/>
    <w:rsid w:val="0057546C"/>
    <w:rsid w:val="0057553E"/>
    <w:rsid w:val="00575694"/>
    <w:rsid w:val="00575BBB"/>
    <w:rsid w:val="00575CA3"/>
    <w:rsid w:val="00575DFA"/>
    <w:rsid w:val="00575F03"/>
    <w:rsid w:val="00576337"/>
    <w:rsid w:val="005764C0"/>
    <w:rsid w:val="005765BA"/>
    <w:rsid w:val="0057671B"/>
    <w:rsid w:val="00576967"/>
    <w:rsid w:val="00576B37"/>
    <w:rsid w:val="00576CFB"/>
    <w:rsid w:val="00576F66"/>
    <w:rsid w:val="00576FEA"/>
    <w:rsid w:val="005771B6"/>
    <w:rsid w:val="005772A1"/>
    <w:rsid w:val="00577345"/>
    <w:rsid w:val="0057798C"/>
    <w:rsid w:val="00577C0F"/>
    <w:rsid w:val="00577F87"/>
    <w:rsid w:val="00580848"/>
    <w:rsid w:val="0058084F"/>
    <w:rsid w:val="00580BAF"/>
    <w:rsid w:val="00580C34"/>
    <w:rsid w:val="00580E57"/>
    <w:rsid w:val="00581282"/>
    <w:rsid w:val="00581610"/>
    <w:rsid w:val="00581959"/>
    <w:rsid w:val="00581EAB"/>
    <w:rsid w:val="005820D5"/>
    <w:rsid w:val="0058210A"/>
    <w:rsid w:val="00582376"/>
    <w:rsid w:val="0058261C"/>
    <w:rsid w:val="005827A3"/>
    <w:rsid w:val="00582C7D"/>
    <w:rsid w:val="00583141"/>
    <w:rsid w:val="00583599"/>
    <w:rsid w:val="00583604"/>
    <w:rsid w:val="005838F0"/>
    <w:rsid w:val="00583C74"/>
    <w:rsid w:val="00583F9C"/>
    <w:rsid w:val="00584571"/>
    <w:rsid w:val="00584878"/>
    <w:rsid w:val="005849CB"/>
    <w:rsid w:val="005849E8"/>
    <w:rsid w:val="00584B21"/>
    <w:rsid w:val="005854FF"/>
    <w:rsid w:val="00585697"/>
    <w:rsid w:val="00585BD4"/>
    <w:rsid w:val="00585E4E"/>
    <w:rsid w:val="005862E2"/>
    <w:rsid w:val="00586398"/>
    <w:rsid w:val="00586517"/>
    <w:rsid w:val="0058697E"/>
    <w:rsid w:val="00586ABD"/>
    <w:rsid w:val="00586E44"/>
    <w:rsid w:val="00587239"/>
    <w:rsid w:val="005874F2"/>
    <w:rsid w:val="00587502"/>
    <w:rsid w:val="0058751C"/>
    <w:rsid w:val="00587556"/>
    <w:rsid w:val="00587679"/>
    <w:rsid w:val="00587A71"/>
    <w:rsid w:val="0059046E"/>
    <w:rsid w:val="005906C0"/>
    <w:rsid w:val="00590A3D"/>
    <w:rsid w:val="00590C32"/>
    <w:rsid w:val="00590F88"/>
    <w:rsid w:val="00591439"/>
    <w:rsid w:val="005917C0"/>
    <w:rsid w:val="005918A4"/>
    <w:rsid w:val="00591B34"/>
    <w:rsid w:val="00591CFE"/>
    <w:rsid w:val="00591DA5"/>
    <w:rsid w:val="0059218C"/>
    <w:rsid w:val="00592524"/>
    <w:rsid w:val="005926C9"/>
    <w:rsid w:val="00592C41"/>
    <w:rsid w:val="005932BB"/>
    <w:rsid w:val="00593770"/>
    <w:rsid w:val="005937B0"/>
    <w:rsid w:val="005938EB"/>
    <w:rsid w:val="00593B13"/>
    <w:rsid w:val="00593F4D"/>
    <w:rsid w:val="00593FA1"/>
    <w:rsid w:val="00593FBC"/>
    <w:rsid w:val="00593FC6"/>
    <w:rsid w:val="00594102"/>
    <w:rsid w:val="00594746"/>
    <w:rsid w:val="0059488D"/>
    <w:rsid w:val="0059543A"/>
    <w:rsid w:val="00595817"/>
    <w:rsid w:val="00595A78"/>
    <w:rsid w:val="00595ECF"/>
    <w:rsid w:val="005962FD"/>
    <w:rsid w:val="005967BA"/>
    <w:rsid w:val="00596F21"/>
    <w:rsid w:val="00597039"/>
    <w:rsid w:val="005974F6"/>
    <w:rsid w:val="005976BB"/>
    <w:rsid w:val="00597A11"/>
    <w:rsid w:val="00597C08"/>
    <w:rsid w:val="005A044F"/>
    <w:rsid w:val="005A0679"/>
    <w:rsid w:val="005A078B"/>
    <w:rsid w:val="005A0987"/>
    <w:rsid w:val="005A0F83"/>
    <w:rsid w:val="005A11C0"/>
    <w:rsid w:val="005A11EC"/>
    <w:rsid w:val="005A1325"/>
    <w:rsid w:val="005A1878"/>
    <w:rsid w:val="005A1971"/>
    <w:rsid w:val="005A198A"/>
    <w:rsid w:val="005A1BAE"/>
    <w:rsid w:val="005A1CE6"/>
    <w:rsid w:val="005A20B0"/>
    <w:rsid w:val="005A24D7"/>
    <w:rsid w:val="005A25A6"/>
    <w:rsid w:val="005A25E5"/>
    <w:rsid w:val="005A266E"/>
    <w:rsid w:val="005A27B8"/>
    <w:rsid w:val="005A2B12"/>
    <w:rsid w:val="005A2B14"/>
    <w:rsid w:val="005A2CD8"/>
    <w:rsid w:val="005A3118"/>
    <w:rsid w:val="005A3190"/>
    <w:rsid w:val="005A3276"/>
    <w:rsid w:val="005A3357"/>
    <w:rsid w:val="005A33AD"/>
    <w:rsid w:val="005A3428"/>
    <w:rsid w:val="005A3E7F"/>
    <w:rsid w:val="005A3F49"/>
    <w:rsid w:val="005A457D"/>
    <w:rsid w:val="005A47FA"/>
    <w:rsid w:val="005A48ED"/>
    <w:rsid w:val="005A4C3E"/>
    <w:rsid w:val="005A4C63"/>
    <w:rsid w:val="005A506A"/>
    <w:rsid w:val="005A5575"/>
    <w:rsid w:val="005A5AB9"/>
    <w:rsid w:val="005A5CA0"/>
    <w:rsid w:val="005A5E4D"/>
    <w:rsid w:val="005A61D7"/>
    <w:rsid w:val="005A62D1"/>
    <w:rsid w:val="005A6333"/>
    <w:rsid w:val="005A6556"/>
    <w:rsid w:val="005A65D4"/>
    <w:rsid w:val="005A68AE"/>
    <w:rsid w:val="005A69F8"/>
    <w:rsid w:val="005A6ABC"/>
    <w:rsid w:val="005A6BC3"/>
    <w:rsid w:val="005A6CBF"/>
    <w:rsid w:val="005A6ED1"/>
    <w:rsid w:val="005A7196"/>
    <w:rsid w:val="005A7838"/>
    <w:rsid w:val="005A78D6"/>
    <w:rsid w:val="005A7BE5"/>
    <w:rsid w:val="005A7F32"/>
    <w:rsid w:val="005A7FA0"/>
    <w:rsid w:val="005B02A7"/>
    <w:rsid w:val="005B0612"/>
    <w:rsid w:val="005B0851"/>
    <w:rsid w:val="005B095D"/>
    <w:rsid w:val="005B1586"/>
    <w:rsid w:val="005B16C3"/>
    <w:rsid w:val="005B1CFE"/>
    <w:rsid w:val="005B1FEC"/>
    <w:rsid w:val="005B268A"/>
    <w:rsid w:val="005B2B1A"/>
    <w:rsid w:val="005B2B2F"/>
    <w:rsid w:val="005B34A0"/>
    <w:rsid w:val="005B35CE"/>
    <w:rsid w:val="005B3739"/>
    <w:rsid w:val="005B375C"/>
    <w:rsid w:val="005B38E1"/>
    <w:rsid w:val="005B38F5"/>
    <w:rsid w:val="005B3A8D"/>
    <w:rsid w:val="005B3AC2"/>
    <w:rsid w:val="005B3F4B"/>
    <w:rsid w:val="005B4252"/>
    <w:rsid w:val="005B44A7"/>
    <w:rsid w:val="005B45CA"/>
    <w:rsid w:val="005B45E8"/>
    <w:rsid w:val="005B4827"/>
    <w:rsid w:val="005B4C2D"/>
    <w:rsid w:val="005B530E"/>
    <w:rsid w:val="005B5311"/>
    <w:rsid w:val="005B53EB"/>
    <w:rsid w:val="005B5747"/>
    <w:rsid w:val="005B5778"/>
    <w:rsid w:val="005B5874"/>
    <w:rsid w:val="005B596A"/>
    <w:rsid w:val="005B5A65"/>
    <w:rsid w:val="005B5DCE"/>
    <w:rsid w:val="005B6110"/>
    <w:rsid w:val="005B6385"/>
    <w:rsid w:val="005B69E1"/>
    <w:rsid w:val="005B765E"/>
    <w:rsid w:val="005B7937"/>
    <w:rsid w:val="005B7C40"/>
    <w:rsid w:val="005C00C2"/>
    <w:rsid w:val="005C011D"/>
    <w:rsid w:val="005C02F9"/>
    <w:rsid w:val="005C0524"/>
    <w:rsid w:val="005C0873"/>
    <w:rsid w:val="005C08D9"/>
    <w:rsid w:val="005C09A0"/>
    <w:rsid w:val="005C1188"/>
    <w:rsid w:val="005C1491"/>
    <w:rsid w:val="005C14C1"/>
    <w:rsid w:val="005C153C"/>
    <w:rsid w:val="005C1814"/>
    <w:rsid w:val="005C1994"/>
    <w:rsid w:val="005C1A83"/>
    <w:rsid w:val="005C1E32"/>
    <w:rsid w:val="005C276F"/>
    <w:rsid w:val="005C27A3"/>
    <w:rsid w:val="005C31B8"/>
    <w:rsid w:val="005C3456"/>
    <w:rsid w:val="005C347D"/>
    <w:rsid w:val="005C371A"/>
    <w:rsid w:val="005C3BD1"/>
    <w:rsid w:val="005C3EF8"/>
    <w:rsid w:val="005C3EFA"/>
    <w:rsid w:val="005C3FD6"/>
    <w:rsid w:val="005C403E"/>
    <w:rsid w:val="005C415D"/>
    <w:rsid w:val="005C4373"/>
    <w:rsid w:val="005C43C3"/>
    <w:rsid w:val="005C4535"/>
    <w:rsid w:val="005C49E2"/>
    <w:rsid w:val="005C4E18"/>
    <w:rsid w:val="005C4E8F"/>
    <w:rsid w:val="005C505A"/>
    <w:rsid w:val="005C5074"/>
    <w:rsid w:val="005C510C"/>
    <w:rsid w:val="005C51E0"/>
    <w:rsid w:val="005C52EC"/>
    <w:rsid w:val="005C5313"/>
    <w:rsid w:val="005C5325"/>
    <w:rsid w:val="005C58E4"/>
    <w:rsid w:val="005C5FDF"/>
    <w:rsid w:val="005C60F3"/>
    <w:rsid w:val="005C617F"/>
    <w:rsid w:val="005C656E"/>
    <w:rsid w:val="005C6700"/>
    <w:rsid w:val="005C679A"/>
    <w:rsid w:val="005C6E5A"/>
    <w:rsid w:val="005C742B"/>
    <w:rsid w:val="005C744C"/>
    <w:rsid w:val="005C74C8"/>
    <w:rsid w:val="005C776F"/>
    <w:rsid w:val="005C794B"/>
    <w:rsid w:val="005C79A1"/>
    <w:rsid w:val="005D015C"/>
    <w:rsid w:val="005D0299"/>
    <w:rsid w:val="005D02B5"/>
    <w:rsid w:val="005D03E5"/>
    <w:rsid w:val="005D08A2"/>
    <w:rsid w:val="005D0A17"/>
    <w:rsid w:val="005D11E6"/>
    <w:rsid w:val="005D138A"/>
    <w:rsid w:val="005D15E3"/>
    <w:rsid w:val="005D170E"/>
    <w:rsid w:val="005D1EAD"/>
    <w:rsid w:val="005D2326"/>
    <w:rsid w:val="005D261A"/>
    <w:rsid w:val="005D2A76"/>
    <w:rsid w:val="005D2F27"/>
    <w:rsid w:val="005D319A"/>
    <w:rsid w:val="005D396D"/>
    <w:rsid w:val="005D3AFF"/>
    <w:rsid w:val="005D3C37"/>
    <w:rsid w:val="005D4292"/>
    <w:rsid w:val="005D4807"/>
    <w:rsid w:val="005D4848"/>
    <w:rsid w:val="005D4B2E"/>
    <w:rsid w:val="005D4CA1"/>
    <w:rsid w:val="005D4E16"/>
    <w:rsid w:val="005D5235"/>
    <w:rsid w:val="005D5416"/>
    <w:rsid w:val="005D5642"/>
    <w:rsid w:val="005D58FA"/>
    <w:rsid w:val="005D5B96"/>
    <w:rsid w:val="005D5C7F"/>
    <w:rsid w:val="005D5CAE"/>
    <w:rsid w:val="005D5E91"/>
    <w:rsid w:val="005D60A7"/>
    <w:rsid w:val="005D6200"/>
    <w:rsid w:val="005D6AC4"/>
    <w:rsid w:val="005D6AFF"/>
    <w:rsid w:val="005D6B17"/>
    <w:rsid w:val="005D6C21"/>
    <w:rsid w:val="005D6F56"/>
    <w:rsid w:val="005D7055"/>
    <w:rsid w:val="005D7277"/>
    <w:rsid w:val="005D73BE"/>
    <w:rsid w:val="005D73EC"/>
    <w:rsid w:val="005D7622"/>
    <w:rsid w:val="005D775D"/>
    <w:rsid w:val="005D78C1"/>
    <w:rsid w:val="005D7BF8"/>
    <w:rsid w:val="005D7D43"/>
    <w:rsid w:val="005D7FC4"/>
    <w:rsid w:val="005E01FE"/>
    <w:rsid w:val="005E02D1"/>
    <w:rsid w:val="005E04B1"/>
    <w:rsid w:val="005E04D7"/>
    <w:rsid w:val="005E0548"/>
    <w:rsid w:val="005E055F"/>
    <w:rsid w:val="005E08F6"/>
    <w:rsid w:val="005E0D5F"/>
    <w:rsid w:val="005E0FA4"/>
    <w:rsid w:val="005E12F7"/>
    <w:rsid w:val="005E1614"/>
    <w:rsid w:val="005E17F1"/>
    <w:rsid w:val="005E19FC"/>
    <w:rsid w:val="005E1B17"/>
    <w:rsid w:val="005E27C0"/>
    <w:rsid w:val="005E33FE"/>
    <w:rsid w:val="005E35A5"/>
    <w:rsid w:val="005E3B55"/>
    <w:rsid w:val="005E3D16"/>
    <w:rsid w:val="005E3DB3"/>
    <w:rsid w:val="005E3E1B"/>
    <w:rsid w:val="005E3E3C"/>
    <w:rsid w:val="005E4462"/>
    <w:rsid w:val="005E4610"/>
    <w:rsid w:val="005E4786"/>
    <w:rsid w:val="005E4ABA"/>
    <w:rsid w:val="005E5060"/>
    <w:rsid w:val="005E52E0"/>
    <w:rsid w:val="005E531A"/>
    <w:rsid w:val="005E54AC"/>
    <w:rsid w:val="005E595C"/>
    <w:rsid w:val="005E59BA"/>
    <w:rsid w:val="005E5A35"/>
    <w:rsid w:val="005E5A9B"/>
    <w:rsid w:val="005E5B23"/>
    <w:rsid w:val="005E5BAF"/>
    <w:rsid w:val="005E6429"/>
    <w:rsid w:val="005E642C"/>
    <w:rsid w:val="005E646E"/>
    <w:rsid w:val="005E6535"/>
    <w:rsid w:val="005E6605"/>
    <w:rsid w:val="005E6AA9"/>
    <w:rsid w:val="005E6E88"/>
    <w:rsid w:val="005E6F05"/>
    <w:rsid w:val="005E7241"/>
    <w:rsid w:val="005E7B39"/>
    <w:rsid w:val="005E7C02"/>
    <w:rsid w:val="005E7FD1"/>
    <w:rsid w:val="005F0478"/>
    <w:rsid w:val="005F07BD"/>
    <w:rsid w:val="005F07F5"/>
    <w:rsid w:val="005F157E"/>
    <w:rsid w:val="005F24F1"/>
    <w:rsid w:val="005F2593"/>
    <w:rsid w:val="005F2725"/>
    <w:rsid w:val="005F27C5"/>
    <w:rsid w:val="005F3498"/>
    <w:rsid w:val="005F3674"/>
    <w:rsid w:val="005F389B"/>
    <w:rsid w:val="005F3958"/>
    <w:rsid w:val="005F39B7"/>
    <w:rsid w:val="005F3CF8"/>
    <w:rsid w:val="005F3F82"/>
    <w:rsid w:val="005F4880"/>
    <w:rsid w:val="005F48B7"/>
    <w:rsid w:val="005F4B68"/>
    <w:rsid w:val="005F5308"/>
    <w:rsid w:val="005F544D"/>
    <w:rsid w:val="005F547B"/>
    <w:rsid w:val="005F572E"/>
    <w:rsid w:val="005F5736"/>
    <w:rsid w:val="005F5ADF"/>
    <w:rsid w:val="005F5D46"/>
    <w:rsid w:val="005F5E98"/>
    <w:rsid w:val="005F6CEF"/>
    <w:rsid w:val="005F6E58"/>
    <w:rsid w:val="005F6F6A"/>
    <w:rsid w:val="005F6F86"/>
    <w:rsid w:val="005F706B"/>
    <w:rsid w:val="005F718A"/>
    <w:rsid w:val="005F7623"/>
    <w:rsid w:val="005F7674"/>
    <w:rsid w:val="005F79CE"/>
    <w:rsid w:val="005F7C98"/>
    <w:rsid w:val="005F7E5A"/>
    <w:rsid w:val="00600032"/>
    <w:rsid w:val="0060073A"/>
    <w:rsid w:val="00600B91"/>
    <w:rsid w:val="00600E4B"/>
    <w:rsid w:val="00600F70"/>
    <w:rsid w:val="00601121"/>
    <w:rsid w:val="00601378"/>
    <w:rsid w:val="006013C5"/>
    <w:rsid w:val="00601473"/>
    <w:rsid w:val="006016D7"/>
    <w:rsid w:val="0060190D"/>
    <w:rsid w:val="00601C3F"/>
    <w:rsid w:val="00601D40"/>
    <w:rsid w:val="00601D55"/>
    <w:rsid w:val="00601E7C"/>
    <w:rsid w:val="00602063"/>
    <w:rsid w:val="00602275"/>
    <w:rsid w:val="006022C2"/>
    <w:rsid w:val="00602320"/>
    <w:rsid w:val="00602482"/>
    <w:rsid w:val="00602493"/>
    <w:rsid w:val="0060263B"/>
    <w:rsid w:val="00603111"/>
    <w:rsid w:val="00603144"/>
    <w:rsid w:val="006032B9"/>
    <w:rsid w:val="00603384"/>
    <w:rsid w:val="0060342A"/>
    <w:rsid w:val="00603682"/>
    <w:rsid w:val="00603779"/>
    <w:rsid w:val="006039EC"/>
    <w:rsid w:val="00603AA3"/>
    <w:rsid w:val="00603B48"/>
    <w:rsid w:val="00603BED"/>
    <w:rsid w:val="00603FF0"/>
    <w:rsid w:val="0060406A"/>
    <w:rsid w:val="00604229"/>
    <w:rsid w:val="00604340"/>
    <w:rsid w:val="0060463B"/>
    <w:rsid w:val="0060469E"/>
    <w:rsid w:val="00604DC3"/>
    <w:rsid w:val="00604FE6"/>
    <w:rsid w:val="006054B8"/>
    <w:rsid w:val="006057C1"/>
    <w:rsid w:val="00605815"/>
    <w:rsid w:val="00605907"/>
    <w:rsid w:val="006061E0"/>
    <w:rsid w:val="00606461"/>
    <w:rsid w:val="00606D1E"/>
    <w:rsid w:val="00607030"/>
    <w:rsid w:val="00607185"/>
    <w:rsid w:val="006072E7"/>
    <w:rsid w:val="006074BB"/>
    <w:rsid w:val="006079A7"/>
    <w:rsid w:val="00607F26"/>
    <w:rsid w:val="00610186"/>
    <w:rsid w:val="006107A3"/>
    <w:rsid w:val="0061092A"/>
    <w:rsid w:val="00610B0F"/>
    <w:rsid w:val="00610CD6"/>
    <w:rsid w:val="00611028"/>
    <w:rsid w:val="00611181"/>
    <w:rsid w:val="0061152F"/>
    <w:rsid w:val="00611612"/>
    <w:rsid w:val="0061175E"/>
    <w:rsid w:val="00611C4A"/>
    <w:rsid w:val="00611DC1"/>
    <w:rsid w:val="0061284E"/>
    <w:rsid w:val="006128C3"/>
    <w:rsid w:val="006129F1"/>
    <w:rsid w:val="00612C7B"/>
    <w:rsid w:val="00613C37"/>
    <w:rsid w:val="00613C3A"/>
    <w:rsid w:val="006141DA"/>
    <w:rsid w:val="006145D9"/>
    <w:rsid w:val="00614A6A"/>
    <w:rsid w:val="00614AF4"/>
    <w:rsid w:val="00614F33"/>
    <w:rsid w:val="00615F28"/>
    <w:rsid w:val="00615F7C"/>
    <w:rsid w:val="0061660F"/>
    <w:rsid w:val="00616904"/>
    <w:rsid w:val="006169D5"/>
    <w:rsid w:val="00616BA8"/>
    <w:rsid w:val="00616DDF"/>
    <w:rsid w:val="00617166"/>
    <w:rsid w:val="00620035"/>
    <w:rsid w:val="0062042A"/>
    <w:rsid w:val="0062059C"/>
    <w:rsid w:val="006208AF"/>
    <w:rsid w:val="00620CD6"/>
    <w:rsid w:val="006210E7"/>
    <w:rsid w:val="0062146E"/>
    <w:rsid w:val="006215C1"/>
    <w:rsid w:val="00621974"/>
    <w:rsid w:val="00621B76"/>
    <w:rsid w:val="006226E6"/>
    <w:rsid w:val="006229FF"/>
    <w:rsid w:val="00622A3F"/>
    <w:rsid w:val="0062325E"/>
    <w:rsid w:val="00623470"/>
    <w:rsid w:val="00623529"/>
    <w:rsid w:val="00623ABF"/>
    <w:rsid w:val="006244BA"/>
    <w:rsid w:val="00624615"/>
    <w:rsid w:val="0062462F"/>
    <w:rsid w:val="00624AB2"/>
    <w:rsid w:val="00624C88"/>
    <w:rsid w:val="00624F08"/>
    <w:rsid w:val="006250DD"/>
    <w:rsid w:val="006254B6"/>
    <w:rsid w:val="0062559D"/>
    <w:rsid w:val="00625856"/>
    <w:rsid w:val="00625B19"/>
    <w:rsid w:val="00625E28"/>
    <w:rsid w:val="00625FA8"/>
    <w:rsid w:val="006262C5"/>
    <w:rsid w:val="006264BA"/>
    <w:rsid w:val="006268B7"/>
    <w:rsid w:val="00626DCD"/>
    <w:rsid w:val="00626F6B"/>
    <w:rsid w:val="00626FD9"/>
    <w:rsid w:val="00627080"/>
    <w:rsid w:val="006271C3"/>
    <w:rsid w:val="00627205"/>
    <w:rsid w:val="0062745C"/>
    <w:rsid w:val="00627742"/>
    <w:rsid w:val="006278C0"/>
    <w:rsid w:val="006278DB"/>
    <w:rsid w:val="006278E5"/>
    <w:rsid w:val="00627930"/>
    <w:rsid w:val="00627978"/>
    <w:rsid w:val="006279B3"/>
    <w:rsid w:val="00627C0D"/>
    <w:rsid w:val="00627E18"/>
    <w:rsid w:val="00627F83"/>
    <w:rsid w:val="006302B1"/>
    <w:rsid w:val="006302CA"/>
    <w:rsid w:val="00630382"/>
    <w:rsid w:val="006307BF"/>
    <w:rsid w:val="006308EC"/>
    <w:rsid w:val="006309A7"/>
    <w:rsid w:val="00630ADC"/>
    <w:rsid w:val="006311A6"/>
    <w:rsid w:val="00631513"/>
    <w:rsid w:val="006315CE"/>
    <w:rsid w:val="00631A98"/>
    <w:rsid w:val="00631F13"/>
    <w:rsid w:val="006327D1"/>
    <w:rsid w:val="00632D04"/>
    <w:rsid w:val="00632D5E"/>
    <w:rsid w:val="00632E41"/>
    <w:rsid w:val="00632EA2"/>
    <w:rsid w:val="00632F19"/>
    <w:rsid w:val="006330E3"/>
    <w:rsid w:val="006332A1"/>
    <w:rsid w:val="006336B4"/>
    <w:rsid w:val="006339FC"/>
    <w:rsid w:val="00633A4F"/>
    <w:rsid w:val="00633CA2"/>
    <w:rsid w:val="00633FB6"/>
    <w:rsid w:val="006341C4"/>
    <w:rsid w:val="00634494"/>
    <w:rsid w:val="00634614"/>
    <w:rsid w:val="00634629"/>
    <w:rsid w:val="00634744"/>
    <w:rsid w:val="0063484B"/>
    <w:rsid w:val="0063496A"/>
    <w:rsid w:val="00635008"/>
    <w:rsid w:val="00635056"/>
    <w:rsid w:val="0063563A"/>
    <w:rsid w:val="0063573C"/>
    <w:rsid w:val="00635C1D"/>
    <w:rsid w:val="00635CCF"/>
    <w:rsid w:val="00635E18"/>
    <w:rsid w:val="00636127"/>
    <w:rsid w:val="006362A8"/>
    <w:rsid w:val="00636773"/>
    <w:rsid w:val="00636C0F"/>
    <w:rsid w:val="00636C77"/>
    <w:rsid w:val="00636D32"/>
    <w:rsid w:val="0063704F"/>
    <w:rsid w:val="00637068"/>
    <w:rsid w:val="00637321"/>
    <w:rsid w:val="006373B6"/>
    <w:rsid w:val="006374F7"/>
    <w:rsid w:val="00637769"/>
    <w:rsid w:val="00637785"/>
    <w:rsid w:val="0063787F"/>
    <w:rsid w:val="00637926"/>
    <w:rsid w:val="00637FEF"/>
    <w:rsid w:val="0064031E"/>
    <w:rsid w:val="006403D5"/>
    <w:rsid w:val="00640839"/>
    <w:rsid w:val="00640ABF"/>
    <w:rsid w:val="00640CF3"/>
    <w:rsid w:val="00641006"/>
    <w:rsid w:val="00641051"/>
    <w:rsid w:val="00641168"/>
    <w:rsid w:val="0064131A"/>
    <w:rsid w:val="00641E2A"/>
    <w:rsid w:val="00641F6F"/>
    <w:rsid w:val="006425F8"/>
    <w:rsid w:val="00642619"/>
    <w:rsid w:val="00642743"/>
    <w:rsid w:val="00642D2B"/>
    <w:rsid w:val="00642F14"/>
    <w:rsid w:val="0064308F"/>
    <w:rsid w:val="006432A8"/>
    <w:rsid w:val="00643323"/>
    <w:rsid w:val="006434C3"/>
    <w:rsid w:val="00643661"/>
    <w:rsid w:val="00643791"/>
    <w:rsid w:val="00643EEE"/>
    <w:rsid w:val="006440E4"/>
    <w:rsid w:val="00644263"/>
    <w:rsid w:val="00644305"/>
    <w:rsid w:val="0064494A"/>
    <w:rsid w:val="00645009"/>
    <w:rsid w:val="0064525E"/>
    <w:rsid w:val="00645304"/>
    <w:rsid w:val="00645A30"/>
    <w:rsid w:val="00645EE9"/>
    <w:rsid w:val="006461E6"/>
    <w:rsid w:val="00646356"/>
    <w:rsid w:val="0064654D"/>
    <w:rsid w:val="00646A8B"/>
    <w:rsid w:val="00646B47"/>
    <w:rsid w:val="00646F21"/>
    <w:rsid w:val="006470C6"/>
    <w:rsid w:val="00647267"/>
    <w:rsid w:val="0064747A"/>
    <w:rsid w:val="00647716"/>
    <w:rsid w:val="006479E1"/>
    <w:rsid w:val="00650098"/>
    <w:rsid w:val="0065067D"/>
    <w:rsid w:val="006507C5"/>
    <w:rsid w:val="00651180"/>
    <w:rsid w:val="00651D0C"/>
    <w:rsid w:val="0065208A"/>
    <w:rsid w:val="006521F6"/>
    <w:rsid w:val="00652CC4"/>
    <w:rsid w:val="00652D59"/>
    <w:rsid w:val="0065356C"/>
    <w:rsid w:val="00653624"/>
    <w:rsid w:val="006536E0"/>
    <w:rsid w:val="00653837"/>
    <w:rsid w:val="00653BED"/>
    <w:rsid w:val="00653FA2"/>
    <w:rsid w:val="006541B2"/>
    <w:rsid w:val="00654847"/>
    <w:rsid w:val="00654CEF"/>
    <w:rsid w:val="00655627"/>
    <w:rsid w:val="006559D0"/>
    <w:rsid w:val="0065626C"/>
    <w:rsid w:val="0065664D"/>
    <w:rsid w:val="006568D3"/>
    <w:rsid w:val="006569DD"/>
    <w:rsid w:val="00656C1D"/>
    <w:rsid w:val="00656E67"/>
    <w:rsid w:val="00656EEC"/>
    <w:rsid w:val="006574B9"/>
    <w:rsid w:val="006576AF"/>
    <w:rsid w:val="00660110"/>
    <w:rsid w:val="00660324"/>
    <w:rsid w:val="006606E7"/>
    <w:rsid w:val="00660D29"/>
    <w:rsid w:val="00660EFD"/>
    <w:rsid w:val="0066123C"/>
    <w:rsid w:val="006614AC"/>
    <w:rsid w:val="006615CD"/>
    <w:rsid w:val="006615DB"/>
    <w:rsid w:val="0066161D"/>
    <w:rsid w:val="006617B6"/>
    <w:rsid w:val="00661924"/>
    <w:rsid w:val="00661D3E"/>
    <w:rsid w:val="00661D8E"/>
    <w:rsid w:val="00662230"/>
    <w:rsid w:val="00662447"/>
    <w:rsid w:val="00662A85"/>
    <w:rsid w:val="00662CF0"/>
    <w:rsid w:val="00662FCB"/>
    <w:rsid w:val="00663001"/>
    <w:rsid w:val="0066315C"/>
    <w:rsid w:val="006632BB"/>
    <w:rsid w:val="006639C6"/>
    <w:rsid w:val="00663C3C"/>
    <w:rsid w:val="00663E82"/>
    <w:rsid w:val="006640B3"/>
    <w:rsid w:val="0066416C"/>
    <w:rsid w:val="0066459D"/>
    <w:rsid w:val="006646BD"/>
    <w:rsid w:val="00664F76"/>
    <w:rsid w:val="006653F6"/>
    <w:rsid w:val="006654AE"/>
    <w:rsid w:val="00665778"/>
    <w:rsid w:val="00665928"/>
    <w:rsid w:val="006659E0"/>
    <w:rsid w:val="00665F78"/>
    <w:rsid w:val="00666D57"/>
    <w:rsid w:val="006679E1"/>
    <w:rsid w:val="006679E8"/>
    <w:rsid w:val="00667B3C"/>
    <w:rsid w:val="00667C43"/>
    <w:rsid w:val="006701F9"/>
    <w:rsid w:val="006701FE"/>
    <w:rsid w:val="0067025C"/>
    <w:rsid w:val="006704C9"/>
    <w:rsid w:val="00670526"/>
    <w:rsid w:val="006706F2"/>
    <w:rsid w:val="00670E05"/>
    <w:rsid w:val="00671169"/>
    <w:rsid w:val="006711B0"/>
    <w:rsid w:val="00671756"/>
    <w:rsid w:val="006718FD"/>
    <w:rsid w:val="00671BEA"/>
    <w:rsid w:val="00671D1C"/>
    <w:rsid w:val="00671D2C"/>
    <w:rsid w:val="00671F94"/>
    <w:rsid w:val="006723B7"/>
    <w:rsid w:val="006723C7"/>
    <w:rsid w:val="006724C1"/>
    <w:rsid w:val="006725DA"/>
    <w:rsid w:val="00672C3E"/>
    <w:rsid w:val="00672F1C"/>
    <w:rsid w:val="00673311"/>
    <w:rsid w:val="0067362D"/>
    <w:rsid w:val="00673791"/>
    <w:rsid w:val="00673925"/>
    <w:rsid w:val="00673A7C"/>
    <w:rsid w:val="00673AD7"/>
    <w:rsid w:val="00673BC4"/>
    <w:rsid w:val="00673C6D"/>
    <w:rsid w:val="00674016"/>
    <w:rsid w:val="00674169"/>
    <w:rsid w:val="0067443C"/>
    <w:rsid w:val="006744AF"/>
    <w:rsid w:val="0067458E"/>
    <w:rsid w:val="0067473E"/>
    <w:rsid w:val="00674803"/>
    <w:rsid w:val="006748A6"/>
    <w:rsid w:val="00674951"/>
    <w:rsid w:val="006749DF"/>
    <w:rsid w:val="006751C9"/>
    <w:rsid w:val="006752FF"/>
    <w:rsid w:val="006757C8"/>
    <w:rsid w:val="00675A31"/>
    <w:rsid w:val="00675D38"/>
    <w:rsid w:val="00676762"/>
    <w:rsid w:val="0067698F"/>
    <w:rsid w:val="006778B3"/>
    <w:rsid w:val="00677A7D"/>
    <w:rsid w:val="00677D7B"/>
    <w:rsid w:val="00680330"/>
    <w:rsid w:val="00680566"/>
    <w:rsid w:val="00680C45"/>
    <w:rsid w:val="00680F73"/>
    <w:rsid w:val="0068186D"/>
    <w:rsid w:val="00681E6B"/>
    <w:rsid w:val="006823D2"/>
    <w:rsid w:val="0068255A"/>
    <w:rsid w:val="006827CD"/>
    <w:rsid w:val="00682A2B"/>
    <w:rsid w:val="00682F80"/>
    <w:rsid w:val="006832AB"/>
    <w:rsid w:val="00683938"/>
    <w:rsid w:val="00683B20"/>
    <w:rsid w:val="00683B6E"/>
    <w:rsid w:val="0068414A"/>
    <w:rsid w:val="0068441E"/>
    <w:rsid w:val="00684F9B"/>
    <w:rsid w:val="006852B7"/>
    <w:rsid w:val="00685658"/>
    <w:rsid w:val="006858E5"/>
    <w:rsid w:val="0068601F"/>
    <w:rsid w:val="006861CF"/>
    <w:rsid w:val="0068626A"/>
    <w:rsid w:val="006863F6"/>
    <w:rsid w:val="006865E5"/>
    <w:rsid w:val="006866E9"/>
    <w:rsid w:val="00686A1D"/>
    <w:rsid w:val="00686FE9"/>
    <w:rsid w:val="00687100"/>
    <w:rsid w:val="0068724A"/>
    <w:rsid w:val="0068746A"/>
    <w:rsid w:val="00687513"/>
    <w:rsid w:val="00687E42"/>
    <w:rsid w:val="006901A7"/>
    <w:rsid w:val="006901C5"/>
    <w:rsid w:val="00690522"/>
    <w:rsid w:val="006906F8"/>
    <w:rsid w:val="00690E4B"/>
    <w:rsid w:val="00691475"/>
    <w:rsid w:val="006914C2"/>
    <w:rsid w:val="00691616"/>
    <w:rsid w:val="00691D85"/>
    <w:rsid w:val="0069202B"/>
    <w:rsid w:val="006925BB"/>
    <w:rsid w:val="0069265D"/>
    <w:rsid w:val="006926D2"/>
    <w:rsid w:val="0069295B"/>
    <w:rsid w:val="00692AAC"/>
    <w:rsid w:val="00692E13"/>
    <w:rsid w:val="00692F27"/>
    <w:rsid w:val="00693E9B"/>
    <w:rsid w:val="00693EAE"/>
    <w:rsid w:val="006941E2"/>
    <w:rsid w:val="00694679"/>
    <w:rsid w:val="00694BE3"/>
    <w:rsid w:val="00694EEB"/>
    <w:rsid w:val="00695CDF"/>
    <w:rsid w:val="00695EB9"/>
    <w:rsid w:val="0069631F"/>
    <w:rsid w:val="00696353"/>
    <w:rsid w:val="006966C5"/>
    <w:rsid w:val="00696AAD"/>
    <w:rsid w:val="00696D33"/>
    <w:rsid w:val="0069713A"/>
    <w:rsid w:val="00697196"/>
    <w:rsid w:val="006971C3"/>
    <w:rsid w:val="00697483"/>
    <w:rsid w:val="0069748B"/>
    <w:rsid w:val="0069772D"/>
    <w:rsid w:val="0069793B"/>
    <w:rsid w:val="00697C77"/>
    <w:rsid w:val="006A0358"/>
    <w:rsid w:val="006A08E7"/>
    <w:rsid w:val="006A11DE"/>
    <w:rsid w:val="006A1501"/>
    <w:rsid w:val="006A1747"/>
    <w:rsid w:val="006A18AD"/>
    <w:rsid w:val="006A1A59"/>
    <w:rsid w:val="006A214E"/>
    <w:rsid w:val="006A2189"/>
    <w:rsid w:val="006A21F0"/>
    <w:rsid w:val="006A23C9"/>
    <w:rsid w:val="006A2433"/>
    <w:rsid w:val="006A2C54"/>
    <w:rsid w:val="006A2C5F"/>
    <w:rsid w:val="006A2F07"/>
    <w:rsid w:val="006A366E"/>
    <w:rsid w:val="006A39C1"/>
    <w:rsid w:val="006A3A58"/>
    <w:rsid w:val="006A3B88"/>
    <w:rsid w:val="006A4386"/>
    <w:rsid w:val="006A44A8"/>
    <w:rsid w:val="006A44B6"/>
    <w:rsid w:val="006A4CBE"/>
    <w:rsid w:val="006A4CE4"/>
    <w:rsid w:val="006A5083"/>
    <w:rsid w:val="006A510B"/>
    <w:rsid w:val="006A5143"/>
    <w:rsid w:val="006A52B5"/>
    <w:rsid w:val="006A567E"/>
    <w:rsid w:val="006A5DB7"/>
    <w:rsid w:val="006A5EB6"/>
    <w:rsid w:val="006A5F71"/>
    <w:rsid w:val="006A6142"/>
    <w:rsid w:val="006A6626"/>
    <w:rsid w:val="006A67E2"/>
    <w:rsid w:val="006A6B3A"/>
    <w:rsid w:val="006A6C62"/>
    <w:rsid w:val="006A76A1"/>
    <w:rsid w:val="006A76A3"/>
    <w:rsid w:val="006A76C0"/>
    <w:rsid w:val="006B0511"/>
    <w:rsid w:val="006B06EC"/>
    <w:rsid w:val="006B0849"/>
    <w:rsid w:val="006B09E3"/>
    <w:rsid w:val="006B0A49"/>
    <w:rsid w:val="006B0C2A"/>
    <w:rsid w:val="006B12D5"/>
    <w:rsid w:val="006B15C3"/>
    <w:rsid w:val="006B1779"/>
    <w:rsid w:val="006B1AAA"/>
    <w:rsid w:val="006B1D8B"/>
    <w:rsid w:val="006B1DEC"/>
    <w:rsid w:val="006B1E2B"/>
    <w:rsid w:val="006B1FD4"/>
    <w:rsid w:val="006B2127"/>
    <w:rsid w:val="006B2C47"/>
    <w:rsid w:val="006B2E79"/>
    <w:rsid w:val="006B2F22"/>
    <w:rsid w:val="006B3006"/>
    <w:rsid w:val="006B37C5"/>
    <w:rsid w:val="006B3928"/>
    <w:rsid w:val="006B4072"/>
    <w:rsid w:val="006B41CF"/>
    <w:rsid w:val="006B41F7"/>
    <w:rsid w:val="006B4261"/>
    <w:rsid w:val="006B43F8"/>
    <w:rsid w:val="006B453E"/>
    <w:rsid w:val="006B4901"/>
    <w:rsid w:val="006B4C84"/>
    <w:rsid w:val="006B4E94"/>
    <w:rsid w:val="006B4ED6"/>
    <w:rsid w:val="006B5407"/>
    <w:rsid w:val="006B5542"/>
    <w:rsid w:val="006B5A40"/>
    <w:rsid w:val="006B5B71"/>
    <w:rsid w:val="006B5BF5"/>
    <w:rsid w:val="006B5D76"/>
    <w:rsid w:val="006B5E38"/>
    <w:rsid w:val="006B5E83"/>
    <w:rsid w:val="006B6255"/>
    <w:rsid w:val="006B628E"/>
    <w:rsid w:val="006B650D"/>
    <w:rsid w:val="006B666F"/>
    <w:rsid w:val="006B6CD6"/>
    <w:rsid w:val="006B71A6"/>
    <w:rsid w:val="006B72A5"/>
    <w:rsid w:val="006B7843"/>
    <w:rsid w:val="006B7B07"/>
    <w:rsid w:val="006B7C44"/>
    <w:rsid w:val="006B7E62"/>
    <w:rsid w:val="006C00CB"/>
    <w:rsid w:val="006C022E"/>
    <w:rsid w:val="006C041F"/>
    <w:rsid w:val="006C05CC"/>
    <w:rsid w:val="006C09BD"/>
    <w:rsid w:val="006C0A6B"/>
    <w:rsid w:val="006C0B78"/>
    <w:rsid w:val="006C0C85"/>
    <w:rsid w:val="006C0DC7"/>
    <w:rsid w:val="006C0E82"/>
    <w:rsid w:val="006C0F11"/>
    <w:rsid w:val="006C0FC4"/>
    <w:rsid w:val="006C140B"/>
    <w:rsid w:val="006C1494"/>
    <w:rsid w:val="006C19C6"/>
    <w:rsid w:val="006C1ADE"/>
    <w:rsid w:val="006C1D15"/>
    <w:rsid w:val="006C1DDB"/>
    <w:rsid w:val="006C2102"/>
    <w:rsid w:val="006C3199"/>
    <w:rsid w:val="006C366D"/>
    <w:rsid w:val="006C3A66"/>
    <w:rsid w:val="006C4183"/>
    <w:rsid w:val="006C42C5"/>
    <w:rsid w:val="006C42F3"/>
    <w:rsid w:val="006C464B"/>
    <w:rsid w:val="006C498B"/>
    <w:rsid w:val="006C49BE"/>
    <w:rsid w:val="006C4C50"/>
    <w:rsid w:val="006C4D60"/>
    <w:rsid w:val="006C4FB5"/>
    <w:rsid w:val="006C51D2"/>
    <w:rsid w:val="006C55F0"/>
    <w:rsid w:val="006C5B75"/>
    <w:rsid w:val="006C5E83"/>
    <w:rsid w:val="006C602D"/>
    <w:rsid w:val="006C6081"/>
    <w:rsid w:val="006C60D6"/>
    <w:rsid w:val="006C61E2"/>
    <w:rsid w:val="006C657F"/>
    <w:rsid w:val="006C6F56"/>
    <w:rsid w:val="006C7367"/>
    <w:rsid w:val="006C738D"/>
    <w:rsid w:val="006C7AC0"/>
    <w:rsid w:val="006C7D21"/>
    <w:rsid w:val="006C7D2F"/>
    <w:rsid w:val="006C7E8C"/>
    <w:rsid w:val="006D00C3"/>
    <w:rsid w:val="006D0524"/>
    <w:rsid w:val="006D0777"/>
    <w:rsid w:val="006D0A19"/>
    <w:rsid w:val="006D0A34"/>
    <w:rsid w:val="006D0E52"/>
    <w:rsid w:val="006D105F"/>
    <w:rsid w:val="006D121E"/>
    <w:rsid w:val="006D13B9"/>
    <w:rsid w:val="006D15B9"/>
    <w:rsid w:val="006D1995"/>
    <w:rsid w:val="006D1C05"/>
    <w:rsid w:val="006D1C1B"/>
    <w:rsid w:val="006D1CE2"/>
    <w:rsid w:val="006D247E"/>
    <w:rsid w:val="006D254E"/>
    <w:rsid w:val="006D258E"/>
    <w:rsid w:val="006D2ACE"/>
    <w:rsid w:val="006D2BF0"/>
    <w:rsid w:val="006D2D99"/>
    <w:rsid w:val="006D2ED8"/>
    <w:rsid w:val="006D2F73"/>
    <w:rsid w:val="006D305D"/>
    <w:rsid w:val="006D331E"/>
    <w:rsid w:val="006D3AA6"/>
    <w:rsid w:val="006D3C4E"/>
    <w:rsid w:val="006D3F06"/>
    <w:rsid w:val="006D43B8"/>
    <w:rsid w:val="006D4BC2"/>
    <w:rsid w:val="006D4BC6"/>
    <w:rsid w:val="006D4CBE"/>
    <w:rsid w:val="006D4EBE"/>
    <w:rsid w:val="006D4EEC"/>
    <w:rsid w:val="006D4F14"/>
    <w:rsid w:val="006D51C5"/>
    <w:rsid w:val="006D563E"/>
    <w:rsid w:val="006D56F4"/>
    <w:rsid w:val="006D5AEE"/>
    <w:rsid w:val="006D60E7"/>
    <w:rsid w:val="006D6147"/>
    <w:rsid w:val="006D62F3"/>
    <w:rsid w:val="006D655B"/>
    <w:rsid w:val="006D65F5"/>
    <w:rsid w:val="006D668E"/>
    <w:rsid w:val="006D690A"/>
    <w:rsid w:val="006D6D55"/>
    <w:rsid w:val="006D6F93"/>
    <w:rsid w:val="006D7ABF"/>
    <w:rsid w:val="006D7B2D"/>
    <w:rsid w:val="006D7DE5"/>
    <w:rsid w:val="006E02F5"/>
    <w:rsid w:val="006E0ACE"/>
    <w:rsid w:val="006E0AE4"/>
    <w:rsid w:val="006E0C57"/>
    <w:rsid w:val="006E0C65"/>
    <w:rsid w:val="006E0ECE"/>
    <w:rsid w:val="006E1508"/>
    <w:rsid w:val="006E1699"/>
    <w:rsid w:val="006E1985"/>
    <w:rsid w:val="006E19E1"/>
    <w:rsid w:val="006E1AAC"/>
    <w:rsid w:val="006E215D"/>
    <w:rsid w:val="006E221F"/>
    <w:rsid w:val="006E2A3B"/>
    <w:rsid w:val="006E2C3B"/>
    <w:rsid w:val="006E2D58"/>
    <w:rsid w:val="006E2D65"/>
    <w:rsid w:val="006E2E25"/>
    <w:rsid w:val="006E3020"/>
    <w:rsid w:val="006E3135"/>
    <w:rsid w:val="006E3238"/>
    <w:rsid w:val="006E335A"/>
    <w:rsid w:val="006E355B"/>
    <w:rsid w:val="006E39D7"/>
    <w:rsid w:val="006E3BBB"/>
    <w:rsid w:val="006E3F63"/>
    <w:rsid w:val="006E40DC"/>
    <w:rsid w:val="006E425A"/>
    <w:rsid w:val="006E460F"/>
    <w:rsid w:val="006E4864"/>
    <w:rsid w:val="006E4894"/>
    <w:rsid w:val="006E5088"/>
    <w:rsid w:val="006E5244"/>
    <w:rsid w:val="006E53C4"/>
    <w:rsid w:val="006E5742"/>
    <w:rsid w:val="006E59A8"/>
    <w:rsid w:val="006E61FD"/>
    <w:rsid w:val="006E623B"/>
    <w:rsid w:val="006E6792"/>
    <w:rsid w:val="006E68B4"/>
    <w:rsid w:val="006E6AC2"/>
    <w:rsid w:val="006E764F"/>
    <w:rsid w:val="006E7653"/>
    <w:rsid w:val="006E771F"/>
    <w:rsid w:val="006E7738"/>
    <w:rsid w:val="006E7A52"/>
    <w:rsid w:val="006E7DB4"/>
    <w:rsid w:val="006F01DA"/>
    <w:rsid w:val="006F056A"/>
    <w:rsid w:val="006F06FD"/>
    <w:rsid w:val="006F0AE9"/>
    <w:rsid w:val="006F1359"/>
    <w:rsid w:val="006F1388"/>
    <w:rsid w:val="006F14A1"/>
    <w:rsid w:val="006F1638"/>
    <w:rsid w:val="006F1DE9"/>
    <w:rsid w:val="006F200D"/>
    <w:rsid w:val="006F2090"/>
    <w:rsid w:val="006F20A7"/>
    <w:rsid w:val="006F29DE"/>
    <w:rsid w:val="006F33CE"/>
    <w:rsid w:val="006F3462"/>
    <w:rsid w:val="006F3631"/>
    <w:rsid w:val="006F3C8E"/>
    <w:rsid w:val="006F3FB2"/>
    <w:rsid w:val="006F40B2"/>
    <w:rsid w:val="006F41CB"/>
    <w:rsid w:val="006F42EE"/>
    <w:rsid w:val="006F48E3"/>
    <w:rsid w:val="006F4942"/>
    <w:rsid w:val="006F498C"/>
    <w:rsid w:val="006F49B6"/>
    <w:rsid w:val="006F4B13"/>
    <w:rsid w:val="006F4D5F"/>
    <w:rsid w:val="006F4F35"/>
    <w:rsid w:val="006F549E"/>
    <w:rsid w:val="006F56EE"/>
    <w:rsid w:val="006F573E"/>
    <w:rsid w:val="006F57B4"/>
    <w:rsid w:val="006F580A"/>
    <w:rsid w:val="006F5F01"/>
    <w:rsid w:val="006F5FB7"/>
    <w:rsid w:val="006F5FE4"/>
    <w:rsid w:val="006F65C4"/>
    <w:rsid w:val="006F6B2D"/>
    <w:rsid w:val="006F6B64"/>
    <w:rsid w:val="006F6C0D"/>
    <w:rsid w:val="006F6E14"/>
    <w:rsid w:val="006F720A"/>
    <w:rsid w:val="006F7238"/>
    <w:rsid w:val="006F7808"/>
    <w:rsid w:val="006F7868"/>
    <w:rsid w:val="006F790F"/>
    <w:rsid w:val="006F7B78"/>
    <w:rsid w:val="006F7BBA"/>
    <w:rsid w:val="006F7EDB"/>
    <w:rsid w:val="007003E4"/>
    <w:rsid w:val="0070053A"/>
    <w:rsid w:val="00700A73"/>
    <w:rsid w:val="00700C34"/>
    <w:rsid w:val="00701208"/>
    <w:rsid w:val="007013CC"/>
    <w:rsid w:val="00701484"/>
    <w:rsid w:val="0070189C"/>
    <w:rsid w:val="00701ADA"/>
    <w:rsid w:val="00701DCE"/>
    <w:rsid w:val="00701F89"/>
    <w:rsid w:val="00702088"/>
    <w:rsid w:val="007020D5"/>
    <w:rsid w:val="007023DD"/>
    <w:rsid w:val="00702548"/>
    <w:rsid w:val="00702731"/>
    <w:rsid w:val="00702D43"/>
    <w:rsid w:val="00703717"/>
    <w:rsid w:val="00703964"/>
    <w:rsid w:val="00703973"/>
    <w:rsid w:val="00703977"/>
    <w:rsid w:val="00703A5E"/>
    <w:rsid w:val="00703A61"/>
    <w:rsid w:val="00703C5B"/>
    <w:rsid w:val="00703C77"/>
    <w:rsid w:val="00703DE9"/>
    <w:rsid w:val="0070404B"/>
    <w:rsid w:val="007042F1"/>
    <w:rsid w:val="00704473"/>
    <w:rsid w:val="007045B3"/>
    <w:rsid w:val="00704B2D"/>
    <w:rsid w:val="00704CD5"/>
    <w:rsid w:val="00705B35"/>
    <w:rsid w:val="00705BA4"/>
    <w:rsid w:val="00706426"/>
    <w:rsid w:val="00706796"/>
    <w:rsid w:val="007068E4"/>
    <w:rsid w:val="00706A97"/>
    <w:rsid w:val="00706AA8"/>
    <w:rsid w:val="00706B40"/>
    <w:rsid w:val="00706C23"/>
    <w:rsid w:val="00706EC7"/>
    <w:rsid w:val="00706FBA"/>
    <w:rsid w:val="007070D6"/>
    <w:rsid w:val="00707203"/>
    <w:rsid w:val="00707452"/>
    <w:rsid w:val="00707511"/>
    <w:rsid w:val="007077C7"/>
    <w:rsid w:val="00707B70"/>
    <w:rsid w:val="00707BA6"/>
    <w:rsid w:val="00707DE5"/>
    <w:rsid w:val="00710129"/>
    <w:rsid w:val="007106EC"/>
    <w:rsid w:val="00710BD7"/>
    <w:rsid w:val="00710BEF"/>
    <w:rsid w:val="00711106"/>
    <w:rsid w:val="007119DA"/>
    <w:rsid w:val="007119FB"/>
    <w:rsid w:val="00711AA8"/>
    <w:rsid w:val="00711B43"/>
    <w:rsid w:val="00711D37"/>
    <w:rsid w:val="00712088"/>
    <w:rsid w:val="0071247B"/>
    <w:rsid w:val="0071266C"/>
    <w:rsid w:val="00712EF3"/>
    <w:rsid w:val="007131AE"/>
    <w:rsid w:val="007132DD"/>
    <w:rsid w:val="0071343D"/>
    <w:rsid w:val="007137E9"/>
    <w:rsid w:val="00713BA7"/>
    <w:rsid w:val="00713C9B"/>
    <w:rsid w:val="00713D3A"/>
    <w:rsid w:val="00714281"/>
    <w:rsid w:val="007143CA"/>
    <w:rsid w:val="00714478"/>
    <w:rsid w:val="007144AA"/>
    <w:rsid w:val="00714A17"/>
    <w:rsid w:val="00714A68"/>
    <w:rsid w:val="00714EDF"/>
    <w:rsid w:val="00715379"/>
    <w:rsid w:val="0071566F"/>
    <w:rsid w:val="00715A11"/>
    <w:rsid w:val="007165FD"/>
    <w:rsid w:val="00716FC9"/>
    <w:rsid w:val="00717324"/>
    <w:rsid w:val="00717457"/>
    <w:rsid w:val="0071768B"/>
    <w:rsid w:val="00717769"/>
    <w:rsid w:val="007177C6"/>
    <w:rsid w:val="00717914"/>
    <w:rsid w:val="00717A64"/>
    <w:rsid w:val="0072010A"/>
    <w:rsid w:val="00720152"/>
    <w:rsid w:val="00720384"/>
    <w:rsid w:val="007205F6"/>
    <w:rsid w:val="00720784"/>
    <w:rsid w:val="007209C4"/>
    <w:rsid w:val="007209F9"/>
    <w:rsid w:val="007213E4"/>
    <w:rsid w:val="007215BC"/>
    <w:rsid w:val="007216C8"/>
    <w:rsid w:val="007219F6"/>
    <w:rsid w:val="00721E9C"/>
    <w:rsid w:val="007220C6"/>
    <w:rsid w:val="007223B2"/>
    <w:rsid w:val="007225CB"/>
    <w:rsid w:val="00722763"/>
    <w:rsid w:val="00722886"/>
    <w:rsid w:val="00722D31"/>
    <w:rsid w:val="00722F26"/>
    <w:rsid w:val="0072300F"/>
    <w:rsid w:val="00723178"/>
    <w:rsid w:val="007231AC"/>
    <w:rsid w:val="0072322F"/>
    <w:rsid w:val="00723276"/>
    <w:rsid w:val="0072347A"/>
    <w:rsid w:val="0072391A"/>
    <w:rsid w:val="00723961"/>
    <w:rsid w:val="00723E25"/>
    <w:rsid w:val="00723F62"/>
    <w:rsid w:val="00724032"/>
    <w:rsid w:val="00724345"/>
    <w:rsid w:val="007243CE"/>
    <w:rsid w:val="00724460"/>
    <w:rsid w:val="007246C9"/>
    <w:rsid w:val="00724759"/>
    <w:rsid w:val="00724A8C"/>
    <w:rsid w:val="00724B7F"/>
    <w:rsid w:val="00724CB0"/>
    <w:rsid w:val="00724F67"/>
    <w:rsid w:val="007250BF"/>
    <w:rsid w:val="0072523B"/>
    <w:rsid w:val="007254C4"/>
    <w:rsid w:val="0072573F"/>
    <w:rsid w:val="00725751"/>
    <w:rsid w:val="007258AA"/>
    <w:rsid w:val="007259B5"/>
    <w:rsid w:val="00725A5F"/>
    <w:rsid w:val="00725E8D"/>
    <w:rsid w:val="00725FF8"/>
    <w:rsid w:val="007263C8"/>
    <w:rsid w:val="007264DC"/>
    <w:rsid w:val="00726FD8"/>
    <w:rsid w:val="0072701B"/>
    <w:rsid w:val="00727554"/>
    <w:rsid w:val="0072766B"/>
    <w:rsid w:val="00727776"/>
    <w:rsid w:val="007279BE"/>
    <w:rsid w:val="00727E0E"/>
    <w:rsid w:val="0073031F"/>
    <w:rsid w:val="0073097E"/>
    <w:rsid w:val="00730A56"/>
    <w:rsid w:val="0073113B"/>
    <w:rsid w:val="0073122D"/>
    <w:rsid w:val="0073127F"/>
    <w:rsid w:val="007312EF"/>
    <w:rsid w:val="00731578"/>
    <w:rsid w:val="0073173D"/>
    <w:rsid w:val="0073235D"/>
    <w:rsid w:val="0073242B"/>
    <w:rsid w:val="00732A57"/>
    <w:rsid w:val="00732B48"/>
    <w:rsid w:val="00732BE0"/>
    <w:rsid w:val="00732C70"/>
    <w:rsid w:val="007330FB"/>
    <w:rsid w:val="007331A4"/>
    <w:rsid w:val="00733212"/>
    <w:rsid w:val="00733486"/>
    <w:rsid w:val="00733E54"/>
    <w:rsid w:val="00733EBC"/>
    <w:rsid w:val="007341DA"/>
    <w:rsid w:val="007341E3"/>
    <w:rsid w:val="0073428D"/>
    <w:rsid w:val="007343BA"/>
    <w:rsid w:val="007344A5"/>
    <w:rsid w:val="007344FE"/>
    <w:rsid w:val="0073455F"/>
    <w:rsid w:val="00734693"/>
    <w:rsid w:val="007347CA"/>
    <w:rsid w:val="00734A9E"/>
    <w:rsid w:val="00734F65"/>
    <w:rsid w:val="00735502"/>
    <w:rsid w:val="00735615"/>
    <w:rsid w:val="00735800"/>
    <w:rsid w:val="00735A73"/>
    <w:rsid w:val="00735AB6"/>
    <w:rsid w:val="00735CB9"/>
    <w:rsid w:val="00735F89"/>
    <w:rsid w:val="00736028"/>
    <w:rsid w:val="00736282"/>
    <w:rsid w:val="007363C2"/>
    <w:rsid w:val="00736977"/>
    <w:rsid w:val="00736E36"/>
    <w:rsid w:val="007374A7"/>
    <w:rsid w:val="0073767C"/>
    <w:rsid w:val="007377A1"/>
    <w:rsid w:val="0073798C"/>
    <w:rsid w:val="00737AD3"/>
    <w:rsid w:val="00737C4A"/>
    <w:rsid w:val="00737D86"/>
    <w:rsid w:val="00740333"/>
    <w:rsid w:val="00740412"/>
    <w:rsid w:val="0074082A"/>
    <w:rsid w:val="00740A93"/>
    <w:rsid w:val="00740E38"/>
    <w:rsid w:val="00740EA7"/>
    <w:rsid w:val="00740FFF"/>
    <w:rsid w:val="00741285"/>
    <w:rsid w:val="0074136E"/>
    <w:rsid w:val="007414CD"/>
    <w:rsid w:val="00741513"/>
    <w:rsid w:val="00741852"/>
    <w:rsid w:val="00741987"/>
    <w:rsid w:val="007419B2"/>
    <w:rsid w:val="007419FC"/>
    <w:rsid w:val="00741B9C"/>
    <w:rsid w:val="00742054"/>
    <w:rsid w:val="00742099"/>
    <w:rsid w:val="00742152"/>
    <w:rsid w:val="007426BA"/>
    <w:rsid w:val="007426FF"/>
    <w:rsid w:val="00743716"/>
    <w:rsid w:val="00743B1C"/>
    <w:rsid w:val="0074409B"/>
    <w:rsid w:val="0074421F"/>
    <w:rsid w:val="0074434A"/>
    <w:rsid w:val="0074438C"/>
    <w:rsid w:val="00744736"/>
    <w:rsid w:val="00744C33"/>
    <w:rsid w:val="00745077"/>
    <w:rsid w:val="007452D7"/>
    <w:rsid w:val="00745380"/>
    <w:rsid w:val="0074559C"/>
    <w:rsid w:val="00745910"/>
    <w:rsid w:val="00745C77"/>
    <w:rsid w:val="00745CD3"/>
    <w:rsid w:val="00745CDF"/>
    <w:rsid w:val="00745D41"/>
    <w:rsid w:val="007461FD"/>
    <w:rsid w:val="007464DA"/>
    <w:rsid w:val="0074672D"/>
    <w:rsid w:val="0074673B"/>
    <w:rsid w:val="0074679D"/>
    <w:rsid w:val="00746BD8"/>
    <w:rsid w:val="00746CBE"/>
    <w:rsid w:val="00746CF1"/>
    <w:rsid w:val="00747012"/>
    <w:rsid w:val="00747125"/>
    <w:rsid w:val="00747282"/>
    <w:rsid w:val="007473A5"/>
    <w:rsid w:val="0074757B"/>
    <w:rsid w:val="00747814"/>
    <w:rsid w:val="0074797A"/>
    <w:rsid w:val="00747A18"/>
    <w:rsid w:val="00747AB2"/>
    <w:rsid w:val="00747BC2"/>
    <w:rsid w:val="00750261"/>
    <w:rsid w:val="007504BA"/>
    <w:rsid w:val="007505EF"/>
    <w:rsid w:val="00750AF3"/>
    <w:rsid w:val="00750B72"/>
    <w:rsid w:val="00750B9D"/>
    <w:rsid w:val="00750D56"/>
    <w:rsid w:val="0075135F"/>
    <w:rsid w:val="007514C0"/>
    <w:rsid w:val="00751D55"/>
    <w:rsid w:val="00751D74"/>
    <w:rsid w:val="00751F60"/>
    <w:rsid w:val="007521FA"/>
    <w:rsid w:val="00752726"/>
    <w:rsid w:val="00752B75"/>
    <w:rsid w:val="00752B96"/>
    <w:rsid w:val="0075326F"/>
    <w:rsid w:val="007532B0"/>
    <w:rsid w:val="00753561"/>
    <w:rsid w:val="007537D7"/>
    <w:rsid w:val="00753845"/>
    <w:rsid w:val="00753FA7"/>
    <w:rsid w:val="0075435D"/>
    <w:rsid w:val="007544BE"/>
    <w:rsid w:val="0075475F"/>
    <w:rsid w:val="00754B29"/>
    <w:rsid w:val="00754E2B"/>
    <w:rsid w:val="00754FDC"/>
    <w:rsid w:val="0075510C"/>
    <w:rsid w:val="0075553A"/>
    <w:rsid w:val="007556B9"/>
    <w:rsid w:val="00755CDA"/>
    <w:rsid w:val="00756474"/>
    <w:rsid w:val="00756860"/>
    <w:rsid w:val="00756984"/>
    <w:rsid w:val="00756E59"/>
    <w:rsid w:val="00756F87"/>
    <w:rsid w:val="0075743D"/>
    <w:rsid w:val="007574FA"/>
    <w:rsid w:val="00760593"/>
    <w:rsid w:val="007605C3"/>
    <w:rsid w:val="00760928"/>
    <w:rsid w:val="00760DAF"/>
    <w:rsid w:val="007613F0"/>
    <w:rsid w:val="007616AA"/>
    <w:rsid w:val="00761EAE"/>
    <w:rsid w:val="00762573"/>
    <w:rsid w:val="0076257F"/>
    <w:rsid w:val="0076282E"/>
    <w:rsid w:val="00762B02"/>
    <w:rsid w:val="00762F2F"/>
    <w:rsid w:val="0076304B"/>
    <w:rsid w:val="0076315B"/>
    <w:rsid w:val="0076328F"/>
    <w:rsid w:val="00763321"/>
    <w:rsid w:val="00763743"/>
    <w:rsid w:val="007637CA"/>
    <w:rsid w:val="007639FD"/>
    <w:rsid w:val="00763DF0"/>
    <w:rsid w:val="00763E5F"/>
    <w:rsid w:val="0076416A"/>
    <w:rsid w:val="007641B2"/>
    <w:rsid w:val="007643C9"/>
    <w:rsid w:val="00764A46"/>
    <w:rsid w:val="00764A73"/>
    <w:rsid w:val="00764C01"/>
    <w:rsid w:val="00764D4A"/>
    <w:rsid w:val="007650DC"/>
    <w:rsid w:val="0076523F"/>
    <w:rsid w:val="0076553D"/>
    <w:rsid w:val="00765614"/>
    <w:rsid w:val="007657FD"/>
    <w:rsid w:val="00765D66"/>
    <w:rsid w:val="00765DBB"/>
    <w:rsid w:val="007665AF"/>
    <w:rsid w:val="00766AA6"/>
    <w:rsid w:val="00766AD6"/>
    <w:rsid w:val="00766B1F"/>
    <w:rsid w:val="007673EB"/>
    <w:rsid w:val="00767501"/>
    <w:rsid w:val="0076786C"/>
    <w:rsid w:val="00767D50"/>
    <w:rsid w:val="007705F8"/>
    <w:rsid w:val="0077072A"/>
    <w:rsid w:val="00770A37"/>
    <w:rsid w:val="00770A5A"/>
    <w:rsid w:val="00771283"/>
    <w:rsid w:val="00771485"/>
    <w:rsid w:val="00771599"/>
    <w:rsid w:val="007715BE"/>
    <w:rsid w:val="007715ED"/>
    <w:rsid w:val="007716FE"/>
    <w:rsid w:val="007718F9"/>
    <w:rsid w:val="0077193D"/>
    <w:rsid w:val="00771A3A"/>
    <w:rsid w:val="00771B1D"/>
    <w:rsid w:val="00771EFD"/>
    <w:rsid w:val="00771FA2"/>
    <w:rsid w:val="00772187"/>
    <w:rsid w:val="00772482"/>
    <w:rsid w:val="007724E9"/>
    <w:rsid w:val="00772AE9"/>
    <w:rsid w:val="00773384"/>
    <w:rsid w:val="007734AD"/>
    <w:rsid w:val="0077392F"/>
    <w:rsid w:val="00773981"/>
    <w:rsid w:val="00773BE3"/>
    <w:rsid w:val="007744C1"/>
    <w:rsid w:val="0077478B"/>
    <w:rsid w:val="0077495B"/>
    <w:rsid w:val="007749E1"/>
    <w:rsid w:val="00774C44"/>
    <w:rsid w:val="00774C55"/>
    <w:rsid w:val="0077522B"/>
    <w:rsid w:val="0077558B"/>
    <w:rsid w:val="007755B7"/>
    <w:rsid w:val="00775993"/>
    <w:rsid w:val="0077667C"/>
    <w:rsid w:val="00776777"/>
    <w:rsid w:val="00776ADE"/>
    <w:rsid w:val="00776B9E"/>
    <w:rsid w:val="00776CAB"/>
    <w:rsid w:val="00776E8D"/>
    <w:rsid w:val="00776E91"/>
    <w:rsid w:val="007772C0"/>
    <w:rsid w:val="007778DC"/>
    <w:rsid w:val="0078009D"/>
    <w:rsid w:val="007801B3"/>
    <w:rsid w:val="00780285"/>
    <w:rsid w:val="0078037E"/>
    <w:rsid w:val="007806E2"/>
    <w:rsid w:val="007809DD"/>
    <w:rsid w:val="00780DC9"/>
    <w:rsid w:val="0078138A"/>
    <w:rsid w:val="007813DB"/>
    <w:rsid w:val="007815A6"/>
    <w:rsid w:val="00781780"/>
    <w:rsid w:val="0078189A"/>
    <w:rsid w:val="00781DA0"/>
    <w:rsid w:val="00782128"/>
    <w:rsid w:val="007822DC"/>
    <w:rsid w:val="00782848"/>
    <w:rsid w:val="00782A11"/>
    <w:rsid w:val="00782CD4"/>
    <w:rsid w:val="007832A4"/>
    <w:rsid w:val="0078352C"/>
    <w:rsid w:val="00783AFC"/>
    <w:rsid w:val="00783B0A"/>
    <w:rsid w:val="00783D57"/>
    <w:rsid w:val="00783F41"/>
    <w:rsid w:val="00784056"/>
    <w:rsid w:val="007841EA"/>
    <w:rsid w:val="007843F6"/>
    <w:rsid w:val="0078445F"/>
    <w:rsid w:val="007849F5"/>
    <w:rsid w:val="00784D1D"/>
    <w:rsid w:val="00784D6B"/>
    <w:rsid w:val="007850B9"/>
    <w:rsid w:val="0078524D"/>
    <w:rsid w:val="00785834"/>
    <w:rsid w:val="00785982"/>
    <w:rsid w:val="007859E2"/>
    <w:rsid w:val="00785B50"/>
    <w:rsid w:val="00785DAA"/>
    <w:rsid w:val="00786118"/>
    <w:rsid w:val="00786508"/>
    <w:rsid w:val="00786AE7"/>
    <w:rsid w:val="0078712A"/>
    <w:rsid w:val="0078719D"/>
    <w:rsid w:val="00787212"/>
    <w:rsid w:val="00787578"/>
    <w:rsid w:val="0078772D"/>
    <w:rsid w:val="0078799F"/>
    <w:rsid w:val="00787B4D"/>
    <w:rsid w:val="00790657"/>
    <w:rsid w:val="00790B0B"/>
    <w:rsid w:val="00790BE0"/>
    <w:rsid w:val="00790C37"/>
    <w:rsid w:val="0079118A"/>
    <w:rsid w:val="00791423"/>
    <w:rsid w:val="00791608"/>
    <w:rsid w:val="007917BF"/>
    <w:rsid w:val="00791C15"/>
    <w:rsid w:val="00791F37"/>
    <w:rsid w:val="0079230E"/>
    <w:rsid w:val="007925FA"/>
    <w:rsid w:val="00792603"/>
    <w:rsid w:val="007928EE"/>
    <w:rsid w:val="00792BFE"/>
    <w:rsid w:val="00792FE4"/>
    <w:rsid w:val="0079317D"/>
    <w:rsid w:val="00793243"/>
    <w:rsid w:val="007933E0"/>
    <w:rsid w:val="00793568"/>
    <w:rsid w:val="007936DC"/>
    <w:rsid w:val="00793901"/>
    <w:rsid w:val="00793A4C"/>
    <w:rsid w:val="00793B05"/>
    <w:rsid w:val="007943BF"/>
    <w:rsid w:val="00794942"/>
    <w:rsid w:val="00794EF3"/>
    <w:rsid w:val="00794F32"/>
    <w:rsid w:val="00794FBD"/>
    <w:rsid w:val="0079504E"/>
    <w:rsid w:val="00795233"/>
    <w:rsid w:val="00795278"/>
    <w:rsid w:val="00795311"/>
    <w:rsid w:val="00795520"/>
    <w:rsid w:val="007956F7"/>
    <w:rsid w:val="007957C7"/>
    <w:rsid w:val="00795D34"/>
    <w:rsid w:val="00795EBB"/>
    <w:rsid w:val="0079608A"/>
    <w:rsid w:val="007960C2"/>
    <w:rsid w:val="00796E1B"/>
    <w:rsid w:val="00797124"/>
    <w:rsid w:val="0079766A"/>
    <w:rsid w:val="007977AD"/>
    <w:rsid w:val="00797B5C"/>
    <w:rsid w:val="007A0239"/>
    <w:rsid w:val="007A048A"/>
    <w:rsid w:val="007A0EFB"/>
    <w:rsid w:val="007A10E8"/>
    <w:rsid w:val="007A1205"/>
    <w:rsid w:val="007A1B8A"/>
    <w:rsid w:val="007A1DF6"/>
    <w:rsid w:val="007A1F76"/>
    <w:rsid w:val="007A208F"/>
    <w:rsid w:val="007A2371"/>
    <w:rsid w:val="007A2411"/>
    <w:rsid w:val="007A2A0F"/>
    <w:rsid w:val="007A34C7"/>
    <w:rsid w:val="007A37EA"/>
    <w:rsid w:val="007A40B7"/>
    <w:rsid w:val="007A40D2"/>
    <w:rsid w:val="007A420C"/>
    <w:rsid w:val="007A43F3"/>
    <w:rsid w:val="007A4461"/>
    <w:rsid w:val="007A468B"/>
    <w:rsid w:val="007A4707"/>
    <w:rsid w:val="007A48A6"/>
    <w:rsid w:val="007A4BFA"/>
    <w:rsid w:val="007A4DB6"/>
    <w:rsid w:val="007A56FC"/>
    <w:rsid w:val="007A5732"/>
    <w:rsid w:val="007A581E"/>
    <w:rsid w:val="007A5926"/>
    <w:rsid w:val="007A5EE6"/>
    <w:rsid w:val="007A5F67"/>
    <w:rsid w:val="007A642C"/>
    <w:rsid w:val="007A6CFA"/>
    <w:rsid w:val="007A70AC"/>
    <w:rsid w:val="007A75CB"/>
    <w:rsid w:val="007A7CB5"/>
    <w:rsid w:val="007A7EC6"/>
    <w:rsid w:val="007A7F4C"/>
    <w:rsid w:val="007A7FDA"/>
    <w:rsid w:val="007B000E"/>
    <w:rsid w:val="007B039D"/>
    <w:rsid w:val="007B0453"/>
    <w:rsid w:val="007B047A"/>
    <w:rsid w:val="007B0650"/>
    <w:rsid w:val="007B090E"/>
    <w:rsid w:val="007B09AC"/>
    <w:rsid w:val="007B0E27"/>
    <w:rsid w:val="007B10E1"/>
    <w:rsid w:val="007B1158"/>
    <w:rsid w:val="007B16F5"/>
    <w:rsid w:val="007B1786"/>
    <w:rsid w:val="007B1A68"/>
    <w:rsid w:val="007B2361"/>
    <w:rsid w:val="007B250A"/>
    <w:rsid w:val="007B2592"/>
    <w:rsid w:val="007B279E"/>
    <w:rsid w:val="007B28D3"/>
    <w:rsid w:val="007B2BC5"/>
    <w:rsid w:val="007B2CC5"/>
    <w:rsid w:val="007B2E31"/>
    <w:rsid w:val="007B31CD"/>
    <w:rsid w:val="007B3373"/>
    <w:rsid w:val="007B3498"/>
    <w:rsid w:val="007B34FE"/>
    <w:rsid w:val="007B3570"/>
    <w:rsid w:val="007B3612"/>
    <w:rsid w:val="007B36E0"/>
    <w:rsid w:val="007B36FC"/>
    <w:rsid w:val="007B3750"/>
    <w:rsid w:val="007B3852"/>
    <w:rsid w:val="007B3925"/>
    <w:rsid w:val="007B3DEF"/>
    <w:rsid w:val="007B49B2"/>
    <w:rsid w:val="007B4CDC"/>
    <w:rsid w:val="007B4E5D"/>
    <w:rsid w:val="007B509C"/>
    <w:rsid w:val="007B5177"/>
    <w:rsid w:val="007B549F"/>
    <w:rsid w:val="007B577A"/>
    <w:rsid w:val="007B582E"/>
    <w:rsid w:val="007B5A7F"/>
    <w:rsid w:val="007B5C04"/>
    <w:rsid w:val="007B5DB6"/>
    <w:rsid w:val="007B5E7E"/>
    <w:rsid w:val="007B6409"/>
    <w:rsid w:val="007B66DA"/>
    <w:rsid w:val="007B7089"/>
    <w:rsid w:val="007B7189"/>
    <w:rsid w:val="007B7337"/>
    <w:rsid w:val="007B739C"/>
    <w:rsid w:val="007B73E9"/>
    <w:rsid w:val="007B7499"/>
    <w:rsid w:val="007B751E"/>
    <w:rsid w:val="007B797C"/>
    <w:rsid w:val="007B7A02"/>
    <w:rsid w:val="007B7EFA"/>
    <w:rsid w:val="007C016E"/>
    <w:rsid w:val="007C0350"/>
    <w:rsid w:val="007C0A2A"/>
    <w:rsid w:val="007C0AE9"/>
    <w:rsid w:val="007C0AED"/>
    <w:rsid w:val="007C0F80"/>
    <w:rsid w:val="007C1CE6"/>
    <w:rsid w:val="007C2362"/>
    <w:rsid w:val="007C249A"/>
    <w:rsid w:val="007C280C"/>
    <w:rsid w:val="007C2984"/>
    <w:rsid w:val="007C2C41"/>
    <w:rsid w:val="007C2C86"/>
    <w:rsid w:val="007C2D72"/>
    <w:rsid w:val="007C2D9B"/>
    <w:rsid w:val="007C2E1D"/>
    <w:rsid w:val="007C3205"/>
    <w:rsid w:val="007C32DB"/>
    <w:rsid w:val="007C33CF"/>
    <w:rsid w:val="007C3421"/>
    <w:rsid w:val="007C34AF"/>
    <w:rsid w:val="007C36BE"/>
    <w:rsid w:val="007C3735"/>
    <w:rsid w:val="007C396E"/>
    <w:rsid w:val="007C3D55"/>
    <w:rsid w:val="007C4162"/>
    <w:rsid w:val="007C41B9"/>
    <w:rsid w:val="007C421A"/>
    <w:rsid w:val="007C42AC"/>
    <w:rsid w:val="007C4A14"/>
    <w:rsid w:val="007C4B97"/>
    <w:rsid w:val="007C5016"/>
    <w:rsid w:val="007C50A0"/>
    <w:rsid w:val="007C50AC"/>
    <w:rsid w:val="007C531F"/>
    <w:rsid w:val="007C5551"/>
    <w:rsid w:val="007C5C50"/>
    <w:rsid w:val="007C5DA0"/>
    <w:rsid w:val="007C5E16"/>
    <w:rsid w:val="007C5FA8"/>
    <w:rsid w:val="007C663D"/>
    <w:rsid w:val="007C6C9E"/>
    <w:rsid w:val="007C7096"/>
    <w:rsid w:val="007C797F"/>
    <w:rsid w:val="007C79A1"/>
    <w:rsid w:val="007C7C19"/>
    <w:rsid w:val="007D0255"/>
    <w:rsid w:val="007D04BD"/>
    <w:rsid w:val="007D06B2"/>
    <w:rsid w:val="007D083B"/>
    <w:rsid w:val="007D0B2B"/>
    <w:rsid w:val="007D1051"/>
    <w:rsid w:val="007D1141"/>
    <w:rsid w:val="007D1170"/>
    <w:rsid w:val="007D1552"/>
    <w:rsid w:val="007D16AB"/>
    <w:rsid w:val="007D191C"/>
    <w:rsid w:val="007D1CAF"/>
    <w:rsid w:val="007D1E66"/>
    <w:rsid w:val="007D23A1"/>
    <w:rsid w:val="007D2643"/>
    <w:rsid w:val="007D26C7"/>
    <w:rsid w:val="007D27FF"/>
    <w:rsid w:val="007D2931"/>
    <w:rsid w:val="007D2E27"/>
    <w:rsid w:val="007D2EA7"/>
    <w:rsid w:val="007D2EAE"/>
    <w:rsid w:val="007D35E1"/>
    <w:rsid w:val="007D3F17"/>
    <w:rsid w:val="007D4B54"/>
    <w:rsid w:val="007D502F"/>
    <w:rsid w:val="007D5095"/>
    <w:rsid w:val="007D5324"/>
    <w:rsid w:val="007D558A"/>
    <w:rsid w:val="007D55D4"/>
    <w:rsid w:val="007D59F6"/>
    <w:rsid w:val="007D5D5D"/>
    <w:rsid w:val="007D5F91"/>
    <w:rsid w:val="007D61F2"/>
    <w:rsid w:val="007D65F3"/>
    <w:rsid w:val="007D681E"/>
    <w:rsid w:val="007D6C87"/>
    <w:rsid w:val="007D6D79"/>
    <w:rsid w:val="007D717C"/>
    <w:rsid w:val="007D7236"/>
    <w:rsid w:val="007D73E6"/>
    <w:rsid w:val="007D79A4"/>
    <w:rsid w:val="007D7E0C"/>
    <w:rsid w:val="007E02AF"/>
    <w:rsid w:val="007E034C"/>
    <w:rsid w:val="007E036C"/>
    <w:rsid w:val="007E0415"/>
    <w:rsid w:val="007E0520"/>
    <w:rsid w:val="007E0687"/>
    <w:rsid w:val="007E07E8"/>
    <w:rsid w:val="007E0C48"/>
    <w:rsid w:val="007E0DCE"/>
    <w:rsid w:val="007E117D"/>
    <w:rsid w:val="007E11B5"/>
    <w:rsid w:val="007E1273"/>
    <w:rsid w:val="007E1893"/>
    <w:rsid w:val="007E18CA"/>
    <w:rsid w:val="007E1911"/>
    <w:rsid w:val="007E1D12"/>
    <w:rsid w:val="007E1DEE"/>
    <w:rsid w:val="007E1F6C"/>
    <w:rsid w:val="007E206E"/>
    <w:rsid w:val="007E23C0"/>
    <w:rsid w:val="007E245A"/>
    <w:rsid w:val="007E24AE"/>
    <w:rsid w:val="007E2A97"/>
    <w:rsid w:val="007E2B7C"/>
    <w:rsid w:val="007E2D76"/>
    <w:rsid w:val="007E2D82"/>
    <w:rsid w:val="007E31F5"/>
    <w:rsid w:val="007E34DE"/>
    <w:rsid w:val="007E3640"/>
    <w:rsid w:val="007E3875"/>
    <w:rsid w:val="007E419B"/>
    <w:rsid w:val="007E496B"/>
    <w:rsid w:val="007E5145"/>
    <w:rsid w:val="007E575F"/>
    <w:rsid w:val="007E58FF"/>
    <w:rsid w:val="007E5B18"/>
    <w:rsid w:val="007E5B6E"/>
    <w:rsid w:val="007E5DFF"/>
    <w:rsid w:val="007E622D"/>
    <w:rsid w:val="007E626A"/>
    <w:rsid w:val="007E63AF"/>
    <w:rsid w:val="007E6946"/>
    <w:rsid w:val="007E69F3"/>
    <w:rsid w:val="007E711E"/>
    <w:rsid w:val="007E7C9C"/>
    <w:rsid w:val="007E7E72"/>
    <w:rsid w:val="007E7EB5"/>
    <w:rsid w:val="007F05B5"/>
    <w:rsid w:val="007F05FE"/>
    <w:rsid w:val="007F0BD1"/>
    <w:rsid w:val="007F0F1B"/>
    <w:rsid w:val="007F11A8"/>
    <w:rsid w:val="007F1538"/>
    <w:rsid w:val="007F1590"/>
    <w:rsid w:val="007F1987"/>
    <w:rsid w:val="007F2036"/>
    <w:rsid w:val="007F206A"/>
    <w:rsid w:val="007F2123"/>
    <w:rsid w:val="007F2429"/>
    <w:rsid w:val="007F2544"/>
    <w:rsid w:val="007F27AA"/>
    <w:rsid w:val="007F2E0B"/>
    <w:rsid w:val="007F3524"/>
    <w:rsid w:val="007F3A5B"/>
    <w:rsid w:val="007F3B27"/>
    <w:rsid w:val="007F3BA1"/>
    <w:rsid w:val="007F4246"/>
    <w:rsid w:val="007F4F03"/>
    <w:rsid w:val="007F52F8"/>
    <w:rsid w:val="007F5367"/>
    <w:rsid w:val="007F5518"/>
    <w:rsid w:val="007F597E"/>
    <w:rsid w:val="007F6360"/>
    <w:rsid w:val="007F67DB"/>
    <w:rsid w:val="007F67E8"/>
    <w:rsid w:val="007F69BE"/>
    <w:rsid w:val="007F6A9D"/>
    <w:rsid w:val="007F6E1A"/>
    <w:rsid w:val="007F6F27"/>
    <w:rsid w:val="007F7109"/>
    <w:rsid w:val="007F720B"/>
    <w:rsid w:val="007F7677"/>
    <w:rsid w:val="007F7C26"/>
    <w:rsid w:val="008002B5"/>
    <w:rsid w:val="008004AA"/>
    <w:rsid w:val="00800822"/>
    <w:rsid w:val="00800924"/>
    <w:rsid w:val="008009E9"/>
    <w:rsid w:val="008012BA"/>
    <w:rsid w:val="008014CF"/>
    <w:rsid w:val="00801A1A"/>
    <w:rsid w:val="00801F16"/>
    <w:rsid w:val="00802686"/>
    <w:rsid w:val="008027FC"/>
    <w:rsid w:val="00802884"/>
    <w:rsid w:val="008032CB"/>
    <w:rsid w:val="0080340C"/>
    <w:rsid w:val="00803677"/>
    <w:rsid w:val="008039DA"/>
    <w:rsid w:val="008039E7"/>
    <w:rsid w:val="00804139"/>
    <w:rsid w:val="008044A3"/>
    <w:rsid w:val="00804643"/>
    <w:rsid w:val="0080487A"/>
    <w:rsid w:val="008049B4"/>
    <w:rsid w:val="00804E24"/>
    <w:rsid w:val="00805021"/>
    <w:rsid w:val="0080504A"/>
    <w:rsid w:val="0080508D"/>
    <w:rsid w:val="008055A8"/>
    <w:rsid w:val="00805922"/>
    <w:rsid w:val="00805A36"/>
    <w:rsid w:val="00805EA2"/>
    <w:rsid w:val="00805EFF"/>
    <w:rsid w:val="00806132"/>
    <w:rsid w:val="0080622B"/>
    <w:rsid w:val="00806384"/>
    <w:rsid w:val="008066F7"/>
    <w:rsid w:val="008067EB"/>
    <w:rsid w:val="008069CD"/>
    <w:rsid w:val="00806A5E"/>
    <w:rsid w:val="00806F47"/>
    <w:rsid w:val="00807053"/>
    <w:rsid w:val="00807163"/>
    <w:rsid w:val="00807532"/>
    <w:rsid w:val="008075A5"/>
    <w:rsid w:val="008075D3"/>
    <w:rsid w:val="00807807"/>
    <w:rsid w:val="00807AD6"/>
    <w:rsid w:val="0081021F"/>
    <w:rsid w:val="0081051E"/>
    <w:rsid w:val="00810A46"/>
    <w:rsid w:val="008110FC"/>
    <w:rsid w:val="00811294"/>
    <w:rsid w:val="00811400"/>
    <w:rsid w:val="0081190E"/>
    <w:rsid w:val="00811C20"/>
    <w:rsid w:val="0081208D"/>
    <w:rsid w:val="0081212C"/>
    <w:rsid w:val="00812193"/>
    <w:rsid w:val="008124C9"/>
    <w:rsid w:val="0081287A"/>
    <w:rsid w:val="00812CF2"/>
    <w:rsid w:val="00812DF4"/>
    <w:rsid w:val="00812F30"/>
    <w:rsid w:val="00813144"/>
    <w:rsid w:val="00813207"/>
    <w:rsid w:val="00813299"/>
    <w:rsid w:val="008133C3"/>
    <w:rsid w:val="008134CB"/>
    <w:rsid w:val="0081378F"/>
    <w:rsid w:val="00814370"/>
    <w:rsid w:val="008143B1"/>
    <w:rsid w:val="00814639"/>
    <w:rsid w:val="00814ADE"/>
    <w:rsid w:val="00814B6A"/>
    <w:rsid w:val="00814EE4"/>
    <w:rsid w:val="008150EA"/>
    <w:rsid w:val="00815315"/>
    <w:rsid w:val="0081534C"/>
    <w:rsid w:val="008153A5"/>
    <w:rsid w:val="008153F7"/>
    <w:rsid w:val="0081543E"/>
    <w:rsid w:val="008156D7"/>
    <w:rsid w:val="008156F7"/>
    <w:rsid w:val="00815873"/>
    <w:rsid w:val="00815B71"/>
    <w:rsid w:val="00815B86"/>
    <w:rsid w:val="00815C6D"/>
    <w:rsid w:val="00815DE6"/>
    <w:rsid w:val="008162A3"/>
    <w:rsid w:val="008171A0"/>
    <w:rsid w:val="008171D5"/>
    <w:rsid w:val="008175C6"/>
    <w:rsid w:val="0081783A"/>
    <w:rsid w:val="00817EE8"/>
    <w:rsid w:val="0082038F"/>
    <w:rsid w:val="008204E4"/>
    <w:rsid w:val="0082068C"/>
    <w:rsid w:val="008206B7"/>
    <w:rsid w:val="0082072E"/>
    <w:rsid w:val="008208D0"/>
    <w:rsid w:val="00820A43"/>
    <w:rsid w:val="00820A85"/>
    <w:rsid w:val="00820D51"/>
    <w:rsid w:val="00820EE3"/>
    <w:rsid w:val="00821115"/>
    <w:rsid w:val="0082150C"/>
    <w:rsid w:val="008217A8"/>
    <w:rsid w:val="00821C2E"/>
    <w:rsid w:val="00822004"/>
    <w:rsid w:val="0082213D"/>
    <w:rsid w:val="008221E5"/>
    <w:rsid w:val="0082241A"/>
    <w:rsid w:val="00822783"/>
    <w:rsid w:val="00822AE4"/>
    <w:rsid w:val="00823197"/>
    <w:rsid w:val="00823336"/>
    <w:rsid w:val="008235B9"/>
    <w:rsid w:val="008240C4"/>
    <w:rsid w:val="008241BA"/>
    <w:rsid w:val="00824BEE"/>
    <w:rsid w:val="00824F57"/>
    <w:rsid w:val="008250AB"/>
    <w:rsid w:val="008252D7"/>
    <w:rsid w:val="00825418"/>
    <w:rsid w:val="00825422"/>
    <w:rsid w:val="0082566D"/>
    <w:rsid w:val="0082582F"/>
    <w:rsid w:val="00825A51"/>
    <w:rsid w:val="00825D49"/>
    <w:rsid w:val="00826153"/>
    <w:rsid w:val="008264C2"/>
    <w:rsid w:val="00826751"/>
    <w:rsid w:val="008268EC"/>
    <w:rsid w:val="00826957"/>
    <w:rsid w:val="00826DD5"/>
    <w:rsid w:val="00827146"/>
    <w:rsid w:val="008275CA"/>
    <w:rsid w:val="008276CC"/>
    <w:rsid w:val="0082770F"/>
    <w:rsid w:val="0082791C"/>
    <w:rsid w:val="00827B29"/>
    <w:rsid w:val="00827BDE"/>
    <w:rsid w:val="00827C94"/>
    <w:rsid w:val="00830016"/>
    <w:rsid w:val="00830118"/>
    <w:rsid w:val="008305A8"/>
    <w:rsid w:val="00830628"/>
    <w:rsid w:val="008309DD"/>
    <w:rsid w:val="00830A2C"/>
    <w:rsid w:val="00830D29"/>
    <w:rsid w:val="00830D92"/>
    <w:rsid w:val="00830EE8"/>
    <w:rsid w:val="0083106E"/>
    <w:rsid w:val="0083112D"/>
    <w:rsid w:val="00831258"/>
    <w:rsid w:val="008312CA"/>
    <w:rsid w:val="00831994"/>
    <w:rsid w:val="00831BE3"/>
    <w:rsid w:val="00831D4C"/>
    <w:rsid w:val="00831F2C"/>
    <w:rsid w:val="00832254"/>
    <w:rsid w:val="008322A5"/>
    <w:rsid w:val="008322A9"/>
    <w:rsid w:val="008322D5"/>
    <w:rsid w:val="00832951"/>
    <w:rsid w:val="00832997"/>
    <w:rsid w:val="00832F38"/>
    <w:rsid w:val="00833494"/>
    <w:rsid w:val="008334D9"/>
    <w:rsid w:val="008339FD"/>
    <w:rsid w:val="00833B37"/>
    <w:rsid w:val="00833CC8"/>
    <w:rsid w:val="00833F88"/>
    <w:rsid w:val="00834104"/>
    <w:rsid w:val="008347BC"/>
    <w:rsid w:val="00834CE0"/>
    <w:rsid w:val="0083501A"/>
    <w:rsid w:val="008350C7"/>
    <w:rsid w:val="00835176"/>
    <w:rsid w:val="00835375"/>
    <w:rsid w:val="00835446"/>
    <w:rsid w:val="008354FD"/>
    <w:rsid w:val="00835C40"/>
    <w:rsid w:val="00835CA3"/>
    <w:rsid w:val="008364D0"/>
    <w:rsid w:val="00836506"/>
    <w:rsid w:val="00836A1D"/>
    <w:rsid w:val="0083710E"/>
    <w:rsid w:val="008371F0"/>
    <w:rsid w:val="0083759D"/>
    <w:rsid w:val="00837B54"/>
    <w:rsid w:val="00840586"/>
    <w:rsid w:val="008408E3"/>
    <w:rsid w:val="00841078"/>
    <w:rsid w:val="00841E9F"/>
    <w:rsid w:val="00841F8F"/>
    <w:rsid w:val="008420EA"/>
    <w:rsid w:val="0084222C"/>
    <w:rsid w:val="00842A1F"/>
    <w:rsid w:val="00842B26"/>
    <w:rsid w:val="00842C6D"/>
    <w:rsid w:val="00842ECD"/>
    <w:rsid w:val="00842EE4"/>
    <w:rsid w:val="00843002"/>
    <w:rsid w:val="008432CD"/>
    <w:rsid w:val="008433BE"/>
    <w:rsid w:val="00843AD7"/>
    <w:rsid w:val="00843CC6"/>
    <w:rsid w:val="0084413A"/>
    <w:rsid w:val="00844283"/>
    <w:rsid w:val="00844342"/>
    <w:rsid w:val="008443C6"/>
    <w:rsid w:val="00844885"/>
    <w:rsid w:val="00844CAF"/>
    <w:rsid w:val="00845240"/>
    <w:rsid w:val="00845344"/>
    <w:rsid w:val="008454A1"/>
    <w:rsid w:val="008458CE"/>
    <w:rsid w:val="00845C1B"/>
    <w:rsid w:val="00845C4D"/>
    <w:rsid w:val="00845D6E"/>
    <w:rsid w:val="00846036"/>
    <w:rsid w:val="008462E3"/>
    <w:rsid w:val="008465BB"/>
    <w:rsid w:val="008465BC"/>
    <w:rsid w:val="00847151"/>
    <w:rsid w:val="00847B01"/>
    <w:rsid w:val="00850133"/>
    <w:rsid w:val="0085023F"/>
    <w:rsid w:val="00850B3B"/>
    <w:rsid w:val="00850D93"/>
    <w:rsid w:val="00851641"/>
    <w:rsid w:val="008518EA"/>
    <w:rsid w:val="0085191E"/>
    <w:rsid w:val="008519AA"/>
    <w:rsid w:val="0085200E"/>
    <w:rsid w:val="008528EC"/>
    <w:rsid w:val="00852FBB"/>
    <w:rsid w:val="008532B3"/>
    <w:rsid w:val="008532BD"/>
    <w:rsid w:val="008534B1"/>
    <w:rsid w:val="008534B3"/>
    <w:rsid w:val="0085350C"/>
    <w:rsid w:val="0085368D"/>
    <w:rsid w:val="00853773"/>
    <w:rsid w:val="00853CCB"/>
    <w:rsid w:val="00853E56"/>
    <w:rsid w:val="00853F5B"/>
    <w:rsid w:val="00854629"/>
    <w:rsid w:val="00854740"/>
    <w:rsid w:val="0085501F"/>
    <w:rsid w:val="00855408"/>
    <w:rsid w:val="00855764"/>
    <w:rsid w:val="0085580D"/>
    <w:rsid w:val="008558D8"/>
    <w:rsid w:val="00855DDB"/>
    <w:rsid w:val="00855E64"/>
    <w:rsid w:val="0085623C"/>
    <w:rsid w:val="0085651D"/>
    <w:rsid w:val="00856955"/>
    <w:rsid w:val="00856AA8"/>
    <w:rsid w:val="00856C6D"/>
    <w:rsid w:val="00857653"/>
    <w:rsid w:val="008577E3"/>
    <w:rsid w:val="0085784A"/>
    <w:rsid w:val="00857953"/>
    <w:rsid w:val="00857FF0"/>
    <w:rsid w:val="0086047F"/>
    <w:rsid w:val="008604C9"/>
    <w:rsid w:val="008605BF"/>
    <w:rsid w:val="0086098C"/>
    <w:rsid w:val="00860CA3"/>
    <w:rsid w:val="00860D44"/>
    <w:rsid w:val="00861186"/>
    <w:rsid w:val="008611F6"/>
    <w:rsid w:val="0086167D"/>
    <w:rsid w:val="008619A8"/>
    <w:rsid w:val="00861ACB"/>
    <w:rsid w:val="00861EFF"/>
    <w:rsid w:val="00862445"/>
    <w:rsid w:val="00862C65"/>
    <w:rsid w:val="00862DF5"/>
    <w:rsid w:val="008630C0"/>
    <w:rsid w:val="008630D4"/>
    <w:rsid w:val="00863787"/>
    <w:rsid w:val="008637A4"/>
    <w:rsid w:val="00863BD5"/>
    <w:rsid w:val="00863E48"/>
    <w:rsid w:val="00863E81"/>
    <w:rsid w:val="00863EEA"/>
    <w:rsid w:val="00863FD9"/>
    <w:rsid w:val="00864092"/>
    <w:rsid w:val="0086444C"/>
    <w:rsid w:val="00864799"/>
    <w:rsid w:val="00864867"/>
    <w:rsid w:val="00864A71"/>
    <w:rsid w:val="00864F16"/>
    <w:rsid w:val="0086504D"/>
    <w:rsid w:val="008652B2"/>
    <w:rsid w:val="00866302"/>
    <w:rsid w:val="00866876"/>
    <w:rsid w:val="00866A3F"/>
    <w:rsid w:val="00867126"/>
    <w:rsid w:val="008674FB"/>
    <w:rsid w:val="00867685"/>
    <w:rsid w:val="0086780D"/>
    <w:rsid w:val="008679FF"/>
    <w:rsid w:val="00867C55"/>
    <w:rsid w:val="00867D9B"/>
    <w:rsid w:val="00870305"/>
    <w:rsid w:val="0087035D"/>
    <w:rsid w:val="00870458"/>
    <w:rsid w:val="00870895"/>
    <w:rsid w:val="00870B41"/>
    <w:rsid w:val="00870EC3"/>
    <w:rsid w:val="00870FF3"/>
    <w:rsid w:val="0087151B"/>
    <w:rsid w:val="008715E0"/>
    <w:rsid w:val="008717E5"/>
    <w:rsid w:val="00871922"/>
    <w:rsid w:val="00871A86"/>
    <w:rsid w:val="00871C45"/>
    <w:rsid w:val="008724B7"/>
    <w:rsid w:val="0087268D"/>
    <w:rsid w:val="008727DB"/>
    <w:rsid w:val="008728AF"/>
    <w:rsid w:val="00872902"/>
    <w:rsid w:val="008729BB"/>
    <w:rsid w:val="00872C7C"/>
    <w:rsid w:val="00872EFE"/>
    <w:rsid w:val="00873046"/>
    <w:rsid w:val="00873070"/>
    <w:rsid w:val="0087352E"/>
    <w:rsid w:val="0087366D"/>
    <w:rsid w:val="0087372E"/>
    <w:rsid w:val="00873B1A"/>
    <w:rsid w:val="00874088"/>
    <w:rsid w:val="008743AA"/>
    <w:rsid w:val="008744E7"/>
    <w:rsid w:val="00874C3B"/>
    <w:rsid w:val="008750D9"/>
    <w:rsid w:val="008752AC"/>
    <w:rsid w:val="00875AEA"/>
    <w:rsid w:val="00875CEB"/>
    <w:rsid w:val="00876246"/>
    <w:rsid w:val="00876346"/>
    <w:rsid w:val="0087659A"/>
    <w:rsid w:val="0087680A"/>
    <w:rsid w:val="00876A52"/>
    <w:rsid w:val="00877171"/>
    <w:rsid w:val="008772E8"/>
    <w:rsid w:val="008773BD"/>
    <w:rsid w:val="008776D7"/>
    <w:rsid w:val="008803A2"/>
    <w:rsid w:val="008804ED"/>
    <w:rsid w:val="008804EF"/>
    <w:rsid w:val="00880888"/>
    <w:rsid w:val="00880982"/>
    <w:rsid w:val="00880CF4"/>
    <w:rsid w:val="00880E17"/>
    <w:rsid w:val="00880FCE"/>
    <w:rsid w:val="00881216"/>
    <w:rsid w:val="00881336"/>
    <w:rsid w:val="00881394"/>
    <w:rsid w:val="00881B36"/>
    <w:rsid w:val="00881B74"/>
    <w:rsid w:val="00881C5A"/>
    <w:rsid w:val="00881DF8"/>
    <w:rsid w:val="00881E37"/>
    <w:rsid w:val="008823E0"/>
    <w:rsid w:val="00882836"/>
    <w:rsid w:val="00882ACF"/>
    <w:rsid w:val="00882BDA"/>
    <w:rsid w:val="00882CC5"/>
    <w:rsid w:val="00882D2D"/>
    <w:rsid w:val="00882DED"/>
    <w:rsid w:val="00882EFD"/>
    <w:rsid w:val="00882F1C"/>
    <w:rsid w:val="0088302B"/>
    <w:rsid w:val="00883534"/>
    <w:rsid w:val="008836E4"/>
    <w:rsid w:val="00883B8E"/>
    <w:rsid w:val="00883CF7"/>
    <w:rsid w:val="00883F01"/>
    <w:rsid w:val="008842B7"/>
    <w:rsid w:val="008844D7"/>
    <w:rsid w:val="0088489C"/>
    <w:rsid w:val="008848DD"/>
    <w:rsid w:val="00884D58"/>
    <w:rsid w:val="00884E42"/>
    <w:rsid w:val="008854F3"/>
    <w:rsid w:val="00885533"/>
    <w:rsid w:val="00885A93"/>
    <w:rsid w:val="00885C4F"/>
    <w:rsid w:val="00885CD4"/>
    <w:rsid w:val="00885E1D"/>
    <w:rsid w:val="00885ED7"/>
    <w:rsid w:val="00886614"/>
    <w:rsid w:val="008869DD"/>
    <w:rsid w:val="00886B25"/>
    <w:rsid w:val="00886C3B"/>
    <w:rsid w:val="00886D0A"/>
    <w:rsid w:val="00886D27"/>
    <w:rsid w:val="00887EA9"/>
    <w:rsid w:val="0089012A"/>
    <w:rsid w:val="008903CE"/>
    <w:rsid w:val="00890597"/>
    <w:rsid w:val="008905A8"/>
    <w:rsid w:val="00890614"/>
    <w:rsid w:val="008906E3"/>
    <w:rsid w:val="008907B7"/>
    <w:rsid w:val="00890C0F"/>
    <w:rsid w:val="00891272"/>
    <w:rsid w:val="0089145B"/>
    <w:rsid w:val="00891475"/>
    <w:rsid w:val="008916CB"/>
    <w:rsid w:val="0089199C"/>
    <w:rsid w:val="008919A9"/>
    <w:rsid w:val="00891AAF"/>
    <w:rsid w:val="00891B76"/>
    <w:rsid w:val="00892288"/>
    <w:rsid w:val="00892439"/>
    <w:rsid w:val="00892522"/>
    <w:rsid w:val="008925EB"/>
    <w:rsid w:val="0089278D"/>
    <w:rsid w:val="008927B4"/>
    <w:rsid w:val="008929FC"/>
    <w:rsid w:val="00892BC0"/>
    <w:rsid w:val="00892D27"/>
    <w:rsid w:val="0089374D"/>
    <w:rsid w:val="0089379E"/>
    <w:rsid w:val="00893CE8"/>
    <w:rsid w:val="0089413C"/>
    <w:rsid w:val="00894E81"/>
    <w:rsid w:val="0089542B"/>
    <w:rsid w:val="00895F59"/>
    <w:rsid w:val="00896000"/>
    <w:rsid w:val="008963B3"/>
    <w:rsid w:val="008963C5"/>
    <w:rsid w:val="0089641A"/>
    <w:rsid w:val="00897030"/>
    <w:rsid w:val="0089713A"/>
    <w:rsid w:val="00897297"/>
    <w:rsid w:val="008972BC"/>
    <w:rsid w:val="00897519"/>
    <w:rsid w:val="0089758D"/>
    <w:rsid w:val="008975B3"/>
    <w:rsid w:val="008975EB"/>
    <w:rsid w:val="00897715"/>
    <w:rsid w:val="00897BD4"/>
    <w:rsid w:val="00897D43"/>
    <w:rsid w:val="00897D45"/>
    <w:rsid w:val="00897E7D"/>
    <w:rsid w:val="00897FB8"/>
    <w:rsid w:val="008A0265"/>
    <w:rsid w:val="008A03F4"/>
    <w:rsid w:val="008A061D"/>
    <w:rsid w:val="008A0A04"/>
    <w:rsid w:val="008A116E"/>
    <w:rsid w:val="008A12CE"/>
    <w:rsid w:val="008A16EF"/>
    <w:rsid w:val="008A1D90"/>
    <w:rsid w:val="008A1DAE"/>
    <w:rsid w:val="008A1E37"/>
    <w:rsid w:val="008A2477"/>
    <w:rsid w:val="008A2525"/>
    <w:rsid w:val="008A2D97"/>
    <w:rsid w:val="008A2E0F"/>
    <w:rsid w:val="008A3076"/>
    <w:rsid w:val="008A3465"/>
    <w:rsid w:val="008A36FF"/>
    <w:rsid w:val="008A39AF"/>
    <w:rsid w:val="008A3AF8"/>
    <w:rsid w:val="008A3E6E"/>
    <w:rsid w:val="008A3EED"/>
    <w:rsid w:val="008A44CB"/>
    <w:rsid w:val="008A4660"/>
    <w:rsid w:val="008A4704"/>
    <w:rsid w:val="008A4798"/>
    <w:rsid w:val="008A48AF"/>
    <w:rsid w:val="008A4AE4"/>
    <w:rsid w:val="008A4B43"/>
    <w:rsid w:val="008A4D30"/>
    <w:rsid w:val="008A4D8F"/>
    <w:rsid w:val="008A5017"/>
    <w:rsid w:val="008A53F4"/>
    <w:rsid w:val="008A573F"/>
    <w:rsid w:val="008A682F"/>
    <w:rsid w:val="008A6DB1"/>
    <w:rsid w:val="008A6F8B"/>
    <w:rsid w:val="008A6F94"/>
    <w:rsid w:val="008A7210"/>
    <w:rsid w:val="008A750B"/>
    <w:rsid w:val="008A75D1"/>
    <w:rsid w:val="008A787F"/>
    <w:rsid w:val="008A7940"/>
    <w:rsid w:val="008A7A63"/>
    <w:rsid w:val="008B00E7"/>
    <w:rsid w:val="008B0421"/>
    <w:rsid w:val="008B05AB"/>
    <w:rsid w:val="008B077E"/>
    <w:rsid w:val="008B0978"/>
    <w:rsid w:val="008B0E04"/>
    <w:rsid w:val="008B11E3"/>
    <w:rsid w:val="008B1EDD"/>
    <w:rsid w:val="008B1F99"/>
    <w:rsid w:val="008B21D3"/>
    <w:rsid w:val="008B2284"/>
    <w:rsid w:val="008B2394"/>
    <w:rsid w:val="008B2B09"/>
    <w:rsid w:val="008B2F04"/>
    <w:rsid w:val="008B33F8"/>
    <w:rsid w:val="008B34C1"/>
    <w:rsid w:val="008B3876"/>
    <w:rsid w:val="008B38A7"/>
    <w:rsid w:val="008B3A62"/>
    <w:rsid w:val="008B3F78"/>
    <w:rsid w:val="008B3FC3"/>
    <w:rsid w:val="008B4493"/>
    <w:rsid w:val="008B463B"/>
    <w:rsid w:val="008B499E"/>
    <w:rsid w:val="008B5220"/>
    <w:rsid w:val="008B52FB"/>
    <w:rsid w:val="008B53AF"/>
    <w:rsid w:val="008B545F"/>
    <w:rsid w:val="008B55BE"/>
    <w:rsid w:val="008B560F"/>
    <w:rsid w:val="008B58C5"/>
    <w:rsid w:val="008B5DC0"/>
    <w:rsid w:val="008B64E5"/>
    <w:rsid w:val="008B6503"/>
    <w:rsid w:val="008B675D"/>
    <w:rsid w:val="008B69C6"/>
    <w:rsid w:val="008B6D1F"/>
    <w:rsid w:val="008B6D65"/>
    <w:rsid w:val="008B711E"/>
    <w:rsid w:val="008B7164"/>
    <w:rsid w:val="008B738E"/>
    <w:rsid w:val="008B7930"/>
    <w:rsid w:val="008B7A63"/>
    <w:rsid w:val="008C01BE"/>
    <w:rsid w:val="008C0270"/>
    <w:rsid w:val="008C02BB"/>
    <w:rsid w:val="008C0AD8"/>
    <w:rsid w:val="008C0B34"/>
    <w:rsid w:val="008C0E63"/>
    <w:rsid w:val="008C10AC"/>
    <w:rsid w:val="008C122C"/>
    <w:rsid w:val="008C131B"/>
    <w:rsid w:val="008C15A3"/>
    <w:rsid w:val="008C1857"/>
    <w:rsid w:val="008C1A32"/>
    <w:rsid w:val="008C250F"/>
    <w:rsid w:val="008C2676"/>
    <w:rsid w:val="008C2AE0"/>
    <w:rsid w:val="008C2D1F"/>
    <w:rsid w:val="008C3472"/>
    <w:rsid w:val="008C3862"/>
    <w:rsid w:val="008C3A2A"/>
    <w:rsid w:val="008C3BA5"/>
    <w:rsid w:val="008C3ECE"/>
    <w:rsid w:val="008C3EDD"/>
    <w:rsid w:val="008C4356"/>
    <w:rsid w:val="008C45B4"/>
    <w:rsid w:val="008C4789"/>
    <w:rsid w:val="008C47CD"/>
    <w:rsid w:val="008C4BB7"/>
    <w:rsid w:val="008C5058"/>
    <w:rsid w:val="008C588F"/>
    <w:rsid w:val="008C59A9"/>
    <w:rsid w:val="008C5D15"/>
    <w:rsid w:val="008C5F10"/>
    <w:rsid w:val="008C6538"/>
    <w:rsid w:val="008C6834"/>
    <w:rsid w:val="008C6879"/>
    <w:rsid w:val="008C6D76"/>
    <w:rsid w:val="008C7189"/>
    <w:rsid w:val="008C76C5"/>
    <w:rsid w:val="008C77CF"/>
    <w:rsid w:val="008C7829"/>
    <w:rsid w:val="008C7863"/>
    <w:rsid w:val="008D0259"/>
    <w:rsid w:val="008D02F6"/>
    <w:rsid w:val="008D0853"/>
    <w:rsid w:val="008D098D"/>
    <w:rsid w:val="008D0AFB"/>
    <w:rsid w:val="008D0B1D"/>
    <w:rsid w:val="008D0D30"/>
    <w:rsid w:val="008D0F49"/>
    <w:rsid w:val="008D108A"/>
    <w:rsid w:val="008D12F9"/>
    <w:rsid w:val="008D1457"/>
    <w:rsid w:val="008D1781"/>
    <w:rsid w:val="008D1AC8"/>
    <w:rsid w:val="008D1EAF"/>
    <w:rsid w:val="008D1EFC"/>
    <w:rsid w:val="008D2050"/>
    <w:rsid w:val="008D2113"/>
    <w:rsid w:val="008D21B1"/>
    <w:rsid w:val="008D2334"/>
    <w:rsid w:val="008D293D"/>
    <w:rsid w:val="008D2B5A"/>
    <w:rsid w:val="008D301B"/>
    <w:rsid w:val="008D3479"/>
    <w:rsid w:val="008D37B6"/>
    <w:rsid w:val="008D3CBD"/>
    <w:rsid w:val="008D40ED"/>
    <w:rsid w:val="008D44C3"/>
    <w:rsid w:val="008D4EDE"/>
    <w:rsid w:val="008D4F4E"/>
    <w:rsid w:val="008D508C"/>
    <w:rsid w:val="008D50F9"/>
    <w:rsid w:val="008D554F"/>
    <w:rsid w:val="008D56EC"/>
    <w:rsid w:val="008D58E7"/>
    <w:rsid w:val="008D59C6"/>
    <w:rsid w:val="008D5D55"/>
    <w:rsid w:val="008D5E78"/>
    <w:rsid w:val="008D6244"/>
    <w:rsid w:val="008D6251"/>
    <w:rsid w:val="008D66DB"/>
    <w:rsid w:val="008D6BE9"/>
    <w:rsid w:val="008D6BED"/>
    <w:rsid w:val="008D6D28"/>
    <w:rsid w:val="008D6E23"/>
    <w:rsid w:val="008D747B"/>
    <w:rsid w:val="008D79F2"/>
    <w:rsid w:val="008E018B"/>
    <w:rsid w:val="008E024F"/>
    <w:rsid w:val="008E0560"/>
    <w:rsid w:val="008E0641"/>
    <w:rsid w:val="008E09C3"/>
    <w:rsid w:val="008E0C65"/>
    <w:rsid w:val="008E0DE8"/>
    <w:rsid w:val="008E0F7C"/>
    <w:rsid w:val="008E1143"/>
    <w:rsid w:val="008E1162"/>
    <w:rsid w:val="008E1348"/>
    <w:rsid w:val="008E15C8"/>
    <w:rsid w:val="008E167B"/>
    <w:rsid w:val="008E17F2"/>
    <w:rsid w:val="008E1BA8"/>
    <w:rsid w:val="008E1BCF"/>
    <w:rsid w:val="008E1E64"/>
    <w:rsid w:val="008E211D"/>
    <w:rsid w:val="008E2549"/>
    <w:rsid w:val="008E2924"/>
    <w:rsid w:val="008E295E"/>
    <w:rsid w:val="008E2A81"/>
    <w:rsid w:val="008E2BF5"/>
    <w:rsid w:val="008E2D83"/>
    <w:rsid w:val="008E2DDB"/>
    <w:rsid w:val="008E2F3C"/>
    <w:rsid w:val="008E33C8"/>
    <w:rsid w:val="008E38B0"/>
    <w:rsid w:val="008E3E8E"/>
    <w:rsid w:val="008E40AF"/>
    <w:rsid w:val="008E4124"/>
    <w:rsid w:val="008E434D"/>
    <w:rsid w:val="008E502C"/>
    <w:rsid w:val="008E54FF"/>
    <w:rsid w:val="008E55DA"/>
    <w:rsid w:val="008E568F"/>
    <w:rsid w:val="008E57A3"/>
    <w:rsid w:val="008E59D5"/>
    <w:rsid w:val="008E5D87"/>
    <w:rsid w:val="008E5E0A"/>
    <w:rsid w:val="008E616E"/>
    <w:rsid w:val="008E6582"/>
    <w:rsid w:val="008E688F"/>
    <w:rsid w:val="008E694C"/>
    <w:rsid w:val="008E6BAC"/>
    <w:rsid w:val="008E71C1"/>
    <w:rsid w:val="008E73F0"/>
    <w:rsid w:val="008E7575"/>
    <w:rsid w:val="008E7BFE"/>
    <w:rsid w:val="008F0686"/>
    <w:rsid w:val="008F0B70"/>
    <w:rsid w:val="008F0C4E"/>
    <w:rsid w:val="008F0FAA"/>
    <w:rsid w:val="008F1806"/>
    <w:rsid w:val="008F1A37"/>
    <w:rsid w:val="008F240A"/>
    <w:rsid w:val="008F259E"/>
    <w:rsid w:val="008F2B8B"/>
    <w:rsid w:val="008F2DE5"/>
    <w:rsid w:val="008F366E"/>
    <w:rsid w:val="008F36BD"/>
    <w:rsid w:val="008F37D5"/>
    <w:rsid w:val="008F3A48"/>
    <w:rsid w:val="008F3A8D"/>
    <w:rsid w:val="008F3FEE"/>
    <w:rsid w:val="008F4039"/>
    <w:rsid w:val="008F422C"/>
    <w:rsid w:val="008F44C1"/>
    <w:rsid w:val="008F4500"/>
    <w:rsid w:val="008F45DF"/>
    <w:rsid w:val="008F46B7"/>
    <w:rsid w:val="008F48A7"/>
    <w:rsid w:val="008F4CF3"/>
    <w:rsid w:val="008F52D8"/>
    <w:rsid w:val="008F5572"/>
    <w:rsid w:val="008F5ADE"/>
    <w:rsid w:val="008F5B53"/>
    <w:rsid w:val="008F5B5A"/>
    <w:rsid w:val="008F5C1D"/>
    <w:rsid w:val="008F5E93"/>
    <w:rsid w:val="008F5EB0"/>
    <w:rsid w:val="008F6316"/>
    <w:rsid w:val="008F6428"/>
    <w:rsid w:val="008F682F"/>
    <w:rsid w:val="008F6833"/>
    <w:rsid w:val="008F68ED"/>
    <w:rsid w:val="008F6991"/>
    <w:rsid w:val="008F73FD"/>
    <w:rsid w:val="008F745A"/>
    <w:rsid w:val="008F75A3"/>
    <w:rsid w:val="008F7B73"/>
    <w:rsid w:val="008F7F13"/>
    <w:rsid w:val="008F7F81"/>
    <w:rsid w:val="008F7FB2"/>
    <w:rsid w:val="009001C2"/>
    <w:rsid w:val="00900215"/>
    <w:rsid w:val="00900290"/>
    <w:rsid w:val="009002FD"/>
    <w:rsid w:val="00900510"/>
    <w:rsid w:val="00900985"/>
    <w:rsid w:val="00900E80"/>
    <w:rsid w:val="00901828"/>
    <w:rsid w:val="0090187D"/>
    <w:rsid w:val="0090187F"/>
    <w:rsid w:val="00901D43"/>
    <w:rsid w:val="00901D91"/>
    <w:rsid w:val="0090272C"/>
    <w:rsid w:val="00902756"/>
    <w:rsid w:val="009027CB"/>
    <w:rsid w:val="009028E6"/>
    <w:rsid w:val="0090291D"/>
    <w:rsid w:val="00903765"/>
    <w:rsid w:val="00903781"/>
    <w:rsid w:val="009038F2"/>
    <w:rsid w:val="009039E1"/>
    <w:rsid w:val="00903E95"/>
    <w:rsid w:val="009043DA"/>
    <w:rsid w:val="00904670"/>
    <w:rsid w:val="0090476E"/>
    <w:rsid w:val="00904A69"/>
    <w:rsid w:val="00905393"/>
    <w:rsid w:val="00905620"/>
    <w:rsid w:val="00905B25"/>
    <w:rsid w:val="00905F42"/>
    <w:rsid w:val="009060FF"/>
    <w:rsid w:val="009067BC"/>
    <w:rsid w:val="0090688C"/>
    <w:rsid w:val="00906E34"/>
    <w:rsid w:val="00906F5E"/>
    <w:rsid w:val="00907196"/>
    <w:rsid w:val="00910061"/>
    <w:rsid w:val="009102FB"/>
    <w:rsid w:val="00910335"/>
    <w:rsid w:val="00910366"/>
    <w:rsid w:val="009104A3"/>
    <w:rsid w:val="009105D2"/>
    <w:rsid w:val="0091077A"/>
    <w:rsid w:val="00910D03"/>
    <w:rsid w:val="00911639"/>
    <w:rsid w:val="0091195F"/>
    <w:rsid w:val="009119B5"/>
    <w:rsid w:val="00911FF2"/>
    <w:rsid w:val="009120AB"/>
    <w:rsid w:val="009120D8"/>
    <w:rsid w:val="009120EB"/>
    <w:rsid w:val="009126D0"/>
    <w:rsid w:val="0091287B"/>
    <w:rsid w:val="0091292F"/>
    <w:rsid w:val="00912953"/>
    <w:rsid w:val="00912B71"/>
    <w:rsid w:val="00912C8E"/>
    <w:rsid w:val="00912D8A"/>
    <w:rsid w:val="00912EBA"/>
    <w:rsid w:val="00912FD9"/>
    <w:rsid w:val="00912FE6"/>
    <w:rsid w:val="0091349B"/>
    <w:rsid w:val="0091377E"/>
    <w:rsid w:val="00913A0D"/>
    <w:rsid w:val="00913C6D"/>
    <w:rsid w:val="00913DD6"/>
    <w:rsid w:val="0091406A"/>
    <w:rsid w:val="00914178"/>
    <w:rsid w:val="0091421F"/>
    <w:rsid w:val="00914A8A"/>
    <w:rsid w:val="00914BCF"/>
    <w:rsid w:val="00914E3A"/>
    <w:rsid w:val="00914E56"/>
    <w:rsid w:val="00914E8D"/>
    <w:rsid w:val="009154D8"/>
    <w:rsid w:val="0091563A"/>
    <w:rsid w:val="009156BE"/>
    <w:rsid w:val="00915820"/>
    <w:rsid w:val="00915851"/>
    <w:rsid w:val="009159BC"/>
    <w:rsid w:val="00915D13"/>
    <w:rsid w:val="00915E6E"/>
    <w:rsid w:val="009163F9"/>
    <w:rsid w:val="009167A3"/>
    <w:rsid w:val="00916A62"/>
    <w:rsid w:val="00916AFC"/>
    <w:rsid w:val="00916DAB"/>
    <w:rsid w:val="0091734D"/>
    <w:rsid w:val="00917641"/>
    <w:rsid w:val="00917AD0"/>
    <w:rsid w:val="00920029"/>
    <w:rsid w:val="009205F8"/>
    <w:rsid w:val="00920E89"/>
    <w:rsid w:val="00920F39"/>
    <w:rsid w:val="009211BD"/>
    <w:rsid w:val="009213A9"/>
    <w:rsid w:val="00921509"/>
    <w:rsid w:val="009216B6"/>
    <w:rsid w:val="0092173C"/>
    <w:rsid w:val="0092193B"/>
    <w:rsid w:val="00921BC5"/>
    <w:rsid w:val="00921CE9"/>
    <w:rsid w:val="00922167"/>
    <w:rsid w:val="00922321"/>
    <w:rsid w:val="00922402"/>
    <w:rsid w:val="00922452"/>
    <w:rsid w:val="0092263C"/>
    <w:rsid w:val="0092289A"/>
    <w:rsid w:val="009228AF"/>
    <w:rsid w:val="009228B4"/>
    <w:rsid w:val="009228D0"/>
    <w:rsid w:val="0092299A"/>
    <w:rsid w:val="009229A9"/>
    <w:rsid w:val="0092312D"/>
    <w:rsid w:val="00923A7F"/>
    <w:rsid w:val="00924130"/>
    <w:rsid w:val="00924453"/>
    <w:rsid w:val="0092496E"/>
    <w:rsid w:val="00924AB2"/>
    <w:rsid w:val="00924AF9"/>
    <w:rsid w:val="00924BD1"/>
    <w:rsid w:val="0092508F"/>
    <w:rsid w:val="0092511B"/>
    <w:rsid w:val="00925647"/>
    <w:rsid w:val="009256D5"/>
    <w:rsid w:val="00925E6B"/>
    <w:rsid w:val="00926022"/>
    <w:rsid w:val="00926111"/>
    <w:rsid w:val="00926121"/>
    <w:rsid w:val="009261B3"/>
    <w:rsid w:val="0092647A"/>
    <w:rsid w:val="009264F1"/>
    <w:rsid w:val="00926A4B"/>
    <w:rsid w:val="00926D3C"/>
    <w:rsid w:val="00926E1A"/>
    <w:rsid w:val="00927286"/>
    <w:rsid w:val="00927617"/>
    <w:rsid w:val="00927639"/>
    <w:rsid w:val="00927BC7"/>
    <w:rsid w:val="00927E14"/>
    <w:rsid w:val="0093027C"/>
    <w:rsid w:val="009302DA"/>
    <w:rsid w:val="0093038A"/>
    <w:rsid w:val="00930476"/>
    <w:rsid w:val="009304D5"/>
    <w:rsid w:val="009307E5"/>
    <w:rsid w:val="009309BD"/>
    <w:rsid w:val="00930A60"/>
    <w:rsid w:val="00930B15"/>
    <w:rsid w:val="00930B5F"/>
    <w:rsid w:val="00930DAB"/>
    <w:rsid w:val="00930DCA"/>
    <w:rsid w:val="00931295"/>
    <w:rsid w:val="009317FC"/>
    <w:rsid w:val="0093222D"/>
    <w:rsid w:val="00932242"/>
    <w:rsid w:val="0093228D"/>
    <w:rsid w:val="009324AB"/>
    <w:rsid w:val="009324B1"/>
    <w:rsid w:val="009329F7"/>
    <w:rsid w:val="00932C40"/>
    <w:rsid w:val="0093369B"/>
    <w:rsid w:val="009339F3"/>
    <w:rsid w:val="00933A18"/>
    <w:rsid w:val="00933A22"/>
    <w:rsid w:val="00933B34"/>
    <w:rsid w:val="00933FB8"/>
    <w:rsid w:val="00933FEB"/>
    <w:rsid w:val="00934362"/>
    <w:rsid w:val="00934434"/>
    <w:rsid w:val="00934693"/>
    <w:rsid w:val="009347CB"/>
    <w:rsid w:val="00934C66"/>
    <w:rsid w:val="00934C95"/>
    <w:rsid w:val="00934E5F"/>
    <w:rsid w:val="00934F16"/>
    <w:rsid w:val="00935332"/>
    <w:rsid w:val="0093533D"/>
    <w:rsid w:val="0093550F"/>
    <w:rsid w:val="0093565D"/>
    <w:rsid w:val="00935AF7"/>
    <w:rsid w:val="00935CF1"/>
    <w:rsid w:val="009361AB"/>
    <w:rsid w:val="0093621B"/>
    <w:rsid w:val="0093637B"/>
    <w:rsid w:val="009363A0"/>
    <w:rsid w:val="0093643E"/>
    <w:rsid w:val="009364A2"/>
    <w:rsid w:val="0093674A"/>
    <w:rsid w:val="00936BA4"/>
    <w:rsid w:val="00936CD3"/>
    <w:rsid w:val="00936D7C"/>
    <w:rsid w:val="00936DF0"/>
    <w:rsid w:val="00936F94"/>
    <w:rsid w:val="0093725D"/>
    <w:rsid w:val="0093735A"/>
    <w:rsid w:val="0093743C"/>
    <w:rsid w:val="0093758C"/>
    <w:rsid w:val="009375EA"/>
    <w:rsid w:val="00937632"/>
    <w:rsid w:val="00937DD2"/>
    <w:rsid w:val="00937F38"/>
    <w:rsid w:val="009407C3"/>
    <w:rsid w:val="00941809"/>
    <w:rsid w:val="009418C7"/>
    <w:rsid w:val="00941BAE"/>
    <w:rsid w:val="00941BB2"/>
    <w:rsid w:val="009427F9"/>
    <w:rsid w:val="009428F0"/>
    <w:rsid w:val="00942BB7"/>
    <w:rsid w:val="00943002"/>
    <w:rsid w:val="00943139"/>
    <w:rsid w:val="0094324F"/>
    <w:rsid w:val="0094325A"/>
    <w:rsid w:val="00943327"/>
    <w:rsid w:val="009433CF"/>
    <w:rsid w:val="00943450"/>
    <w:rsid w:val="0094358D"/>
    <w:rsid w:val="00943A44"/>
    <w:rsid w:val="009444A4"/>
    <w:rsid w:val="00944D40"/>
    <w:rsid w:val="00944E29"/>
    <w:rsid w:val="00944EC7"/>
    <w:rsid w:val="00944EDE"/>
    <w:rsid w:val="00944F79"/>
    <w:rsid w:val="00945074"/>
    <w:rsid w:val="0094516B"/>
    <w:rsid w:val="00945252"/>
    <w:rsid w:val="009455CC"/>
    <w:rsid w:val="009462E7"/>
    <w:rsid w:val="00946417"/>
    <w:rsid w:val="00946652"/>
    <w:rsid w:val="0094691E"/>
    <w:rsid w:val="00946B20"/>
    <w:rsid w:val="00946B86"/>
    <w:rsid w:val="00946B9B"/>
    <w:rsid w:val="00946D0F"/>
    <w:rsid w:val="00946F5D"/>
    <w:rsid w:val="0094752A"/>
    <w:rsid w:val="009475C8"/>
    <w:rsid w:val="00947897"/>
    <w:rsid w:val="00947C3E"/>
    <w:rsid w:val="00947C6E"/>
    <w:rsid w:val="0095017B"/>
    <w:rsid w:val="00950420"/>
    <w:rsid w:val="00950678"/>
    <w:rsid w:val="009507EF"/>
    <w:rsid w:val="00950B83"/>
    <w:rsid w:val="00951179"/>
    <w:rsid w:val="009513F1"/>
    <w:rsid w:val="009520BF"/>
    <w:rsid w:val="00952368"/>
    <w:rsid w:val="0095242E"/>
    <w:rsid w:val="009527D9"/>
    <w:rsid w:val="00952C98"/>
    <w:rsid w:val="00952CA6"/>
    <w:rsid w:val="00953076"/>
    <w:rsid w:val="00953122"/>
    <w:rsid w:val="00953708"/>
    <w:rsid w:val="009538BD"/>
    <w:rsid w:val="0095392B"/>
    <w:rsid w:val="00953CBA"/>
    <w:rsid w:val="00953D3E"/>
    <w:rsid w:val="00953DFD"/>
    <w:rsid w:val="00953E29"/>
    <w:rsid w:val="00953EA5"/>
    <w:rsid w:val="00954022"/>
    <w:rsid w:val="0095408B"/>
    <w:rsid w:val="00954960"/>
    <w:rsid w:val="00954A98"/>
    <w:rsid w:val="00954C51"/>
    <w:rsid w:val="009551B6"/>
    <w:rsid w:val="00955645"/>
    <w:rsid w:val="00956017"/>
    <w:rsid w:val="00956F3F"/>
    <w:rsid w:val="00957040"/>
    <w:rsid w:val="00957133"/>
    <w:rsid w:val="00957290"/>
    <w:rsid w:val="009572BB"/>
    <w:rsid w:val="00957304"/>
    <w:rsid w:val="0095778B"/>
    <w:rsid w:val="009577EE"/>
    <w:rsid w:val="00957D4D"/>
    <w:rsid w:val="00957F2D"/>
    <w:rsid w:val="00960048"/>
    <w:rsid w:val="009602E5"/>
    <w:rsid w:val="009603FF"/>
    <w:rsid w:val="009605D6"/>
    <w:rsid w:val="00960970"/>
    <w:rsid w:val="00960D5D"/>
    <w:rsid w:val="00960DEF"/>
    <w:rsid w:val="00960E9B"/>
    <w:rsid w:val="00960F60"/>
    <w:rsid w:val="0096119E"/>
    <w:rsid w:val="00961269"/>
    <w:rsid w:val="0096183B"/>
    <w:rsid w:val="009618E7"/>
    <w:rsid w:val="00962079"/>
    <w:rsid w:val="00962087"/>
    <w:rsid w:val="00962236"/>
    <w:rsid w:val="00962483"/>
    <w:rsid w:val="009625D0"/>
    <w:rsid w:val="009626E5"/>
    <w:rsid w:val="00962AAC"/>
    <w:rsid w:val="00962CE4"/>
    <w:rsid w:val="00962E93"/>
    <w:rsid w:val="009633C5"/>
    <w:rsid w:val="00963625"/>
    <w:rsid w:val="00963AED"/>
    <w:rsid w:val="00963EBB"/>
    <w:rsid w:val="00963FA5"/>
    <w:rsid w:val="00964239"/>
    <w:rsid w:val="009643B3"/>
    <w:rsid w:val="00964635"/>
    <w:rsid w:val="00964645"/>
    <w:rsid w:val="00964700"/>
    <w:rsid w:val="00964CE3"/>
    <w:rsid w:val="00965006"/>
    <w:rsid w:val="0096519A"/>
    <w:rsid w:val="009655B4"/>
    <w:rsid w:val="009656D8"/>
    <w:rsid w:val="009659DE"/>
    <w:rsid w:val="00965CD8"/>
    <w:rsid w:val="0096617D"/>
    <w:rsid w:val="00966458"/>
    <w:rsid w:val="00966601"/>
    <w:rsid w:val="00966BBA"/>
    <w:rsid w:val="00966F50"/>
    <w:rsid w:val="0096740D"/>
    <w:rsid w:val="00967CC6"/>
    <w:rsid w:val="00967FC5"/>
    <w:rsid w:val="0097021A"/>
    <w:rsid w:val="00970257"/>
    <w:rsid w:val="00970406"/>
    <w:rsid w:val="009705AF"/>
    <w:rsid w:val="00970876"/>
    <w:rsid w:val="00970916"/>
    <w:rsid w:val="00970ADA"/>
    <w:rsid w:val="00971510"/>
    <w:rsid w:val="00971998"/>
    <w:rsid w:val="00971B3D"/>
    <w:rsid w:val="00971F9E"/>
    <w:rsid w:val="009721A3"/>
    <w:rsid w:val="009722AA"/>
    <w:rsid w:val="009723C0"/>
    <w:rsid w:val="00972C44"/>
    <w:rsid w:val="00972C5E"/>
    <w:rsid w:val="00972FFE"/>
    <w:rsid w:val="0097312E"/>
    <w:rsid w:val="009731D0"/>
    <w:rsid w:val="009739A6"/>
    <w:rsid w:val="00973A8C"/>
    <w:rsid w:val="00973DBC"/>
    <w:rsid w:val="009740FC"/>
    <w:rsid w:val="00974404"/>
    <w:rsid w:val="00974A66"/>
    <w:rsid w:val="00974C62"/>
    <w:rsid w:val="00974F27"/>
    <w:rsid w:val="00975015"/>
    <w:rsid w:val="00975145"/>
    <w:rsid w:val="009751B4"/>
    <w:rsid w:val="009752F1"/>
    <w:rsid w:val="0097531A"/>
    <w:rsid w:val="00975382"/>
    <w:rsid w:val="00975EAE"/>
    <w:rsid w:val="00976107"/>
    <w:rsid w:val="00976217"/>
    <w:rsid w:val="0097622A"/>
    <w:rsid w:val="00976263"/>
    <w:rsid w:val="00976284"/>
    <w:rsid w:val="0097688E"/>
    <w:rsid w:val="00976901"/>
    <w:rsid w:val="00976CE1"/>
    <w:rsid w:val="00976E11"/>
    <w:rsid w:val="00976EE0"/>
    <w:rsid w:val="00976F50"/>
    <w:rsid w:val="009777C6"/>
    <w:rsid w:val="00977A83"/>
    <w:rsid w:val="00977AB4"/>
    <w:rsid w:val="00977CBF"/>
    <w:rsid w:val="009800EA"/>
    <w:rsid w:val="00980627"/>
    <w:rsid w:val="00980773"/>
    <w:rsid w:val="00980823"/>
    <w:rsid w:val="00980888"/>
    <w:rsid w:val="00980AB1"/>
    <w:rsid w:val="00980ACE"/>
    <w:rsid w:val="00980C7F"/>
    <w:rsid w:val="009811CD"/>
    <w:rsid w:val="0098138B"/>
    <w:rsid w:val="00981563"/>
    <w:rsid w:val="00981A4F"/>
    <w:rsid w:val="00981EAC"/>
    <w:rsid w:val="009821D0"/>
    <w:rsid w:val="00982451"/>
    <w:rsid w:val="00982656"/>
    <w:rsid w:val="009829B3"/>
    <w:rsid w:val="00982C34"/>
    <w:rsid w:val="00982CC4"/>
    <w:rsid w:val="00982CD1"/>
    <w:rsid w:val="00983159"/>
    <w:rsid w:val="009831FB"/>
    <w:rsid w:val="00983789"/>
    <w:rsid w:val="00983825"/>
    <w:rsid w:val="009842E4"/>
    <w:rsid w:val="00984630"/>
    <w:rsid w:val="00984754"/>
    <w:rsid w:val="00984817"/>
    <w:rsid w:val="00984B41"/>
    <w:rsid w:val="00984B46"/>
    <w:rsid w:val="00984CCA"/>
    <w:rsid w:val="009852A9"/>
    <w:rsid w:val="00985327"/>
    <w:rsid w:val="00985450"/>
    <w:rsid w:val="0098547F"/>
    <w:rsid w:val="009857DF"/>
    <w:rsid w:val="00985BDA"/>
    <w:rsid w:val="00985C64"/>
    <w:rsid w:val="00985D03"/>
    <w:rsid w:val="00985D26"/>
    <w:rsid w:val="00986145"/>
    <w:rsid w:val="009862D9"/>
    <w:rsid w:val="009868C0"/>
    <w:rsid w:val="00986E53"/>
    <w:rsid w:val="00987055"/>
    <w:rsid w:val="00987380"/>
    <w:rsid w:val="00987E70"/>
    <w:rsid w:val="00987E84"/>
    <w:rsid w:val="00990B3D"/>
    <w:rsid w:val="00990C21"/>
    <w:rsid w:val="00990C99"/>
    <w:rsid w:val="00990F52"/>
    <w:rsid w:val="00991B7D"/>
    <w:rsid w:val="00991CED"/>
    <w:rsid w:val="00991DE1"/>
    <w:rsid w:val="009920E9"/>
    <w:rsid w:val="009924FA"/>
    <w:rsid w:val="00992C8A"/>
    <w:rsid w:val="00992F58"/>
    <w:rsid w:val="0099321C"/>
    <w:rsid w:val="009938E0"/>
    <w:rsid w:val="00993956"/>
    <w:rsid w:val="00993D27"/>
    <w:rsid w:val="00993ED9"/>
    <w:rsid w:val="00993FE8"/>
    <w:rsid w:val="009943EA"/>
    <w:rsid w:val="0099489C"/>
    <w:rsid w:val="00994CB0"/>
    <w:rsid w:val="00994D5C"/>
    <w:rsid w:val="009950DD"/>
    <w:rsid w:val="00995201"/>
    <w:rsid w:val="00995289"/>
    <w:rsid w:val="00995299"/>
    <w:rsid w:val="0099543B"/>
    <w:rsid w:val="009956E5"/>
    <w:rsid w:val="00995827"/>
    <w:rsid w:val="009958E3"/>
    <w:rsid w:val="00995BA2"/>
    <w:rsid w:val="00995EC8"/>
    <w:rsid w:val="0099610D"/>
    <w:rsid w:val="00996257"/>
    <w:rsid w:val="009967A9"/>
    <w:rsid w:val="0099685E"/>
    <w:rsid w:val="009968E5"/>
    <w:rsid w:val="00996DA7"/>
    <w:rsid w:val="0099719C"/>
    <w:rsid w:val="00997529"/>
    <w:rsid w:val="009975D8"/>
    <w:rsid w:val="0099792A"/>
    <w:rsid w:val="00997AA9"/>
    <w:rsid w:val="009A0471"/>
    <w:rsid w:val="009A099E"/>
    <w:rsid w:val="009A09BD"/>
    <w:rsid w:val="009A0CFF"/>
    <w:rsid w:val="009A0D9B"/>
    <w:rsid w:val="009A0DCF"/>
    <w:rsid w:val="009A0DE8"/>
    <w:rsid w:val="009A0ECC"/>
    <w:rsid w:val="009A123C"/>
    <w:rsid w:val="009A1459"/>
    <w:rsid w:val="009A1516"/>
    <w:rsid w:val="009A1534"/>
    <w:rsid w:val="009A1A45"/>
    <w:rsid w:val="009A22C1"/>
    <w:rsid w:val="009A2369"/>
    <w:rsid w:val="009A24B5"/>
    <w:rsid w:val="009A2F2C"/>
    <w:rsid w:val="009A3109"/>
    <w:rsid w:val="009A336D"/>
    <w:rsid w:val="009A3618"/>
    <w:rsid w:val="009A371D"/>
    <w:rsid w:val="009A38AF"/>
    <w:rsid w:val="009A3912"/>
    <w:rsid w:val="009A39ED"/>
    <w:rsid w:val="009A3E4F"/>
    <w:rsid w:val="009A45C7"/>
    <w:rsid w:val="009A4A63"/>
    <w:rsid w:val="009A4BCA"/>
    <w:rsid w:val="009A57A9"/>
    <w:rsid w:val="009A6097"/>
    <w:rsid w:val="009A6386"/>
    <w:rsid w:val="009A658B"/>
    <w:rsid w:val="009A66CD"/>
    <w:rsid w:val="009A67E5"/>
    <w:rsid w:val="009A6C22"/>
    <w:rsid w:val="009A6E90"/>
    <w:rsid w:val="009A713E"/>
    <w:rsid w:val="009A78B4"/>
    <w:rsid w:val="009A7C3E"/>
    <w:rsid w:val="009B01EE"/>
    <w:rsid w:val="009B0679"/>
    <w:rsid w:val="009B0A19"/>
    <w:rsid w:val="009B0C1D"/>
    <w:rsid w:val="009B0FBD"/>
    <w:rsid w:val="009B12FF"/>
    <w:rsid w:val="009B1762"/>
    <w:rsid w:val="009B1CBC"/>
    <w:rsid w:val="009B278F"/>
    <w:rsid w:val="009B2DB3"/>
    <w:rsid w:val="009B2EA0"/>
    <w:rsid w:val="009B3253"/>
    <w:rsid w:val="009B328F"/>
    <w:rsid w:val="009B3390"/>
    <w:rsid w:val="009B3436"/>
    <w:rsid w:val="009B3603"/>
    <w:rsid w:val="009B3DF8"/>
    <w:rsid w:val="009B401C"/>
    <w:rsid w:val="009B4116"/>
    <w:rsid w:val="009B43D1"/>
    <w:rsid w:val="009B4CAC"/>
    <w:rsid w:val="009B4EE4"/>
    <w:rsid w:val="009B51C2"/>
    <w:rsid w:val="009B5402"/>
    <w:rsid w:val="009B5412"/>
    <w:rsid w:val="009B545D"/>
    <w:rsid w:val="009B54FA"/>
    <w:rsid w:val="009B559E"/>
    <w:rsid w:val="009B56C9"/>
    <w:rsid w:val="009B5A3C"/>
    <w:rsid w:val="009B5B5C"/>
    <w:rsid w:val="009B5BB4"/>
    <w:rsid w:val="009B5C6A"/>
    <w:rsid w:val="009B608D"/>
    <w:rsid w:val="009B6805"/>
    <w:rsid w:val="009B6990"/>
    <w:rsid w:val="009B6E99"/>
    <w:rsid w:val="009B7063"/>
    <w:rsid w:val="009B746C"/>
    <w:rsid w:val="009B794F"/>
    <w:rsid w:val="009B7BC4"/>
    <w:rsid w:val="009B7D90"/>
    <w:rsid w:val="009B7E27"/>
    <w:rsid w:val="009B7F2F"/>
    <w:rsid w:val="009B7FB9"/>
    <w:rsid w:val="009C045B"/>
    <w:rsid w:val="009C0533"/>
    <w:rsid w:val="009C06E0"/>
    <w:rsid w:val="009C0765"/>
    <w:rsid w:val="009C0AB0"/>
    <w:rsid w:val="009C0ADA"/>
    <w:rsid w:val="009C0C56"/>
    <w:rsid w:val="009C11FD"/>
    <w:rsid w:val="009C150A"/>
    <w:rsid w:val="009C18AD"/>
    <w:rsid w:val="009C1924"/>
    <w:rsid w:val="009C1BF6"/>
    <w:rsid w:val="009C1CE5"/>
    <w:rsid w:val="009C2550"/>
    <w:rsid w:val="009C2C04"/>
    <w:rsid w:val="009C33A0"/>
    <w:rsid w:val="009C37AB"/>
    <w:rsid w:val="009C380A"/>
    <w:rsid w:val="009C387E"/>
    <w:rsid w:val="009C3934"/>
    <w:rsid w:val="009C41FB"/>
    <w:rsid w:val="009C4459"/>
    <w:rsid w:val="009C4469"/>
    <w:rsid w:val="009C490C"/>
    <w:rsid w:val="009C4AEA"/>
    <w:rsid w:val="009C4BBC"/>
    <w:rsid w:val="009C4EDF"/>
    <w:rsid w:val="009C51FA"/>
    <w:rsid w:val="009C5284"/>
    <w:rsid w:val="009C5307"/>
    <w:rsid w:val="009C54EE"/>
    <w:rsid w:val="009C55C2"/>
    <w:rsid w:val="009C5603"/>
    <w:rsid w:val="009C5F5A"/>
    <w:rsid w:val="009C62A9"/>
    <w:rsid w:val="009C64A2"/>
    <w:rsid w:val="009C6884"/>
    <w:rsid w:val="009C68AA"/>
    <w:rsid w:val="009C6BE0"/>
    <w:rsid w:val="009C6DB3"/>
    <w:rsid w:val="009C7873"/>
    <w:rsid w:val="009C7A9F"/>
    <w:rsid w:val="009D06F3"/>
    <w:rsid w:val="009D070D"/>
    <w:rsid w:val="009D0753"/>
    <w:rsid w:val="009D0B7A"/>
    <w:rsid w:val="009D1565"/>
    <w:rsid w:val="009D18F9"/>
    <w:rsid w:val="009D196A"/>
    <w:rsid w:val="009D1971"/>
    <w:rsid w:val="009D1A36"/>
    <w:rsid w:val="009D1DE1"/>
    <w:rsid w:val="009D1F75"/>
    <w:rsid w:val="009D20EC"/>
    <w:rsid w:val="009D20F3"/>
    <w:rsid w:val="009D2177"/>
    <w:rsid w:val="009D23D1"/>
    <w:rsid w:val="009D27B8"/>
    <w:rsid w:val="009D27E7"/>
    <w:rsid w:val="009D2B93"/>
    <w:rsid w:val="009D2DB9"/>
    <w:rsid w:val="009D2E15"/>
    <w:rsid w:val="009D2E75"/>
    <w:rsid w:val="009D3249"/>
    <w:rsid w:val="009D32F4"/>
    <w:rsid w:val="009D36B0"/>
    <w:rsid w:val="009D385B"/>
    <w:rsid w:val="009D3A8B"/>
    <w:rsid w:val="009D3C0E"/>
    <w:rsid w:val="009D3F66"/>
    <w:rsid w:val="009D4236"/>
    <w:rsid w:val="009D42B0"/>
    <w:rsid w:val="009D4968"/>
    <w:rsid w:val="009D50A6"/>
    <w:rsid w:val="009D52F0"/>
    <w:rsid w:val="009D5684"/>
    <w:rsid w:val="009D667A"/>
    <w:rsid w:val="009D6891"/>
    <w:rsid w:val="009D6A4C"/>
    <w:rsid w:val="009D6BDF"/>
    <w:rsid w:val="009D6D4F"/>
    <w:rsid w:val="009D6E58"/>
    <w:rsid w:val="009D70A0"/>
    <w:rsid w:val="009D73EA"/>
    <w:rsid w:val="009D7DDC"/>
    <w:rsid w:val="009D7E52"/>
    <w:rsid w:val="009E045E"/>
    <w:rsid w:val="009E0564"/>
    <w:rsid w:val="009E0ED6"/>
    <w:rsid w:val="009E11D6"/>
    <w:rsid w:val="009E1ABE"/>
    <w:rsid w:val="009E1C3A"/>
    <w:rsid w:val="009E2075"/>
    <w:rsid w:val="009E231F"/>
    <w:rsid w:val="009E2579"/>
    <w:rsid w:val="009E29A2"/>
    <w:rsid w:val="009E2A01"/>
    <w:rsid w:val="009E2E45"/>
    <w:rsid w:val="009E310F"/>
    <w:rsid w:val="009E32F6"/>
    <w:rsid w:val="009E33BF"/>
    <w:rsid w:val="009E3474"/>
    <w:rsid w:val="009E352D"/>
    <w:rsid w:val="009E35DD"/>
    <w:rsid w:val="009E3786"/>
    <w:rsid w:val="009E3878"/>
    <w:rsid w:val="009E3892"/>
    <w:rsid w:val="009E3A1E"/>
    <w:rsid w:val="009E4369"/>
    <w:rsid w:val="009E43F0"/>
    <w:rsid w:val="009E4A8D"/>
    <w:rsid w:val="009E4B17"/>
    <w:rsid w:val="009E4D40"/>
    <w:rsid w:val="009E588B"/>
    <w:rsid w:val="009E5AF1"/>
    <w:rsid w:val="009E5C81"/>
    <w:rsid w:val="009E5FB4"/>
    <w:rsid w:val="009E60F2"/>
    <w:rsid w:val="009E663F"/>
    <w:rsid w:val="009E6763"/>
    <w:rsid w:val="009E67CF"/>
    <w:rsid w:val="009E6AF4"/>
    <w:rsid w:val="009E6BA9"/>
    <w:rsid w:val="009E6E0E"/>
    <w:rsid w:val="009E6F58"/>
    <w:rsid w:val="009E700F"/>
    <w:rsid w:val="009E7338"/>
    <w:rsid w:val="009E7467"/>
    <w:rsid w:val="009E77EC"/>
    <w:rsid w:val="009E7983"/>
    <w:rsid w:val="009E7A22"/>
    <w:rsid w:val="009E7A62"/>
    <w:rsid w:val="009E7AF7"/>
    <w:rsid w:val="009E7C89"/>
    <w:rsid w:val="009E7F43"/>
    <w:rsid w:val="009F005F"/>
    <w:rsid w:val="009F00E6"/>
    <w:rsid w:val="009F0B54"/>
    <w:rsid w:val="009F0BC2"/>
    <w:rsid w:val="009F0BC8"/>
    <w:rsid w:val="009F0F75"/>
    <w:rsid w:val="009F1559"/>
    <w:rsid w:val="009F15DB"/>
    <w:rsid w:val="009F17A2"/>
    <w:rsid w:val="009F19B1"/>
    <w:rsid w:val="009F1CA2"/>
    <w:rsid w:val="009F1DE3"/>
    <w:rsid w:val="009F1F02"/>
    <w:rsid w:val="009F2106"/>
    <w:rsid w:val="009F233C"/>
    <w:rsid w:val="009F2FB2"/>
    <w:rsid w:val="009F3039"/>
    <w:rsid w:val="009F3209"/>
    <w:rsid w:val="009F35BF"/>
    <w:rsid w:val="009F3CED"/>
    <w:rsid w:val="009F3D29"/>
    <w:rsid w:val="009F3E6D"/>
    <w:rsid w:val="009F4015"/>
    <w:rsid w:val="009F4065"/>
    <w:rsid w:val="009F40CA"/>
    <w:rsid w:val="009F4244"/>
    <w:rsid w:val="009F5083"/>
    <w:rsid w:val="009F5718"/>
    <w:rsid w:val="009F5FF0"/>
    <w:rsid w:val="009F6027"/>
    <w:rsid w:val="009F60CC"/>
    <w:rsid w:val="009F68AA"/>
    <w:rsid w:val="009F69F2"/>
    <w:rsid w:val="009F6D82"/>
    <w:rsid w:val="009F7182"/>
    <w:rsid w:val="009F73CD"/>
    <w:rsid w:val="009F73D2"/>
    <w:rsid w:val="009F7A41"/>
    <w:rsid w:val="009F7B16"/>
    <w:rsid w:val="00A0001E"/>
    <w:rsid w:val="00A000F0"/>
    <w:rsid w:val="00A00182"/>
    <w:rsid w:val="00A00593"/>
    <w:rsid w:val="00A009CF"/>
    <w:rsid w:val="00A00CAC"/>
    <w:rsid w:val="00A00EA5"/>
    <w:rsid w:val="00A00FF3"/>
    <w:rsid w:val="00A015AC"/>
    <w:rsid w:val="00A01CDD"/>
    <w:rsid w:val="00A01F7E"/>
    <w:rsid w:val="00A02630"/>
    <w:rsid w:val="00A02970"/>
    <w:rsid w:val="00A02BE0"/>
    <w:rsid w:val="00A02E22"/>
    <w:rsid w:val="00A02E6B"/>
    <w:rsid w:val="00A02F1F"/>
    <w:rsid w:val="00A02F34"/>
    <w:rsid w:val="00A0312B"/>
    <w:rsid w:val="00A033FB"/>
    <w:rsid w:val="00A03605"/>
    <w:rsid w:val="00A03724"/>
    <w:rsid w:val="00A037EC"/>
    <w:rsid w:val="00A03856"/>
    <w:rsid w:val="00A038D1"/>
    <w:rsid w:val="00A039D0"/>
    <w:rsid w:val="00A03C02"/>
    <w:rsid w:val="00A03D6C"/>
    <w:rsid w:val="00A03DE6"/>
    <w:rsid w:val="00A043C1"/>
    <w:rsid w:val="00A0467A"/>
    <w:rsid w:val="00A0499A"/>
    <w:rsid w:val="00A04B4B"/>
    <w:rsid w:val="00A04CDE"/>
    <w:rsid w:val="00A04D03"/>
    <w:rsid w:val="00A04D42"/>
    <w:rsid w:val="00A04F16"/>
    <w:rsid w:val="00A05370"/>
    <w:rsid w:val="00A055DB"/>
    <w:rsid w:val="00A05708"/>
    <w:rsid w:val="00A05CD8"/>
    <w:rsid w:val="00A05FB9"/>
    <w:rsid w:val="00A06001"/>
    <w:rsid w:val="00A0624A"/>
    <w:rsid w:val="00A06284"/>
    <w:rsid w:val="00A06410"/>
    <w:rsid w:val="00A0643E"/>
    <w:rsid w:val="00A06803"/>
    <w:rsid w:val="00A069FE"/>
    <w:rsid w:val="00A06F34"/>
    <w:rsid w:val="00A07326"/>
    <w:rsid w:val="00A07CA2"/>
    <w:rsid w:val="00A07D6D"/>
    <w:rsid w:val="00A07D71"/>
    <w:rsid w:val="00A07F4F"/>
    <w:rsid w:val="00A10087"/>
    <w:rsid w:val="00A1028E"/>
    <w:rsid w:val="00A10335"/>
    <w:rsid w:val="00A105A9"/>
    <w:rsid w:val="00A106A4"/>
    <w:rsid w:val="00A10A12"/>
    <w:rsid w:val="00A10AA4"/>
    <w:rsid w:val="00A10F97"/>
    <w:rsid w:val="00A111B4"/>
    <w:rsid w:val="00A11328"/>
    <w:rsid w:val="00A1138E"/>
    <w:rsid w:val="00A115AD"/>
    <w:rsid w:val="00A116CD"/>
    <w:rsid w:val="00A116E8"/>
    <w:rsid w:val="00A1172E"/>
    <w:rsid w:val="00A11805"/>
    <w:rsid w:val="00A1180C"/>
    <w:rsid w:val="00A11D1D"/>
    <w:rsid w:val="00A11E4C"/>
    <w:rsid w:val="00A1230C"/>
    <w:rsid w:val="00A12338"/>
    <w:rsid w:val="00A123C3"/>
    <w:rsid w:val="00A1257C"/>
    <w:rsid w:val="00A12919"/>
    <w:rsid w:val="00A129DD"/>
    <w:rsid w:val="00A12A8B"/>
    <w:rsid w:val="00A12D1C"/>
    <w:rsid w:val="00A13322"/>
    <w:rsid w:val="00A13350"/>
    <w:rsid w:val="00A1366A"/>
    <w:rsid w:val="00A13706"/>
    <w:rsid w:val="00A13833"/>
    <w:rsid w:val="00A1398E"/>
    <w:rsid w:val="00A13A9A"/>
    <w:rsid w:val="00A13AA9"/>
    <w:rsid w:val="00A13E3C"/>
    <w:rsid w:val="00A13F14"/>
    <w:rsid w:val="00A14049"/>
    <w:rsid w:val="00A1415C"/>
    <w:rsid w:val="00A144AA"/>
    <w:rsid w:val="00A14717"/>
    <w:rsid w:val="00A14B97"/>
    <w:rsid w:val="00A14BD1"/>
    <w:rsid w:val="00A14F15"/>
    <w:rsid w:val="00A14F73"/>
    <w:rsid w:val="00A152FB"/>
    <w:rsid w:val="00A1580D"/>
    <w:rsid w:val="00A158D2"/>
    <w:rsid w:val="00A15CE2"/>
    <w:rsid w:val="00A15DC4"/>
    <w:rsid w:val="00A163FF"/>
    <w:rsid w:val="00A16428"/>
    <w:rsid w:val="00A164E8"/>
    <w:rsid w:val="00A16710"/>
    <w:rsid w:val="00A169EC"/>
    <w:rsid w:val="00A16A74"/>
    <w:rsid w:val="00A16AFC"/>
    <w:rsid w:val="00A17046"/>
    <w:rsid w:val="00A171DF"/>
    <w:rsid w:val="00A17718"/>
    <w:rsid w:val="00A17764"/>
    <w:rsid w:val="00A177BD"/>
    <w:rsid w:val="00A179E0"/>
    <w:rsid w:val="00A20497"/>
    <w:rsid w:val="00A204F0"/>
    <w:rsid w:val="00A20FE6"/>
    <w:rsid w:val="00A21795"/>
    <w:rsid w:val="00A2180C"/>
    <w:rsid w:val="00A218D7"/>
    <w:rsid w:val="00A21A62"/>
    <w:rsid w:val="00A21C53"/>
    <w:rsid w:val="00A21F72"/>
    <w:rsid w:val="00A22079"/>
    <w:rsid w:val="00A221AF"/>
    <w:rsid w:val="00A227B9"/>
    <w:rsid w:val="00A227BF"/>
    <w:rsid w:val="00A22E86"/>
    <w:rsid w:val="00A22EEA"/>
    <w:rsid w:val="00A22FC1"/>
    <w:rsid w:val="00A23856"/>
    <w:rsid w:val="00A23A77"/>
    <w:rsid w:val="00A23AAB"/>
    <w:rsid w:val="00A23CB6"/>
    <w:rsid w:val="00A23EA0"/>
    <w:rsid w:val="00A24072"/>
    <w:rsid w:val="00A24298"/>
    <w:rsid w:val="00A24339"/>
    <w:rsid w:val="00A243B7"/>
    <w:rsid w:val="00A245DE"/>
    <w:rsid w:val="00A24900"/>
    <w:rsid w:val="00A2495F"/>
    <w:rsid w:val="00A24DFE"/>
    <w:rsid w:val="00A250D7"/>
    <w:rsid w:val="00A25201"/>
    <w:rsid w:val="00A2528B"/>
    <w:rsid w:val="00A2580F"/>
    <w:rsid w:val="00A25B0A"/>
    <w:rsid w:val="00A25D57"/>
    <w:rsid w:val="00A2601A"/>
    <w:rsid w:val="00A26023"/>
    <w:rsid w:val="00A26499"/>
    <w:rsid w:val="00A26502"/>
    <w:rsid w:val="00A26A95"/>
    <w:rsid w:val="00A26B7A"/>
    <w:rsid w:val="00A26DE2"/>
    <w:rsid w:val="00A26F99"/>
    <w:rsid w:val="00A271E0"/>
    <w:rsid w:val="00A2744A"/>
    <w:rsid w:val="00A2760A"/>
    <w:rsid w:val="00A27667"/>
    <w:rsid w:val="00A279F2"/>
    <w:rsid w:val="00A27DC3"/>
    <w:rsid w:val="00A30260"/>
    <w:rsid w:val="00A306A9"/>
    <w:rsid w:val="00A3077B"/>
    <w:rsid w:val="00A30838"/>
    <w:rsid w:val="00A30AB1"/>
    <w:rsid w:val="00A30DB0"/>
    <w:rsid w:val="00A3140B"/>
    <w:rsid w:val="00A31642"/>
    <w:rsid w:val="00A31683"/>
    <w:rsid w:val="00A316F8"/>
    <w:rsid w:val="00A31C35"/>
    <w:rsid w:val="00A31D68"/>
    <w:rsid w:val="00A31E0E"/>
    <w:rsid w:val="00A329A3"/>
    <w:rsid w:val="00A32C02"/>
    <w:rsid w:val="00A32C6C"/>
    <w:rsid w:val="00A32C9F"/>
    <w:rsid w:val="00A32F26"/>
    <w:rsid w:val="00A33617"/>
    <w:rsid w:val="00A339E5"/>
    <w:rsid w:val="00A33EC2"/>
    <w:rsid w:val="00A33EDC"/>
    <w:rsid w:val="00A3406B"/>
    <w:rsid w:val="00A34464"/>
    <w:rsid w:val="00A345DB"/>
    <w:rsid w:val="00A34616"/>
    <w:rsid w:val="00A3464D"/>
    <w:rsid w:val="00A3474C"/>
    <w:rsid w:val="00A34DFF"/>
    <w:rsid w:val="00A34F27"/>
    <w:rsid w:val="00A3502F"/>
    <w:rsid w:val="00A352C6"/>
    <w:rsid w:val="00A35877"/>
    <w:rsid w:val="00A35881"/>
    <w:rsid w:val="00A358F5"/>
    <w:rsid w:val="00A35973"/>
    <w:rsid w:val="00A359CE"/>
    <w:rsid w:val="00A35DED"/>
    <w:rsid w:val="00A35F64"/>
    <w:rsid w:val="00A361DD"/>
    <w:rsid w:val="00A362D7"/>
    <w:rsid w:val="00A3665D"/>
    <w:rsid w:val="00A36938"/>
    <w:rsid w:val="00A369B2"/>
    <w:rsid w:val="00A36C1D"/>
    <w:rsid w:val="00A36D6E"/>
    <w:rsid w:val="00A36DD7"/>
    <w:rsid w:val="00A3700E"/>
    <w:rsid w:val="00A3725F"/>
    <w:rsid w:val="00A377E1"/>
    <w:rsid w:val="00A37953"/>
    <w:rsid w:val="00A37A19"/>
    <w:rsid w:val="00A37C70"/>
    <w:rsid w:val="00A37D3C"/>
    <w:rsid w:val="00A37E59"/>
    <w:rsid w:val="00A40399"/>
    <w:rsid w:val="00A407CE"/>
    <w:rsid w:val="00A407E0"/>
    <w:rsid w:val="00A4097D"/>
    <w:rsid w:val="00A409BC"/>
    <w:rsid w:val="00A40B58"/>
    <w:rsid w:val="00A41075"/>
    <w:rsid w:val="00A4172A"/>
    <w:rsid w:val="00A4178F"/>
    <w:rsid w:val="00A41A80"/>
    <w:rsid w:val="00A41D35"/>
    <w:rsid w:val="00A422BE"/>
    <w:rsid w:val="00A42D8B"/>
    <w:rsid w:val="00A43132"/>
    <w:rsid w:val="00A432CE"/>
    <w:rsid w:val="00A4358F"/>
    <w:rsid w:val="00A43979"/>
    <w:rsid w:val="00A43AA2"/>
    <w:rsid w:val="00A43FEA"/>
    <w:rsid w:val="00A443C3"/>
    <w:rsid w:val="00A44498"/>
    <w:rsid w:val="00A447D5"/>
    <w:rsid w:val="00A4499E"/>
    <w:rsid w:val="00A44A60"/>
    <w:rsid w:val="00A44D3E"/>
    <w:rsid w:val="00A44DF9"/>
    <w:rsid w:val="00A44FC3"/>
    <w:rsid w:val="00A45E38"/>
    <w:rsid w:val="00A46012"/>
    <w:rsid w:val="00A461E0"/>
    <w:rsid w:val="00A46776"/>
    <w:rsid w:val="00A469A9"/>
    <w:rsid w:val="00A46AC1"/>
    <w:rsid w:val="00A4731B"/>
    <w:rsid w:val="00A473CE"/>
    <w:rsid w:val="00A475AE"/>
    <w:rsid w:val="00A47816"/>
    <w:rsid w:val="00A479B2"/>
    <w:rsid w:val="00A47DE8"/>
    <w:rsid w:val="00A50668"/>
    <w:rsid w:val="00A507BF"/>
    <w:rsid w:val="00A50B23"/>
    <w:rsid w:val="00A50D2B"/>
    <w:rsid w:val="00A50DF7"/>
    <w:rsid w:val="00A515AF"/>
    <w:rsid w:val="00A515F1"/>
    <w:rsid w:val="00A52066"/>
    <w:rsid w:val="00A521F7"/>
    <w:rsid w:val="00A52492"/>
    <w:rsid w:val="00A52581"/>
    <w:rsid w:val="00A526EC"/>
    <w:rsid w:val="00A5324F"/>
    <w:rsid w:val="00A53720"/>
    <w:rsid w:val="00A5382B"/>
    <w:rsid w:val="00A53891"/>
    <w:rsid w:val="00A53B4C"/>
    <w:rsid w:val="00A54748"/>
    <w:rsid w:val="00A54B30"/>
    <w:rsid w:val="00A54D76"/>
    <w:rsid w:val="00A54DA8"/>
    <w:rsid w:val="00A54E2C"/>
    <w:rsid w:val="00A55195"/>
    <w:rsid w:val="00A551DE"/>
    <w:rsid w:val="00A55483"/>
    <w:rsid w:val="00A554D2"/>
    <w:rsid w:val="00A55C03"/>
    <w:rsid w:val="00A55CAF"/>
    <w:rsid w:val="00A5602A"/>
    <w:rsid w:val="00A5626B"/>
    <w:rsid w:val="00A5663B"/>
    <w:rsid w:val="00A56698"/>
    <w:rsid w:val="00A569B4"/>
    <w:rsid w:val="00A56BA9"/>
    <w:rsid w:val="00A56F48"/>
    <w:rsid w:val="00A570C7"/>
    <w:rsid w:val="00A5772E"/>
    <w:rsid w:val="00A6049F"/>
    <w:rsid w:val="00A607EF"/>
    <w:rsid w:val="00A60BC9"/>
    <w:rsid w:val="00A60C9A"/>
    <w:rsid w:val="00A611DF"/>
    <w:rsid w:val="00A61565"/>
    <w:rsid w:val="00A6189C"/>
    <w:rsid w:val="00A61A46"/>
    <w:rsid w:val="00A61C9D"/>
    <w:rsid w:val="00A61D08"/>
    <w:rsid w:val="00A61ED3"/>
    <w:rsid w:val="00A62BA4"/>
    <w:rsid w:val="00A62D8B"/>
    <w:rsid w:val="00A62DC9"/>
    <w:rsid w:val="00A633AC"/>
    <w:rsid w:val="00A635EA"/>
    <w:rsid w:val="00A636F4"/>
    <w:rsid w:val="00A6407A"/>
    <w:rsid w:val="00A64170"/>
    <w:rsid w:val="00A642E8"/>
    <w:rsid w:val="00A64604"/>
    <w:rsid w:val="00A649D1"/>
    <w:rsid w:val="00A64A90"/>
    <w:rsid w:val="00A65262"/>
    <w:rsid w:val="00A652BF"/>
    <w:rsid w:val="00A65855"/>
    <w:rsid w:val="00A66525"/>
    <w:rsid w:val="00A66643"/>
    <w:rsid w:val="00A66B6D"/>
    <w:rsid w:val="00A66CE4"/>
    <w:rsid w:val="00A67C44"/>
    <w:rsid w:val="00A67C45"/>
    <w:rsid w:val="00A67DBA"/>
    <w:rsid w:val="00A70156"/>
    <w:rsid w:val="00A705F3"/>
    <w:rsid w:val="00A706AB"/>
    <w:rsid w:val="00A70E23"/>
    <w:rsid w:val="00A70EED"/>
    <w:rsid w:val="00A70FC7"/>
    <w:rsid w:val="00A7180D"/>
    <w:rsid w:val="00A71C19"/>
    <w:rsid w:val="00A71F36"/>
    <w:rsid w:val="00A72B8D"/>
    <w:rsid w:val="00A731C6"/>
    <w:rsid w:val="00A739D2"/>
    <w:rsid w:val="00A7418A"/>
    <w:rsid w:val="00A743C8"/>
    <w:rsid w:val="00A74590"/>
    <w:rsid w:val="00A7479D"/>
    <w:rsid w:val="00A74AB6"/>
    <w:rsid w:val="00A74D63"/>
    <w:rsid w:val="00A75744"/>
    <w:rsid w:val="00A758B9"/>
    <w:rsid w:val="00A75B1E"/>
    <w:rsid w:val="00A75D61"/>
    <w:rsid w:val="00A7620D"/>
    <w:rsid w:val="00A76225"/>
    <w:rsid w:val="00A7690B"/>
    <w:rsid w:val="00A76966"/>
    <w:rsid w:val="00A76D4F"/>
    <w:rsid w:val="00A76DF9"/>
    <w:rsid w:val="00A76E3B"/>
    <w:rsid w:val="00A77678"/>
    <w:rsid w:val="00A778F1"/>
    <w:rsid w:val="00A77943"/>
    <w:rsid w:val="00A77B37"/>
    <w:rsid w:val="00A77D9B"/>
    <w:rsid w:val="00A77E0E"/>
    <w:rsid w:val="00A77F03"/>
    <w:rsid w:val="00A77F45"/>
    <w:rsid w:val="00A80114"/>
    <w:rsid w:val="00A801A0"/>
    <w:rsid w:val="00A801D2"/>
    <w:rsid w:val="00A803B0"/>
    <w:rsid w:val="00A804F9"/>
    <w:rsid w:val="00A8056C"/>
    <w:rsid w:val="00A806F8"/>
    <w:rsid w:val="00A80EB8"/>
    <w:rsid w:val="00A80FE5"/>
    <w:rsid w:val="00A813F1"/>
    <w:rsid w:val="00A82396"/>
    <w:rsid w:val="00A823FD"/>
    <w:rsid w:val="00A827D3"/>
    <w:rsid w:val="00A8299C"/>
    <w:rsid w:val="00A82A5A"/>
    <w:rsid w:val="00A82C8B"/>
    <w:rsid w:val="00A835DD"/>
    <w:rsid w:val="00A835DE"/>
    <w:rsid w:val="00A838B3"/>
    <w:rsid w:val="00A83BD0"/>
    <w:rsid w:val="00A842F5"/>
    <w:rsid w:val="00A844DC"/>
    <w:rsid w:val="00A845C0"/>
    <w:rsid w:val="00A8517D"/>
    <w:rsid w:val="00A85517"/>
    <w:rsid w:val="00A85734"/>
    <w:rsid w:val="00A86366"/>
    <w:rsid w:val="00A86415"/>
    <w:rsid w:val="00A86446"/>
    <w:rsid w:val="00A869DA"/>
    <w:rsid w:val="00A86DB4"/>
    <w:rsid w:val="00A86FF4"/>
    <w:rsid w:val="00A8767A"/>
    <w:rsid w:val="00A878A0"/>
    <w:rsid w:val="00A87EA2"/>
    <w:rsid w:val="00A87F3F"/>
    <w:rsid w:val="00A90041"/>
    <w:rsid w:val="00A9041B"/>
    <w:rsid w:val="00A9046C"/>
    <w:rsid w:val="00A91022"/>
    <w:rsid w:val="00A9105E"/>
    <w:rsid w:val="00A91474"/>
    <w:rsid w:val="00A914C0"/>
    <w:rsid w:val="00A91B5C"/>
    <w:rsid w:val="00A9203C"/>
    <w:rsid w:val="00A92362"/>
    <w:rsid w:val="00A92432"/>
    <w:rsid w:val="00A925D5"/>
    <w:rsid w:val="00A92FC0"/>
    <w:rsid w:val="00A9321C"/>
    <w:rsid w:val="00A93299"/>
    <w:rsid w:val="00A933AB"/>
    <w:rsid w:val="00A93587"/>
    <w:rsid w:val="00A935A8"/>
    <w:rsid w:val="00A93AC3"/>
    <w:rsid w:val="00A93F00"/>
    <w:rsid w:val="00A94232"/>
    <w:rsid w:val="00A9442E"/>
    <w:rsid w:val="00A94ACD"/>
    <w:rsid w:val="00A9503A"/>
    <w:rsid w:val="00A954B8"/>
    <w:rsid w:val="00A959A9"/>
    <w:rsid w:val="00A959FA"/>
    <w:rsid w:val="00A95FC2"/>
    <w:rsid w:val="00A96008"/>
    <w:rsid w:val="00A96017"/>
    <w:rsid w:val="00A96308"/>
    <w:rsid w:val="00A96420"/>
    <w:rsid w:val="00A96E16"/>
    <w:rsid w:val="00A96FA7"/>
    <w:rsid w:val="00A97480"/>
    <w:rsid w:val="00A97549"/>
    <w:rsid w:val="00A976A7"/>
    <w:rsid w:val="00A979E4"/>
    <w:rsid w:val="00A97A2A"/>
    <w:rsid w:val="00A97DCD"/>
    <w:rsid w:val="00A97E82"/>
    <w:rsid w:val="00A97EC0"/>
    <w:rsid w:val="00AA01FC"/>
    <w:rsid w:val="00AA04E0"/>
    <w:rsid w:val="00AA0BD7"/>
    <w:rsid w:val="00AA0F42"/>
    <w:rsid w:val="00AA138A"/>
    <w:rsid w:val="00AA1F4A"/>
    <w:rsid w:val="00AA2069"/>
    <w:rsid w:val="00AA2104"/>
    <w:rsid w:val="00AA2146"/>
    <w:rsid w:val="00AA2372"/>
    <w:rsid w:val="00AA2694"/>
    <w:rsid w:val="00AA2862"/>
    <w:rsid w:val="00AA287E"/>
    <w:rsid w:val="00AA28EA"/>
    <w:rsid w:val="00AA2B01"/>
    <w:rsid w:val="00AA2EEC"/>
    <w:rsid w:val="00AA329D"/>
    <w:rsid w:val="00AA34B7"/>
    <w:rsid w:val="00AA351A"/>
    <w:rsid w:val="00AA3535"/>
    <w:rsid w:val="00AA392C"/>
    <w:rsid w:val="00AA3ABB"/>
    <w:rsid w:val="00AA3CD3"/>
    <w:rsid w:val="00AA4008"/>
    <w:rsid w:val="00AA4582"/>
    <w:rsid w:val="00AA47FC"/>
    <w:rsid w:val="00AA4855"/>
    <w:rsid w:val="00AA4EDF"/>
    <w:rsid w:val="00AA505D"/>
    <w:rsid w:val="00AA54F6"/>
    <w:rsid w:val="00AA58C2"/>
    <w:rsid w:val="00AA6027"/>
    <w:rsid w:val="00AA60C0"/>
    <w:rsid w:val="00AA61E1"/>
    <w:rsid w:val="00AA652E"/>
    <w:rsid w:val="00AA6B03"/>
    <w:rsid w:val="00AA7184"/>
    <w:rsid w:val="00AA735A"/>
    <w:rsid w:val="00AA76D2"/>
    <w:rsid w:val="00AA7736"/>
    <w:rsid w:val="00AA780E"/>
    <w:rsid w:val="00AA7A13"/>
    <w:rsid w:val="00AA7D35"/>
    <w:rsid w:val="00AA7F1C"/>
    <w:rsid w:val="00AB0038"/>
    <w:rsid w:val="00AB0144"/>
    <w:rsid w:val="00AB01A2"/>
    <w:rsid w:val="00AB01FF"/>
    <w:rsid w:val="00AB041F"/>
    <w:rsid w:val="00AB0AC0"/>
    <w:rsid w:val="00AB0C44"/>
    <w:rsid w:val="00AB0EF4"/>
    <w:rsid w:val="00AB0FEF"/>
    <w:rsid w:val="00AB1429"/>
    <w:rsid w:val="00AB1670"/>
    <w:rsid w:val="00AB19C2"/>
    <w:rsid w:val="00AB1A29"/>
    <w:rsid w:val="00AB1E05"/>
    <w:rsid w:val="00AB24EB"/>
    <w:rsid w:val="00AB25C3"/>
    <w:rsid w:val="00AB28D3"/>
    <w:rsid w:val="00AB2939"/>
    <w:rsid w:val="00AB2E96"/>
    <w:rsid w:val="00AB319B"/>
    <w:rsid w:val="00AB3E75"/>
    <w:rsid w:val="00AB41E1"/>
    <w:rsid w:val="00AB43B0"/>
    <w:rsid w:val="00AB4460"/>
    <w:rsid w:val="00AB44C0"/>
    <w:rsid w:val="00AB4554"/>
    <w:rsid w:val="00AB494E"/>
    <w:rsid w:val="00AB4B88"/>
    <w:rsid w:val="00AB4C2D"/>
    <w:rsid w:val="00AB4D0A"/>
    <w:rsid w:val="00AB4FAE"/>
    <w:rsid w:val="00AB511A"/>
    <w:rsid w:val="00AB5CBA"/>
    <w:rsid w:val="00AB5D4A"/>
    <w:rsid w:val="00AB645F"/>
    <w:rsid w:val="00AB6570"/>
    <w:rsid w:val="00AB665E"/>
    <w:rsid w:val="00AB6816"/>
    <w:rsid w:val="00AB6871"/>
    <w:rsid w:val="00AB6929"/>
    <w:rsid w:val="00AB6CFB"/>
    <w:rsid w:val="00AB6D51"/>
    <w:rsid w:val="00AB6F0D"/>
    <w:rsid w:val="00AB6F1E"/>
    <w:rsid w:val="00AB740E"/>
    <w:rsid w:val="00AB7AE7"/>
    <w:rsid w:val="00AB7BA5"/>
    <w:rsid w:val="00AB7D9A"/>
    <w:rsid w:val="00AC041D"/>
    <w:rsid w:val="00AC0483"/>
    <w:rsid w:val="00AC052B"/>
    <w:rsid w:val="00AC06CA"/>
    <w:rsid w:val="00AC095B"/>
    <w:rsid w:val="00AC0AC2"/>
    <w:rsid w:val="00AC0B3C"/>
    <w:rsid w:val="00AC0DA4"/>
    <w:rsid w:val="00AC0FCE"/>
    <w:rsid w:val="00AC11BB"/>
    <w:rsid w:val="00AC1433"/>
    <w:rsid w:val="00AC14DB"/>
    <w:rsid w:val="00AC16D4"/>
    <w:rsid w:val="00AC170C"/>
    <w:rsid w:val="00AC1AC4"/>
    <w:rsid w:val="00AC1AE6"/>
    <w:rsid w:val="00AC1D6A"/>
    <w:rsid w:val="00AC1E8B"/>
    <w:rsid w:val="00AC227D"/>
    <w:rsid w:val="00AC257E"/>
    <w:rsid w:val="00AC265B"/>
    <w:rsid w:val="00AC2784"/>
    <w:rsid w:val="00AC2B0E"/>
    <w:rsid w:val="00AC2F2E"/>
    <w:rsid w:val="00AC3457"/>
    <w:rsid w:val="00AC3572"/>
    <w:rsid w:val="00AC3683"/>
    <w:rsid w:val="00AC4091"/>
    <w:rsid w:val="00AC4098"/>
    <w:rsid w:val="00AC482A"/>
    <w:rsid w:val="00AC4B9E"/>
    <w:rsid w:val="00AC4BCD"/>
    <w:rsid w:val="00AC4EE7"/>
    <w:rsid w:val="00AC5127"/>
    <w:rsid w:val="00AC517D"/>
    <w:rsid w:val="00AC5480"/>
    <w:rsid w:val="00AC566F"/>
    <w:rsid w:val="00AC57D4"/>
    <w:rsid w:val="00AC5B67"/>
    <w:rsid w:val="00AC5CC3"/>
    <w:rsid w:val="00AC6109"/>
    <w:rsid w:val="00AC6597"/>
    <w:rsid w:val="00AC6738"/>
    <w:rsid w:val="00AC6CCC"/>
    <w:rsid w:val="00AC6D0D"/>
    <w:rsid w:val="00AC7053"/>
    <w:rsid w:val="00AC724E"/>
    <w:rsid w:val="00AC7340"/>
    <w:rsid w:val="00AC7658"/>
    <w:rsid w:val="00AC78AB"/>
    <w:rsid w:val="00AC7BD8"/>
    <w:rsid w:val="00AC7CE7"/>
    <w:rsid w:val="00AD00A5"/>
    <w:rsid w:val="00AD02C5"/>
    <w:rsid w:val="00AD1109"/>
    <w:rsid w:val="00AD12F3"/>
    <w:rsid w:val="00AD165C"/>
    <w:rsid w:val="00AD1711"/>
    <w:rsid w:val="00AD1756"/>
    <w:rsid w:val="00AD196F"/>
    <w:rsid w:val="00AD19C2"/>
    <w:rsid w:val="00AD1D2A"/>
    <w:rsid w:val="00AD243F"/>
    <w:rsid w:val="00AD2D58"/>
    <w:rsid w:val="00AD2F43"/>
    <w:rsid w:val="00AD30FD"/>
    <w:rsid w:val="00AD31F5"/>
    <w:rsid w:val="00AD3CEB"/>
    <w:rsid w:val="00AD4281"/>
    <w:rsid w:val="00AD428C"/>
    <w:rsid w:val="00AD4397"/>
    <w:rsid w:val="00AD4618"/>
    <w:rsid w:val="00AD46A0"/>
    <w:rsid w:val="00AD52D6"/>
    <w:rsid w:val="00AD5C16"/>
    <w:rsid w:val="00AD5D52"/>
    <w:rsid w:val="00AD657E"/>
    <w:rsid w:val="00AD67CF"/>
    <w:rsid w:val="00AD6C7E"/>
    <w:rsid w:val="00AD77ED"/>
    <w:rsid w:val="00AD7A11"/>
    <w:rsid w:val="00AD7B20"/>
    <w:rsid w:val="00AD7BA1"/>
    <w:rsid w:val="00AD7F68"/>
    <w:rsid w:val="00AE012C"/>
    <w:rsid w:val="00AE04F5"/>
    <w:rsid w:val="00AE060E"/>
    <w:rsid w:val="00AE088F"/>
    <w:rsid w:val="00AE0A41"/>
    <w:rsid w:val="00AE0AF3"/>
    <w:rsid w:val="00AE12FB"/>
    <w:rsid w:val="00AE137A"/>
    <w:rsid w:val="00AE1486"/>
    <w:rsid w:val="00AE1AE2"/>
    <w:rsid w:val="00AE1E1D"/>
    <w:rsid w:val="00AE1FA6"/>
    <w:rsid w:val="00AE2085"/>
    <w:rsid w:val="00AE2255"/>
    <w:rsid w:val="00AE229E"/>
    <w:rsid w:val="00AE2492"/>
    <w:rsid w:val="00AE2843"/>
    <w:rsid w:val="00AE2857"/>
    <w:rsid w:val="00AE29B1"/>
    <w:rsid w:val="00AE2CD1"/>
    <w:rsid w:val="00AE2F3D"/>
    <w:rsid w:val="00AE2FE5"/>
    <w:rsid w:val="00AE30EF"/>
    <w:rsid w:val="00AE32C1"/>
    <w:rsid w:val="00AE35BE"/>
    <w:rsid w:val="00AE361E"/>
    <w:rsid w:val="00AE38B5"/>
    <w:rsid w:val="00AE3B60"/>
    <w:rsid w:val="00AE3CFA"/>
    <w:rsid w:val="00AE3DC9"/>
    <w:rsid w:val="00AE3F70"/>
    <w:rsid w:val="00AE408F"/>
    <w:rsid w:val="00AE40E3"/>
    <w:rsid w:val="00AE45BC"/>
    <w:rsid w:val="00AE4838"/>
    <w:rsid w:val="00AE4B96"/>
    <w:rsid w:val="00AE4F20"/>
    <w:rsid w:val="00AE5309"/>
    <w:rsid w:val="00AE539D"/>
    <w:rsid w:val="00AE53B0"/>
    <w:rsid w:val="00AE540F"/>
    <w:rsid w:val="00AE5526"/>
    <w:rsid w:val="00AE5BEB"/>
    <w:rsid w:val="00AE5F79"/>
    <w:rsid w:val="00AE6289"/>
    <w:rsid w:val="00AE64B5"/>
    <w:rsid w:val="00AE6627"/>
    <w:rsid w:val="00AE6714"/>
    <w:rsid w:val="00AE686A"/>
    <w:rsid w:val="00AE6904"/>
    <w:rsid w:val="00AE6ECA"/>
    <w:rsid w:val="00AE738D"/>
    <w:rsid w:val="00AE760C"/>
    <w:rsid w:val="00AE78CB"/>
    <w:rsid w:val="00AE7A04"/>
    <w:rsid w:val="00AE7C79"/>
    <w:rsid w:val="00AF043C"/>
    <w:rsid w:val="00AF061A"/>
    <w:rsid w:val="00AF0638"/>
    <w:rsid w:val="00AF0658"/>
    <w:rsid w:val="00AF07DC"/>
    <w:rsid w:val="00AF0CA4"/>
    <w:rsid w:val="00AF0FAC"/>
    <w:rsid w:val="00AF11C0"/>
    <w:rsid w:val="00AF15A9"/>
    <w:rsid w:val="00AF167B"/>
    <w:rsid w:val="00AF1735"/>
    <w:rsid w:val="00AF1B92"/>
    <w:rsid w:val="00AF1DC5"/>
    <w:rsid w:val="00AF1E9C"/>
    <w:rsid w:val="00AF1F42"/>
    <w:rsid w:val="00AF2202"/>
    <w:rsid w:val="00AF23A3"/>
    <w:rsid w:val="00AF2FDC"/>
    <w:rsid w:val="00AF32EC"/>
    <w:rsid w:val="00AF34D6"/>
    <w:rsid w:val="00AF3834"/>
    <w:rsid w:val="00AF38AA"/>
    <w:rsid w:val="00AF3927"/>
    <w:rsid w:val="00AF3A04"/>
    <w:rsid w:val="00AF3A16"/>
    <w:rsid w:val="00AF3EEF"/>
    <w:rsid w:val="00AF3F4F"/>
    <w:rsid w:val="00AF411F"/>
    <w:rsid w:val="00AF42BD"/>
    <w:rsid w:val="00AF4463"/>
    <w:rsid w:val="00AF4C3A"/>
    <w:rsid w:val="00AF4F17"/>
    <w:rsid w:val="00AF5250"/>
    <w:rsid w:val="00AF55A9"/>
    <w:rsid w:val="00AF59DB"/>
    <w:rsid w:val="00AF5A57"/>
    <w:rsid w:val="00AF5CF3"/>
    <w:rsid w:val="00AF5E98"/>
    <w:rsid w:val="00AF6193"/>
    <w:rsid w:val="00AF699D"/>
    <w:rsid w:val="00AF6B5A"/>
    <w:rsid w:val="00AF6B6C"/>
    <w:rsid w:val="00AF6EDF"/>
    <w:rsid w:val="00AF7000"/>
    <w:rsid w:val="00AF7171"/>
    <w:rsid w:val="00AF741D"/>
    <w:rsid w:val="00AF7CC8"/>
    <w:rsid w:val="00AF7E97"/>
    <w:rsid w:val="00AF7F38"/>
    <w:rsid w:val="00B0062C"/>
    <w:rsid w:val="00B00841"/>
    <w:rsid w:val="00B00E05"/>
    <w:rsid w:val="00B00E9F"/>
    <w:rsid w:val="00B00ECC"/>
    <w:rsid w:val="00B00FCD"/>
    <w:rsid w:val="00B01276"/>
    <w:rsid w:val="00B0178F"/>
    <w:rsid w:val="00B01EE6"/>
    <w:rsid w:val="00B022C8"/>
    <w:rsid w:val="00B0236F"/>
    <w:rsid w:val="00B02373"/>
    <w:rsid w:val="00B023DD"/>
    <w:rsid w:val="00B02893"/>
    <w:rsid w:val="00B02997"/>
    <w:rsid w:val="00B02D0E"/>
    <w:rsid w:val="00B03088"/>
    <w:rsid w:val="00B030CB"/>
    <w:rsid w:val="00B034F3"/>
    <w:rsid w:val="00B03645"/>
    <w:rsid w:val="00B03719"/>
    <w:rsid w:val="00B038C0"/>
    <w:rsid w:val="00B03DA7"/>
    <w:rsid w:val="00B04012"/>
    <w:rsid w:val="00B040C4"/>
    <w:rsid w:val="00B04AAD"/>
    <w:rsid w:val="00B04F32"/>
    <w:rsid w:val="00B04FC3"/>
    <w:rsid w:val="00B0513B"/>
    <w:rsid w:val="00B0555D"/>
    <w:rsid w:val="00B058AB"/>
    <w:rsid w:val="00B05A99"/>
    <w:rsid w:val="00B05BF1"/>
    <w:rsid w:val="00B05E48"/>
    <w:rsid w:val="00B061FC"/>
    <w:rsid w:val="00B06684"/>
    <w:rsid w:val="00B06895"/>
    <w:rsid w:val="00B06AA5"/>
    <w:rsid w:val="00B06DEC"/>
    <w:rsid w:val="00B0743C"/>
    <w:rsid w:val="00B07743"/>
    <w:rsid w:val="00B07959"/>
    <w:rsid w:val="00B07D5D"/>
    <w:rsid w:val="00B07FBA"/>
    <w:rsid w:val="00B10E46"/>
    <w:rsid w:val="00B112EA"/>
    <w:rsid w:val="00B1144D"/>
    <w:rsid w:val="00B115BD"/>
    <w:rsid w:val="00B115DA"/>
    <w:rsid w:val="00B1169C"/>
    <w:rsid w:val="00B11A36"/>
    <w:rsid w:val="00B11C99"/>
    <w:rsid w:val="00B122AF"/>
    <w:rsid w:val="00B12644"/>
    <w:rsid w:val="00B12695"/>
    <w:rsid w:val="00B126F5"/>
    <w:rsid w:val="00B12F26"/>
    <w:rsid w:val="00B13394"/>
    <w:rsid w:val="00B137CF"/>
    <w:rsid w:val="00B13CAE"/>
    <w:rsid w:val="00B13D78"/>
    <w:rsid w:val="00B13E72"/>
    <w:rsid w:val="00B13EE2"/>
    <w:rsid w:val="00B13EEA"/>
    <w:rsid w:val="00B13F57"/>
    <w:rsid w:val="00B1418A"/>
    <w:rsid w:val="00B145B2"/>
    <w:rsid w:val="00B145E3"/>
    <w:rsid w:val="00B14981"/>
    <w:rsid w:val="00B14A08"/>
    <w:rsid w:val="00B14B71"/>
    <w:rsid w:val="00B14E5F"/>
    <w:rsid w:val="00B14E7D"/>
    <w:rsid w:val="00B15648"/>
    <w:rsid w:val="00B15AD9"/>
    <w:rsid w:val="00B15C7B"/>
    <w:rsid w:val="00B15EAD"/>
    <w:rsid w:val="00B168BA"/>
    <w:rsid w:val="00B16ADB"/>
    <w:rsid w:val="00B16BF1"/>
    <w:rsid w:val="00B16D23"/>
    <w:rsid w:val="00B17168"/>
    <w:rsid w:val="00B17556"/>
    <w:rsid w:val="00B17BC1"/>
    <w:rsid w:val="00B17D83"/>
    <w:rsid w:val="00B17F2D"/>
    <w:rsid w:val="00B20389"/>
    <w:rsid w:val="00B205A8"/>
    <w:rsid w:val="00B21154"/>
    <w:rsid w:val="00B2152A"/>
    <w:rsid w:val="00B21659"/>
    <w:rsid w:val="00B217B4"/>
    <w:rsid w:val="00B22031"/>
    <w:rsid w:val="00B22177"/>
    <w:rsid w:val="00B2227D"/>
    <w:rsid w:val="00B22561"/>
    <w:rsid w:val="00B22716"/>
    <w:rsid w:val="00B2271D"/>
    <w:rsid w:val="00B2290C"/>
    <w:rsid w:val="00B22998"/>
    <w:rsid w:val="00B22E57"/>
    <w:rsid w:val="00B230EE"/>
    <w:rsid w:val="00B2340F"/>
    <w:rsid w:val="00B236BD"/>
    <w:rsid w:val="00B23A50"/>
    <w:rsid w:val="00B244AD"/>
    <w:rsid w:val="00B245B4"/>
    <w:rsid w:val="00B2467A"/>
    <w:rsid w:val="00B249E4"/>
    <w:rsid w:val="00B24A61"/>
    <w:rsid w:val="00B24AE3"/>
    <w:rsid w:val="00B24D7B"/>
    <w:rsid w:val="00B24F01"/>
    <w:rsid w:val="00B24FBE"/>
    <w:rsid w:val="00B250A9"/>
    <w:rsid w:val="00B25232"/>
    <w:rsid w:val="00B2546E"/>
    <w:rsid w:val="00B25739"/>
    <w:rsid w:val="00B25E5D"/>
    <w:rsid w:val="00B25F94"/>
    <w:rsid w:val="00B26148"/>
    <w:rsid w:val="00B2634C"/>
    <w:rsid w:val="00B264BD"/>
    <w:rsid w:val="00B26685"/>
    <w:rsid w:val="00B266CB"/>
    <w:rsid w:val="00B267F2"/>
    <w:rsid w:val="00B26996"/>
    <w:rsid w:val="00B26AED"/>
    <w:rsid w:val="00B26DF1"/>
    <w:rsid w:val="00B2739B"/>
    <w:rsid w:val="00B27567"/>
    <w:rsid w:val="00B27864"/>
    <w:rsid w:val="00B27A06"/>
    <w:rsid w:val="00B27ABB"/>
    <w:rsid w:val="00B27EDD"/>
    <w:rsid w:val="00B305BA"/>
    <w:rsid w:val="00B3099E"/>
    <w:rsid w:val="00B30CA3"/>
    <w:rsid w:val="00B30F3D"/>
    <w:rsid w:val="00B30F87"/>
    <w:rsid w:val="00B310E1"/>
    <w:rsid w:val="00B3131F"/>
    <w:rsid w:val="00B31411"/>
    <w:rsid w:val="00B31628"/>
    <w:rsid w:val="00B316CA"/>
    <w:rsid w:val="00B31C58"/>
    <w:rsid w:val="00B31DD2"/>
    <w:rsid w:val="00B32638"/>
    <w:rsid w:val="00B326DD"/>
    <w:rsid w:val="00B32D66"/>
    <w:rsid w:val="00B32EAB"/>
    <w:rsid w:val="00B330FE"/>
    <w:rsid w:val="00B33158"/>
    <w:rsid w:val="00B331D3"/>
    <w:rsid w:val="00B333D5"/>
    <w:rsid w:val="00B33567"/>
    <w:rsid w:val="00B33570"/>
    <w:rsid w:val="00B33699"/>
    <w:rsid w:val="00B33B0E"/>
    <w:rsid w:val="00B33B7F"/>
    <w:rsid w:val="00B33BB1"/>
    <w:rsid w:val="00B34204"/>
    <w:rsid w:val="00B3437F"/>
    <w:rsid w:val="00B34C30"/>
    <w:rsid w:val="00B34D42"/>
    <w:rsid w:val="00B34ECD"/>
    <w:rsid w:val="00B350CB"/>
    <w:rsid w:val="00B3516A"/>
    <w:rsid w:val="00B3535F"/>
    <w:rsid w:val="00B353A7"/>
    <w:rsid w:val="00B355E9"/>
    <w:rsid w:val="00B35BCF"/>
    <w:rsid w:val="00B35EB7"/>
    <w:rsid w:val="00B36001"/>
    <w:rsid w:val="00B36032"/>
    <w:rsid w:val="00B3617C"/>
    <w:rsid w:val="00B36206"/>
    <w:rsid w:val="00B364EA"/>
    <w:rsid w:val="00B365E5"/>
    <w:rsid w:val="00B366C6"/>
    <w:rsid w:val="00B367F1"/>
    <w:rsid w:val="00B36837"/>
    <w:rsid w:val="00B36856"/>
    <w:rsid w:val="00B36B4A"/>
    <w:rsid w:val="00B36B98"/>
    <w:rsid w:val="00B372AE"/>
    <w:rsid w:val="00B3743C"/>
    <w:rsid w:val="00B375D5"/>
    <w:rsid w:val="00B37780"/>
    <w:rsid w:val="00B37831"/>
    <w:rsid w:val="00B37D87"/>
    <w:rsid w:val="00B40282"/>
    <w:rsid w:val="00B40364"/>
    <w:rsid w:val="00B403E2"/>
    <w:rsid w:val="00B404DD"/>
    <w:rsid w:val="00B405B7"/>
    <w:rsid w:val="00B41695"/>
    <w:rsid w:val="00B417FF"/>
    <w:rsid w:val="00B418D9"/>
    <w:rsid w:val="00B41B07"/>
    <w:rsid w:val="00B41BF9"/>
    <w:rsid w:val="00B41D99"/>
    <w:rsid w:val="00B42448"/>
    <w:rsid w:val="00B424C8"/>
    <w:rsid w:val="00B42EC4"/>
    <w:rsid w:val="00B432F4"/>
    <w:rsid w:val="00B434B4"/>
    <w:rsid w:val="00B43584"/>
    <w:rsid w:val="00B436F6"/>
    <w:rsid w:val="00B43764"/>
    <w:rsid w:val="00B43FAA"/>
    <w:rsid w:val="00B44095"/>
    <w:rsid w:val="00B441CF"/>
    <w:rsid w:val="00B44432"/>
    <w:rsid w:val="00B44F70"/>
    <w:rsid w:val="00B452E8"/>
    <w:rsid w:val="00B453F0"/>
    <w:rsid w:val="00B4545B"/>
    <w:rsid w:val="00B4587D"/>
    <w:rsid w:val="00B459AA"/>
    <w:rsid w:val="00B45C0D"/>
    <w:rsid w:val="00B46276"/>
    <w:rsid w:val="00B46308"/>
    <w:rsid w:val="00B46409"/>
    <w:rsid w:val="00B467B1"/>
    <w:rsid w:val="00B4685D"/>
    <w:rsid w:val="00B46A4C"/>
    <w:rsid w:val="00B46AE8"/>
    <w:rsid w:val="00B46F8B"/>
    <w:rsid w:val="00B47082"/>
    <w:rsid w:val="00B47331"/>
    <w:rsid w:val="00B475F0"/>
    <w:rsid w:val="00B47729"/>
    <w:rsid w:val="00B479E1"/>
    <w:rsid w:val="00B47D32"/>
    <w:rsid w:val="00B50589"/>
    <w:rsid w:val="00B50647"/>
    <w:rsid w:val="00B50B6F"/>
    <w:rsid w:val="00B51172"/>
    <w:rsid w:val="00B51196"/>
    <w:rsid w:val="00B51753"/>
    <w:rsid w:val="00B51941"/>
    <w:rsid w:val="00B51AFE"/>
    <w:rsid w:val="00B51D13"/>
    <w:rsid w:val="00B51E12"/>
    <w:rsid w:val="00B52263"/>
    <w:rsid w:val="00B524B5"/>
    <w:rsid w:val="00B5279E"/>
    <w:rsid w:val="00B52DA4"/>
    <w:rsid w:val="00B52E70"/>
    <w:rsid w:val="00B52EF6"/>
    <w:rsid w:val="00B52F5E"/>
    <w:rsid w:val="00B52FE0"/>
    <w:rsid w:val="00B531D0"/>
    <w:rsid w:val="00B53270"/>
    <w:rsid w:val="00B533BE"/>
    <w:rsid w:val="00B534FE"/>
    <w:rsid w:val="00B538DA"/>
    <w:rsid w:val="00B539C0"/>
    <w:rsid w:val="00B54356"/>
    <w:rsid w:val="00B545D8"/>
    <w:rsid w:val="00B54720"/>
    <w:rsid w:val="00B54893"/>
    <w:rsid w:val="00B54A44"/>
    <w:rsid w:val="00B54BFE"/>
    <w:rsid w:val="00B54C3B"/>
    <w:rsid w:val="00B55660"/>
    <w:rsid w:val="00B55A7D"/>
    <w:rsid w:val="00B55BF1"/>
    <w:rsid w:val="00B55D80"/>
    <w:rsid w:val="00B56137"/>
    <w:rsid w:val="00B561FF"/>
    <w:rsid w:val="00B56322"/>
    <w:rsid w:val="00B56DE3"/>
    <w:rsid w:val="00B56EFB"/>
    <w:rsid w:val="00B56FDE"/>
    <w:rsid w:val="00B5727A"/>
    <w:rsid w:val="00B575A9"/>
    <w:rsid w:val="00B57C5C"/>
    <w:rsid w:val="00B57E67"/>
    <w:rsid w:val="00B6046B"/>
    <w:rsid w:val="00B60871"/>
    <w:rsid w:val="00B60885"/>
    <w:rsid w:val="00B61181"/>
    <w:rsid w:val="00B613A8"/>
    <w:rsid w:val="00B61459"/>
    <w:rsid w:val="00B61C19"/>
    <w:rsid w:val="00B61C7E"/>
    <w:rsid w:val="00B61CB0"/>
    <w:rsid w:val="00B61D68"/>
    <w:rsid w:val="00B62336"/>
    <w:rsid w:val="00B628B1"/>
    <w:rsid w:val="00B628D5"/>
    <w:rsid w:val="00B63309"/>
    <w:rsid w:val="00B634AD"/>
    <w:rsid w:val="00B63711"/>
    <w:rsid w:val="00B63A11"/>
    <w:rsid w:val="00B63A8A"/>
    <w:rsid w:val="00B63DBD"/>
    <w:rsid w:val="00B64028"/>
    <w:rsid w:val="00B647BD"/>
    <w:rsid w:val="00B648CA"/>
    <w:rsid w:val="00B64CC0"/>
    <w:rsid w:val="00B64D00"/>
    <w:rsid w:val="00B6537E"/>
    <w:rsid w:val="00B65698"/>
    <w:rsid w:val="00B65D80"/>
    <w:rsid w:val="00B65FED"/>
    <w:rsid w:val="00B6620E"/>
    <w:rsid w:val="00B6624C"/>
    <w:rsid w:val="00B66706"/>
    <w:rsid w:val="00B6679C"/>
    <w:rsid w:val="00B66A53"/>
    <w:rsid w:val="00B66C4C"/>
    <w:rsid w:val="00B6763B"/>
    <w:rsid w:val="00B67755"/>
    <w:rsid w:val="00B6790C"/>
    <w:rsid w:val="00B67EE6"/>
    <w:rsid w:val="00B67F0E"/>
    <w:rsid w:val="00B70464"/>
    <w:rsid w:val="00B709C0"/>
    <w:rsid w:val="00B70CE7"/>
    <w:rsid w:val="00B71556"/>
    <w:rsid w:val="00B71676"/>
    <w:rsid w:val="00B71718"/>
    <w:rsid w:val="00B719DF"/>
    <w:rsid w:val="00B72307"/>
    <w:rsid w:val="00B72386"/>
    <w:rsid w:val="00B72659"/>
    <w:rsid w:val="00B72664"/>
    <w:rsid w:val="00B72842"/>
    <w:rsid w:val="00B72C04"/>
    <w:rsid w:val="00B72CDB"/>
    <w:rsid w:val="00B72CE4"/>
    <w:rsid w:val="00B72D7D"/>
    <w:rsid w:val="00B7308E"/>
    <w:rsid w:val="00B730A1"/>
    <w:rsid w:val="00B731C8"/>
    <w:rsid w:val="00B7327A"/>
    <w:rsid w:val="00B732AA"/>
    <w:rsid w:val="00B73847"/>
    <w:rsid w:val="00B73A3F"/>
    <w:rsid w:val="00B73C2F"/>
    <w:rsid w:val="00B73DD0"/>
    <w:rsid w:val="00B73FC1"/>
    <w:rsid w:val="00B74004"/>
    <w:rsid w:val="00B744BD"/>
    <w:rsid w:val="00B74521"/>
    <w:rsid w:val="00B74E39"/>
    <w:rsid w:val="00B7507C"/>
    <w:rsid w:val="00B753F7"/>
    <w:rsid w:val="00B759E5"/>
    <w:rsid w:val="00B75ADB"/>
    <w:rsid w:val="00B75BE2"/>
    <w:rsid w:val="00B75C50"/>
    <w:rsid w:val="00B75D29"/>
    <w:rsid w:val="00B75D9F"/>
    <w:rsid w:val="00B768DB"/>
    <w:rsid w:val="00B76ED6"/>
    <w:rsid w:val="00B7707D"/>
    <w:rsid w:val="00B77376"/>
    <w:rsid w:val="00B7755B"/>
    <w:rsid w:val="00B7760A"/>
    <w:rsid w:val="00B77614"/>
    <w:rsid w:val="00B777E7"/>
    <w:rsid w:val="00B778CB"/>
    <w:rsid w:val="00B77A5F"/>
    <w:rsid w:val="00B77B49"/>
    <w:rsid w:val="00B77E75"/>
    <w:rsid w:val="00B77F6E"/>
    <w:rsid w:val="00B8010A"/>
    <w:rsid w:val="00B8034E"/>
    <w:rsid w:val="00B80755"/>
    <w:rsid w:val="00B8096F"/>
    <w:rsid w:val="00B80A8F"/>
    <w:rsid w:val="00B80B3E"/>
    <w:rsid w:val="00B80FA6"/>
    <w:rsid w:val="00B80FA9"/>
    <w:rsid w:val="00B8149A"/>
    <w:rsid w:val="00B81770"/>
    <w:rsid w:val="00B8188B"/>
    <w:rsid w:val="00B819E8"/>
    <w:rsid w:val="00B81C7C"/>
    <w:rsid w:val="00B81C92"/>
    <w:rsid w:val="00B81D0A"/>
    <w:rsid w:val="00B821E9"/>
    <w:rsid w:val="00B82310"/>
    <w:rsid w:val="00B8262C"/>
    <w:rsid w:val="00B8294D"/>
    <w:rsid w:val="00B82A39"/>
    <w:rsid w:val="00B82E43"/>
    <w:rsid w:val="00B82E57"/>
    <w:rsid w:val="00B83064"/>
    <w:rsid w:val="00B831ED"/>
    <w:rsid w:val="00B837EA"/>
    <w:rsid w:val="00B83931"/>
    <w:rsid w:val="00B83FA6"/>
    <w:rsid w:val="00B84042"/>
    <w:rsid w:val="00B84213"/>
    <w:rsid w:val="00B84329"/>
    <w:rsid w:val="00B84A36"/>
    <w:rsid w:val="00B8583B"/>
    <w:rsid w:val="00B85FC1"/>
    <w:rsid w:val="00B860E6"/>
    <w:rsid w:val="00B86897"/>
    <w:rsid w:val="00B868E9"/>
    <w:rsid w:val="00B86FB3"/>
    <w:rsid w:val="00B8714F"/>
    <w:rsid w:val="00B876DC"/>
    <w:rsid w:val="00B87758"/>
    <w:rsid w:val="00B8794A"/>
    <w:rsid w:val="00B87C4E"/>
    <w:rsid w:val="00B90049"/>
    <w:rsid w:val="00B9061C"/>
    <w:rsid w:val="00B90C85"/>
    <w:rsid w:val="00B90EE9"/>
    <w:rsid w:val="00B90FED"/>
    <w:rsid w:val="00B91108"/>
    <w:rsid w:val="00B911DD"/>
    <w:rsid w:val="00B915A0"/>
    <w:rsid w:val="00B9166C"/>
    <w:rsid w:val="00B91A23"/>
    <w:rsid w:val="00B91A77"/>
    <w:rsid w:val="00B91D63"/>
    <w:rsid w:val="00B9217D"/>
    <w:rsid w:val="00B92185"/>
    <w:rsid w:val="00B926D6"/>
    <w:rsid w:val="00B92DBB"/>
    <w:rsid w:val="00B9338D"/>
    <w:rsid w:val="00B934FA"/>
    <w:rsid w:val="00B9351F"/>
    <w:rsid w:val="00B938C2"/>
    <w:rsid w:val="00B93AEF"/>
    <w:rsid w:val="00B93F50"/>
    <w:rsid w:val="00B9414C"/>
    <w:rsid w:val="00B94368"/>
    <w:rsid w:val="00B946CE"/>
    <w:rsid w:val="00B94724"/>
    <w:rsid w:val="00B94BB3"/>
    <w:rsid w:val="00B94F83"/>
    <w:rsid w:val="00B9561E"/>
    <w:rsid w:val="00B9563B"/>
    <w:rsid w:val="00B957C9"/>
    <w:rsid w:val="00B957F6"/>
    <w:rsid w:val="00B9595F"/>
    <w:rsid w:val="00B964CF"/>
    <w:rsid w:val="00B96729"/>
    <w:rsid w:val="00B9674B"/>
    <w:rsid w:val="00B96ABC"/>
    <w:rsid w:val="00B96C0C"/>
    <w:rsid w:val="00B9712B"/>
    <w:rsid w:val="00B972FD"/>
    <w:rsid w:val="00B9739A"/>
    <w:rsid w:val="00B974E4"/>
    <w:rsid w:val="00B974F2"/>
    <w:rsid w:val="00B97942"/>
    <w:rsid w:val="00B97DAB"/>
    <w:rsid w:val="00BA03F0"/>
    <w:rsid w:val="00BA10B9"/>
    <w:rsid w:val="00BA189E"/>
    <w:rsid w:val="00BA1970"/>
    <w:rsid w:val="00BA1B1B"/>
    <w:rsid w:val="00BA1C95"/>
    <w:rsid w:val="00BA2378"/>
    <w:rsid w:val="00BA23B0"/>
    <w:rsid w:val="00BA2590"/>
    <w:rsid w:val="00BA25FA"/>
    <w:rsid w:val="00BA2A02"/>
    <w:rsid w:val="00BA2D7C"/>
    <w:rsid w:val="00BA2EA2"/>
    <w:rsid w:val="00BA2EE6"/>
    <w:rsid w:val="00BA3105"/>
    <w:rsid w:val="00BA3316"/>
    <w:rsid w:val="00BA37CF"/>
    <w:rsid w:val="00BA386C"/>
    <w:rsid w:val="00BA38B8"/>
    <w:rsid w:val="00BA3989"/>
    <w:rsid w:val="00BA3A5B"/>
    <w:rsid w:val="00BA4480"/>
    <w:rsid w:val="00BA453D"/>
    <w:rsid w:val="00BA4F0D"/>
    <w:rsid w:val="00BA5396"/>
    <w:rsid w:val="00BA5944"/>
    <w:rsid w:val="00BA6141"/>
    <w:rsid w:val="00BA6588"/>
    <w:rsid w:val="00BA67CA"/>
    <w:rsid w:val="00BA6DC4"/>
    <w:rsid w:val="00BA7A42"/>
    <w:rsid w:val="00BA7F08"/>
    <w:rsid w:val="00BB00E8"/>
    <w:rsid w:val="00BB0153"/>
    <w:rsid w:val="00BB03C7"/>
    <w:rsid w:val="00BB0815"/>
    <w:rsid w:val="00BB0BC8"/>
    <w:rsid w:val="00BB0D25"/>
    <w:rsid w:val="00BB0FFC"/>
    <w:rsid w:val="00BB103C"/>
    <w:rsid w:val="00BB108D"/>
    <w:rsid w:val="00BB11C4"/>
    <w:rsid w:val="00BB1399"/>
    <w:rsid w:val="00BB153A"/>
    <w:rsid w:val="00BB163F"/>
    <w:rsid w:val="00BB1734"/>
    <w:rsid w:val="00BB1805"/>
    <w:rsid w:val="00BB19FB"/>
    <w:rsid w:val="00BB1CFE"/>
    <w:rsid w:val="00BB1D36"/>
    <w:rsid w:val="00BB1EC4"/>
    <w:rsid w:val="00BB1FC4"/>
    <w:rsid w:val="00BB2481"/>
    <w:rsid w:val="00BB2563"/>
    <w:rsid w:val="00BB2567"/>
    <w:rsid w:val="00BB2569"/>
    <w:rsid w:val="00BB2613"/>
    <w:rsid w:val="00BB26AA"/>
    <w:rsid w:val="00BB294E"/>
    <w:rsid w:val="00BB2ABE"/>
    <w:rsid w:val="00BB2D84"/>
    <w:rsid w:val="00BB3177"/>
    <w:rsid w:val="00BB31F5"/>
    <w:rsid w:val="00BB320B"/>
    <w:rsid w:val="00BB34D3"/>
    <w:rsid w:val="00BB34F5"/>
    <w:rsid w:val="00BB367C"/>
    <w:rsid w:val="00BB3804"/>
    <w:rsid w:val="00BB38E0"/>
    <w:rsid w:val="00BB3938"/>
    <w:rsid w:val="00BB3A5F"/>
    <w:rsid w:val="00BB3AF5"/>
    <w:rsid w:val="00BB3AFF"/>
    <w:rsid w:val="00BB3B3B"/>
    <w:rsid w:val="00BB3C68"/>
    <w:rsid w:val="00BB3E81"/>
    <w:rsid w:val="00BB3F34"/>
    <w:rsid w:val="00BB486A"/>
    <w:rsid w:val="00BB5756"/>
    <w:rsid w:val="00BB5AE6"/>
    <w:rsid w:val="00BB64EA"/>
    <w:rsid w:val="00BB6501"/>
    <w:rsid w:val="00BB684D"/>
    <w:rsid w:val="00BB6AAE"/>
    <w:rsid w:val="00BC0503"/>
    <w:rsid w:val="00BC0AEF"/>
    <w:rsid w:val="00BC0BB5"/>
    <w:rsid w:val="00BC152F"/>
    <w:rsid w:val="00BC1FD5"/>
    <w:rsid w:val="00BC2262"/>
    <w:rsid w:val="00BC24B9"/>
    <w:rsid w:val="00BC2516"/>
    <w:rsid w:val="00BC2EDD"/>
    <w:rsid w:val="00BC31DC"/>
    <w:rsid w:val="00BC3263"/>
    <w:rsid w:val="00BC32A0"/>
    <w:rsid w:val="00BC373A"/>
    <w:rsid w:val="00BC38E4"/>
    <w:rsid w:val="00BC38E9"/>
    <w:rsid w:val="00BC3A15"/>
    <w:rsid w:val="00BC3C9A"/>
    <w:rsid w:val="00BC3FBD"/>
    <w:rsid w:val="00BC4334"/>
    <w:rsid w:val="00BC4CFE"/>
    <w:rsid w:val="00BC5265"/>
    <w:rsid w:val="00BC5342"/>
    <w:rsid w:val="00BC57AC"/>
    <w:rsid w:val="00BC58FC"/>
    <w:rsid w:val="00BC5978"/>
    <w:rsid w:val="00BC5B77"/>
    <w:rsid w:val="00BC5EC6"/>
    <w:rsid w:val="00BC5EFB"/>
    <w:rsid w:val="00BC60D4"/>
    <w:rsid w:val="00BC6406"/>
    <w:rsid w:val="00BC68B0"/>
    <w:rsid w:val="00BC6944"/>
    <w:rsid w:val="00BC6986"/>
    <w:rsid w:val="00BC6A7E"/>
    <w:rsid w:val="00BC6B85"/>
    <w:rsid w:val="00BC7634"/>
    <w:rsid w:val="00BC79D8"/>
    <w:rsid w:val="00BC7BE8"/>
    <w:rsid w:val="00BC7F53"/>
    <w:rsid w:val="00BD00ED"/>
    <w:rsid w:val="00BD029C"/>
    <w:rsid w:val="00BD0748"/>
    <w:rsid w:val="00BD0AB9"/>
    <w:rsid w:val="00BD0E5B"/>
    <w:rsid w:val="00BD102C"/>
    <w:rsid w:val="00BD1290"/>
    <w:rsid w:val="00BD19F5"/>
    <w:rsid w:val="00BD1B2B"/>
    <w:rsid w:val="00BD1DFD"/>
    <w:rsid w:val="00BD25EB"/>
    <w:rsid w:val="00BD299A"/>
    <w:rsid w:val="00BD2E64"/>
    <w:rsid w:val="00BD2EB8"/>
    <w:rsid w:val="00BD3270"/>
    <w:rsid w:val="00BD33C9"/>
    <w:rsid w:val="00BD35BB"/>
    <w:rsid w:val="00BD3B57"/>
    <w:rsid w:val="00BD3C67"/>
    <w:rsid w:val="00BD3EF7"/>
    <w:rsid w:val="00BD4066"/>
    <w:rsid w:val="00BD42ED"/>
    <w:rsid w:val="00BD486C"/>
    <w:rsid w:val="00BD4C92"/>
    <w:rsid w:val="00BD4FE7"/>
    <w:rsid w:val="00BD504D"/>
    <w:rsid w:val="00BD51DF"/>
    <w:rsid w:val="00BD5340"/>
    <w:rsid w:val="00BD579B"/>
    <w:rsid w:val="00BD5817"/>
    <w:rsid w:val="00BD5939"/>
    <w:rsid w:val="00BD5AE3"/>
    <w:rsid w:val="00BD5CA5"/>
    <w:rsid w:val="00BD5D19"/>
    <w:rsid w:val="00BD5F77"/>
    <w:rsid w:val="00BD5F82"/>
    <w:rsid w:val="00BD6204"/>
    <w:rsid w:val="00BD67F8"/>
    <w:rsid w:val="00BD6EC9"/>
    <w:rsid w:val="00BD7025"/>
    <w:rsid w:val="00BD71CE"/>
    <w:rsid w:val="00BD72FF"/>
    <w:rsid w:val="00BD732A"/>
    <w:rsid w:val="00BD7647"/>
    <w:rsid w:val="00BD7682"/>
    <w:rsid w:val="00BD7702"/>
    <w:rsid w:val="00BD7883"/>
    <w:rsid w:val="00BD7D18"/>
    <w:rsid w:val="00BD7E83"/>
    <w:rsid w:val="00BE0214"/>
    <w:rsid w:val="00BE0665"/>
    <w:rsid w:val="00BE0736"/>
    <w:rsid w:val="00BE08FA"/>
    <w:rsid w:val="00BE0A53"/>
    <w:rsid w:val="00BE0CD3"/>
    <w:rsid w:val="00BE0E76"/>
    <w:rsid w:val="00BE1170"/>
    <w:rsid w:val="00BE11A3"/>
    <w:rsid w:val="00BE15EB"/>
    <w:rsid w:val="00BE16F7"/>
    <w:rsid w:val="00BE17C0"/>
    <w:rsid w:val="00BE187D"/>
    <w:rsid w:val="00BE1A5E"/>
    <w:rsid w:val="00BE1BF5"/>
    <w:rsid w:val="00BE1FCB"/>
    <w:rsid w:val="00BE213B"/>
    <w:rsid w:val="00BE215F"/>
    <w:rsid w:val="00BE2EE8"/>
    <w:rsid w:val="00BE3519"/>
    <w:rsid w:val="00BE3724"/>
    <w:rsid w:val="00BE37DF"/>
    <w:rsid w:val="00BE3902"/>
    <w:rsid w:val="00BE3916"/>
    <w:rsid w:val="00BE396D"/>
    <w:rsid w:val="00BE39E1"/>
    <w:rsid w:val="00BE3B56"/>
    <w:rsid w:val="00BE3B5E"/>
    <w:rsid w:val="00BE3CCE"/>
    <w:rsid w:val="00BE3DC0"/>
    <w:rsid w:val="00BE4203"/>
    <w:rsid w:val="00BE42C0"/>
    <w:rsid w:val="00BE42C2"/>
    <w:rsid w:val="00BE49D8"/>
    <w:rsid w:val="00BE4F69"/>
    <w:rsid w:val="00BE504E"/>
    <w:rsid w:val="00BE5516"/>
    <w:rsid w:val="00BE5CE7"/>
    <w:rsid w:val="00BE5D6F"/>
    <w:rsid w:val="00BE6132"/>
    <w:rsid w:val="00BE63AE"/>
    <w:rsid w:val="00BE6B4C"/>
    <w:rsid w:val="00BE6DC7"/>
    <w:rsid w:val="00BE7094"/>
    <w:rsid w:val="00BE7102"/>
    <w:rsid w:val="00BE7236"/>
    <w:rsid w:val="00BE7745"/>
    <w:rsid w:val="00BE79D1"/>
    <w:rsid w:val="00BE7B56"/>
    <w:rsid w:val="00BE7E81"/>
    <w:rsid w:val="00BF066B"/>
    <w:rsid w:val="00BF07D2"/>
    <w:rsid w:val="00BF0A94"/>
    <w:rsid w:val="00BF0AA2"/>
    <w:rsid w:val="00BF0BAB"/>
    <w:rsid w:val="00BF0F60"/>
    <w:rsid w:val="00BF1091"/>
    <w:rsid w:val="00BF11E4"/>
    <w:rsid w:val="00BF15B0"/>
    <w:rsid w:val="00BF1842"/>
    <w:rsid w:val="00BF19E2"/>
    <w:rsid w:val="00BF1A53"/>
    <w:rsid w:val="00BF1CCC"/>
    <w:rsid w:val="00BF1E02"/>
    <w:rsid w:val="00BF1FE2"/>
    <w:rsid w:val="00BF23DA"/>
    <w:rsid w:val="00BF3085"/>
    <w:rsid w:val="00BF308B"/>
    <w:rsid w:val="00BF3111"/>
    <w:rsid w:val="00BF3237"/>
    <w:rsid w:val="00BF39D5"/>
    <w:rsid w:val="00BF3ACD"/>
    <w:rsid w:val="00BF3B78"/>
    <w:rsid w:val="00BF3F87"/>
    <w:rsid w:val="00BF42EA"/>
    <w:rsid w:val="00BF44B5"/>
    <w:rsid w:val="00BF4522"/>
    <w:rsid w:val="00BF4593"/>
    <w:rsid w:val="00BF4616"/>
    <w:rsid w:val="00BF4A56"/>
    <w:rsid w:val="00BF4AAD"/>
    <w:rsid w:val="00BF5538"/>
    <w:rsid w:val="00BF57F7"/>
    <w:rsid w:val="00BF5B37"/>
    <w:rsid w:val="00BF5C52"/>
    <w:rsid w:val="00BF5D77"/>
    <w:rsid w:val="00BF5F18"/>
    <w:rsid w:val="00BF6192"/>
    <w:rsid w:val="00BF6764"/>
    <w:rsid w:val="00BF6866"/>
    <w:rsid w:val="00BF6921"/>
    <w:rsid w:val="00BF6B72"/>
    <w:rsid w:val="00BF6D97"/>
    <w:rsid w:val="00BF6FA8"/>
    <w:rsid w:val="00BF71C2"/>
    <w:rsid w:val="00BF7345"/>
    <w:rsid w:val="00BF7CDF"/>
    <w:rsid w:val="00C0032E"/>
    <w:rsid w:val="00C003B3"/>
    <w:rsid w:val="00C00753"/>
    <w:rsid w:val="00C00836"/>
    <w:rsid w:val="00C01032"/>
    <w:rsid w:val="00C01A48"/>
    <w:rsid w:val="00C01E1B"/>
    <w:rsid w:val="00C01E83"/>
    <w:rsid w:val="00C02103"/>
    <w:rsid w:val="00C022BA"/>
    <w:rsid w:val="00C02B23"/>
    <w:rsid w:val="00C03985"/>
    <w:rsid w:val="00C03A53"/>
    <w:rsid w:val="00C03A92"/>
    <w:rsid w:val="00C03AF5"/>
    <w:rsid w:val="00C03B94"/>
    <w:rsid w:val="00C03C90"/>
    <w:rsid w:val="00C04317"/>
    <w:rsid w:val="00C04984"/>
    <w:rsid w:val="00C04A75"/>
    <w:rsid w:val="00C04F12"/>
    <w:rsid w:val="00C051AE"/>
    <w:rsid w:val="00C051F9"/>
    <w:rsid w:val="00C0577E"/>
    <w:rsid w:val="00C0579E"/>
    <w:rsid w:val="00C058E1"/>
    <w:rsid w:val="00C05A9C"/>
    <w:rsid w:val="00C05F96"/>
    <w:rsid w:val="00C0609D"/>
    <w:rsid w:val="00C06106"/>
    <w:rsid w:val="00C06185"/>
    <w:rsid w:val="00C064C1"/>
    <w:rsid w:val="00C06649"/>
    <w:rsid w:val="00C06661"/>
    <w:rsid w:val="00C06C9B"/>
    <w:rsid w:val="00C06E08"/>
    <w:rsid w:val="00C06EC2"/>
    <w:rsid w:val="00C071F1"/>
    <w:rsid w:val="00C07340"/>
    <w:rsid w:val="00C074FD"/>
    <w:rsid w:val="00C07773"/>
    <w:rsid w:val="00C0786B"/>
    <w:rsid w:val="00C1001C"/>
    <w:rsid w:val="00C107E3"/>
    <w:rsid w:val="00C11050"/>
    <w:rsid w:val="00C11192"/>
    <w:rsid w:val="00C11479"/>
    <w:rsid w:val="00C117F2"/>
    <w:rsid w:val="00C11821"/>
    <w:rsid w:val="00C11837"/>
    <w:rsid w:val="00C1183A"/>
    <w:rsid w:val="00C11A2C"/>
    <w:rsid w:val="00C11A5D"/>
    <w:rsid w:val="00C11E55"/>
    <w:rsid w:val="00C11EC9"/>
    <w:rsid w:val="00C11ED4"/>
    <w:rsid w:val="00C12162"/>
    <w:rsid w:val="00C12352"/>
    <w:rsid w:val="00C128B8"/>
    <w:rsid w:val="00C129A4"/>
    <w:rsid w:val="00C12BD9"/>
    <w:rsid w:val="00C1303F"/>
    <w:rsid w:val="00C13840"/>
    <w:rsid w:val="00C13C1C"/>
    <w:rsid w:val="00C13C7D"/>
    <w:rsid w:val="00C13DE2"/>
    <w:rsid w:val="00C13E48"/>
    <w:rsid w:val="00C14775"/>
    <w:rsid w:val="00C14AB8"/>
    <w:rsid w:val="00C14C65"/>
    <w:rsid w:val="00C14E71"/>
    <w:rsid w:val="00C14F0A"/>
    <w:rsid w:val="00C15139"/>
    <w:rsid w:val="00C15144"/>
    <w:rsid w:val="00C15297"/>
    <w:rsid w:val="00C15570"/>
    <w:rsid w:val="00C15968"/>
    <w:rsid w:val="00C15B60"/>
    <w:rsid w:val="00C15D5C"/>
    <w:rsid w:val="00C16370"/>
    <w:rsid w:val="00C16402"/>
    <w:rsid w:val="00C16667"/>
    <w:rsid w:val="00C16867"/>
    <w:rsid w:val="00C16977"/>
    <w:rsid w:val="00C16A2F"/>
    <w:rsid w:val="00C16AAF"/>
    <w:rsid w:val="00C16D3D"/>
    <w:rsid w:val="00C16D67"/>
    <w:rsid w:val="00C16EEF"/>
    <w:rsid w:val="00C17091"/>
    <w:rsid w:val="00C1747A"/>
    <w:rsid w:val="00C174C6"/>
    <w:rsid w:val="00C175CD"/>
    <w:rsid w:val="00C175F2"/>
    <w:rsid w:val="00C1760F"/>
    <w:rsid w:val="00C1762A"/>
    <w:rsid w:val="00C176E2"/>
    <w:rsid w:val="00C1788F"/>
    <w:rsid w:val="00C178D7"/>
    <w:rsid w:val="00C17B49"/>
    <w:rsid w:val="00C2011C"/>
    <w:rsid w:val="00C203C7"/>
    <w:rsid w:val="00C204A5"/>
    <w:rsid w:val="00C205A0"/>
    <w:rsid w:val="00C205FD"/>
    <w:rsid w:val="00C2076C"/>
    <w:rsid w:val="00C20C44"/>
    <w:rsid w:val="00C20CAF"/>
    <w:rsid w:val="00C21290"/>
    <w:rsid w:val="00C21504"/>
    <w:rsid w:val="00C217EE"/>
    <w:rsid w:val="00C21AE2"/>
    <w:rsid w:val="00C220B7"/>
    <w:rsid w:val="00C226D2"/>
    <w:rsid w:val="00C22D0D"/>
    <w:rsid w:val="00C22E02"/>
    <w:rsid w:val="00C22F5E"/>
    <w:rsid w:val="00C2319C"/>
    <w:rsid w:val="00C23514"/>
    <w:rsid w:val="00C2361D"/>
    <w:rsid w:val="00C23663"/>
    <w:rsid w:val="00C23AF6"/>
    <w:rsid w:val="00C23CC5"/>
    <w:rsid w:val="00C23FAE"/>
    <w:rsid w:val="00C240C2"/>
    <w:rsid w:val="00C244DB"/>
    <w:rsid w:val="00C249D9"/>
    <w:rsid w:val="00C24AD5"/>
    <w:rsid w:val="00C24B85"/>
    <w:rsid w:val="00C25084"/>
    <w:rsid w:val="00C258C2"/>
    <w:rsid w:val="00C25EAE"/>
    <w:rsid w:val="00C26353"/>
    <w:rsid w:val="00C2655C"/>
    <w:rsid w:val="00C265AC"/>
    <w:rsid w:val="00C267B2"/>
    <w:rsid w:val="00C269B2"/>
    <w:rsid w:val="00C269C0"/>
    <w:rsid w:val="00C26A30"/>
    <w:rsid w:val="00C26A67"/>
    <w:rsid w:val="00C26FB3"/>
    <w:rsid w:val="00C2710C"/>
    <w:rsid w:val="00C2712B"/>
    <w:rsid w:val="00C2717D"/>
    <w:rsid w:val="00C27983"/>
    <w:rsid w:val="00C27D18"/>
    <w:rsid w:val="00C27D57"/>
    <w:rsid w:val="00C27E4C"/>
    <w:rsid w:val="00C311EC"/>
    <w:rsid w:val="00C31F1A"/>
    <w:rsid w:val="00C32124"/>
    <w:rsid w:val="00C32232"/>
    <w:rsid w:val="00C322AE"/>
    <w:rsid w:val="00C323A7"/>
    <w:rsid w:val="00C324E8"/>
    <w:rsid w:val="00C3283F"/>
    <w:rsid w:val="00C32A52"/>
    <w:rsid w:val="00C32B38"/>
    <w:rsid w:val="00C32BC0"/>
    <w:rsid w:val="00C32DCE"/>
    <w:rsid w:val="00C33028"/>
    <w:rsid w:val="00C334A8"/>
    <w:rsid w:val="00C339C4"/>
    <w:rsid w:val="00C33EEC"/>
    <w:rsid w:val="00C34240"/>
    <w:rsid w:val="00C3470D"/>
    <w:rsid w:val="00C348C8"/>
    <w:rsid w:val="00C34D22"/>
    <w:rsid w:val="00C351BE"/>
    <w:rsid w:val="00C3543A"/>
    <w:rsid w:val="00C3579F"/>
    <w:rsid w:val="00C35A72"/>
    <w:rsid w:val="00C35D70"/>
    <w:rsid w:val="00C35D93"/>
    <w:rsid w:val="00C35E85"/>
    <w:rsid w:val="00C36246"/>
    <w:rsid w:val="00C36489"/>
    <w:rsid w:val="00C374A5"/>
    <w:rsid w:val="00C374C2"/>
    <w:rsid w:val="00C376E3"/>
    <w:rsid w:val="00C3779D"/>
    <w:rsid w:val="00C378AC"/>
    <w:rsid w:val="00C37952"/>
    <w:rsid w:val="00C37D02"/>
    <w:rsid w:val="00C37E31"/>
    <w:rsid w:val="00C37EAD"/>
    <w:rsid w:val="00C408E9"/>
    <w:rsid w:val="00C40CBB"/>
    <w:rsid w:val="00C40E09"/>
    <w:rsid w:val="00C40FA7"/>
    <w:rsid w:val="00C414AB"/>
    <w:rsid w:val="00C41AB2"/>
    <w:rsid w:val="00C41B2B"/>
    <w:rsid w:val="00C41C37"/>
    <w:rsid w:val="00C41F12"/>
    <w:rsid w:val="00C421DE"/>
    <w:rsid w:val="00C42825"/>
    <w:rsid w:val="00C42994"/>
    <w:rsid w:val="00C42B64"/>
    <w:rsid w:val="00C42D55"/>
    <w:rsid w:val="00C42DE6"/>
    <w:rsid w:val="00C4328B"/>
    <w:rsid w:val="00C4345A"/>
    <w:rsid w:val="00C43BB8"/>
    <w:rsid w:val="00C43E54"/>
    <w:rsid w:val="00C4434B"/>
    <w:rsid w:val="00C4452A"/>
    <w:rsid w:val="00C4457D"/>
    <w:rsid w:val="00C447C7"/>
    <w:rsid w:val="00C448D3"/>
    <w:rsid w:val="00C4510B"/>
    <w:rsid w:val="00C4541A"/>
    <w:rsid w:val="00C4569E"/>
    <w:rsid w:val="00C4599E"/>
    <w:rsid w:val="00C45B36"/>
    <w:rsid w:val="00C45CAA"/>
    <w:rsid w:val="00C45DA8"/>
    <w:rsid w:val="00C45F3D"/>
    <w:rsid w:val="00C45FB6"/>
    <w:rsid w:val="00C46190"/>
    <w:rsid w:val="00C46D43"/>
    <w:rsid w:val="00C46E70"/>
    <w:rsid w:val="00C46E89"/>
    <w:rsid w:val="00C476A9"/>
    <w:rsid w:val="00C47B88"/>
    <w:rsid w:val="00C47E94"/>
    <w:rsid w:val="00C50025"/>
    <w:rsid w:val="00C500FC"/>
    <w:rsid w:val="00C501A0"/>
    <w:rsid w:val="00C504DA"/>
    <w:rsid w:val="00C508B8"/>
    <w:rsid w:val="00C50AF8"/>
    <w:rsid w:val="00C50B3F"/>
    <w:rsid w:val="00C51064"/>
    <w:rsid w:val="00C51438"/>
    <w:rsid w:val="00C5144B"/>
    <w:rsid w:val="00C51677"/>
    <w:rsid w:val="00C516D5"/>
    <w:rsid w:val="00C51A1C"/>
    <w:rsid w:val="00C51B9C"/>
    <w:rsid w:val="00C51D23"/>
    <w:rsid w:val="00C51F69"/>
    <w:rsid w:val="00C5205C"/>
    <w:rsid w:val="00C524FB"/>
    <w:rsid w:val="00C525E5"/>
    <w:rsid w:val="00C526DC"/>
    <w:rsid w:val="00C529D6"/>
    <w:rsid w:val="00C53050"/>
    <w:rsid w:val="00C531D4"/>
    <w:rsid w:val="00C5338E"/>
    <w:rsid w:val="00C537D4"/>
    <w:rsid w:val="00C538A9"/>
    <w:rsid w:val="00C53EC0"/>
    <w:rsid w:val="00C53FEE"/>
    <w:rsid w:val="00C5406F"/>
    <w:rsid w:val="00C542BC"/>
    <w:rsid w:val="00C553BF"/>
    <w:rsid w:val="00C5581D"/>
    <w:rsid w:val="00C5583F"/>
    <w:rsid w:val="00C5585B"/>
    <w:rsid w:val="00C55886"/>
    <w:rsid w:val="00C55ED6"/>
    <w:rsid w:val="00C5637B"/>
    <w:rsid w:val="00C56827"/>
    <w:rsid w:val="00C569C6"/>
    <w:rsid w:val="00C56BC1"/>
    <w:rsid w:val="00C56DD3"/>
    <w:rsid w:val="00C56EE0"/>
    <w:rsid w:val="00C5702A"/>
    <w:rsid w:val="00C57B1E"/>
    <w:rsid w:val="00C602A1"/>
    <w:rsid w:val="00C609E7"/>
    <w:rsid w:val="00C60AEE"/>
    <w:rsid w:val="00C60C47"/>
    <w:rsid w:val="00C60EBB"/>
    <w:rsid w:val="00C61308"/>
    <w:rsid w:val="00C614EA"/>
    <w:rsid w:val="00C61623"/>
    <w:rsid w:val="00C61883"/>
    <w:rsid w:val="00C61C31"/>
    <w:rsid w:val="00C62260"/>
    <w:rsid w:val="00C62C0E"/>
    <w:rsid w:val="00C62D08"/>
    <w:rsid w:val="00C62D24"/>
    <w:rsid w:val="00C6300D"/>
    <w:rsid w:val="00C633EB"/>
    <w:rsid w:val="00C6355A"/>
    <w:rsid w:val="00C635AB"/>
    <w:rsid w:val="00C6367C"/>
    <w:rsid w:val="00C63AC8"/>
    <w:rsid w:val="00C63BF9"/>
    <w:rsid w:val="00C63D1F"/>
    <w:rsid w:val="00C643BB"/>
    <w:rsid w:val="00C643E5"/>
    <w:rsid w:val="00C64D8D"/>
    <w:rsid w:val="00C64EDE"/>
    <w:rsid w:val="00C64FCF"/>
    <w:rsid w:val="00C6520B"/>
    <w:rsid w:val="00C659BD"/>
    <w:rsid w:val="00C65AF7"/>
    <w:rsid w:val="00C664AE"/>
    <w:rsid w:val="00C668ED"/>
    <w:rsid w:val="00C669EB"/>
    <w:rsid w:val="00C66C5F"/>
    <w:rsid w:val="00C66F78"/>
    <w:rsid w:val="00C67073"/>
    <w:rsid w:val="00C67711"/>
    <w:rsid w:val="00C67A4A"/>
    <w:rsid w:val="00C67A89"/>
    <w:rsid w:val="00C67C98"/>
    <w:rsid w:val="00C67DA7"/>
    <w:rsid w:val="00C67E93"/>
    <w:rsid w:val="00C7028C"/>
    <w:rsid w:val="00C704A5"/>
    <w:rsid w:val="00C70683"/>
    <w:rsid w:val="00C706A0"/>
    <w:rsid w:val="00C706C4"/>
    <w:rsid w:val="00C708D8"/>
    <w:rsid w:val="00C70B50"/>
    <w:rsid w:val="00C70ECB"/>
    <w:rsid w:val="00C71C73"/>
    <w:rsid w:val="00C71D14"/>
    <w:rsid w:val="00C71EBC"/>
    <w:rsid w:val="00C71FE5"/>
    <w:rsid w:val="00C723D0"/>
    <w:rsid w:val="00C72637"/>
    <w:rsid w:val="00C7295F"/>
    <w:rsid w:val="00C72B56"/>
    <w:rsid w:val="00C72B88"/>
    <w:rsid w:val="00C72E5F"/>
    <w:rsid w:val="00C73212"/>
    <w:rsid w:val="00C7325A"/>
    <w:rsid w:val="00C7327D"/>
    <w:rsid w:val="00C7328B"/>
    <w:rsid w:val="00C73334"/>
    <w:rsid w:val="00C7394B"/>
    <w:rsid w:val="00C73A48"/>
    <w:rsid w:val="00C73BD2"/>
    <w:rsid w:val="00C7408C"/>
    <w:rsid w:val="00C742EB"/>
    <w:rsid w:val="00C747AA"/>
    <w:rsid w:val="00C748B1"/>
    <w:rsid w:val="00C74B87"/>
    <w:rsid w:val="00C74D71"/>
    <w:rsid w:val="00C752F1"/>
    <w:rsid w:val="00C7587B"/>
    <w:rsid w:val="00C75A6F"/>
    <w:rsid w:val="00C75F57"/>
    <w:rsid w:val="00C76202"/>
    <w:rsid w:val="00C7671C"/>
    <w:rsid w:val="00C7696F"/>
    <w:rsid w:val="00C76B4B"/>
    <w:rsid w:val="00C76B70"/>
    <w:rsid w:val="00C76CA9"/>
    <w:rsid w:val="00C7706E"/>
    <w:rsid w:val="00C77508"/>
    <w:rsid w:val="00C776F6"/>
    <w:rsid w:val="00C77C08"/>
    <w:rsid w:val="00C77E71"/>
    <w:rsid w:val="00C77EB5"/>
    <w:rsid w:val="00C77EBE"/>
    <w:rsid w:val="00C80148"/>
    <w:rsid w:val="00C80186"/>
    <w:rsid w:val="00C802F9"/>
    <w:rsid w:val="00C80456"/>
    <w:rsid w:val="00C8056E"/>
    <w:rsid w:val="00C80809"/>
    <w:rsid w:val="00C80EBF"/>
    <w:rsid w:val="00C810D3"/>
    <w:rsid w:val="00C81122"/>
    <w:rsid w:val="00C814A5"/>
    <w:rsid w:val="00C814B6"/>
    <w:rsid w:val="00C81783"/>
    <w:rsid w:val="00C819E3"/>
    <w:rsid w:val="00C81DBF"/>
    <w:rsid w:val="00C81EF2"/>
    <w:rsid w:val="00C81F84"/>
    <w:rsid w:val="00C82325"/>
    <w:rsid w:val="00C82643"/>
    <w:rsid w:val="00C82A9B"/>
    <w:rsid w:val="00C82C04"/>
    <w:rsid w:val="00C82DEB"/>
    <w:rsid w:val="00C83153"/>
    <w:rsid w:val="00C833DF"/>
    <w:rsid w:val="00C836D3"/>
    <w:rsid w:val="00C83916"/>
    <w:rsid w:val="00C83981"/>
    <w:rsid w:val="00C83B10"/>
    <w:rsid w:val="00C84397"/>
    <w:rsid w:val="00C846AF"/>
    <w:rsid w:val="00C84AB5"/>
    <w:rsid w:val="00C852E3"/>
    <w:rsid w:val="00C8541C"/>
    <w:rsid w:val="00C85583"/>
    <w:rsid w:val="00C85C81"/>
    <w:rsid w:val="00C865F9"/>
    <w:rsid w:val="00C868B4"/>
    <w:rsid w:val="00C86A6E"/>
    <w:rsid w:val="00C870B8"/>
    <w:rsid w:val="00C87237"/>
    <w:rsid w:val="00C876CE"/>
    <w:rsid w:val="00C87783"/>
    <w:rsid w:val="00C87803"/>
    <w:rsid w:val="00C87D63"/>
    <w:rsid w:val="00C9031A"/>
    <w:rsid w:val="00C90519"/>
    <w:rsid w:val="00C90674"/>
    <w:rsid w:val="00C90A2E"/>
    <w:rsid w:val="00C90D82"/>
    <w:rsid w:val="00C910B3"/>
    <w:rsid w:val="00C911B3"/>
    <w:rsid w:val="00C911C1"/>
    <w:rsid w:val="00C91314"/>
    <w:rsid w:val="00C91465"/>
    <w:rsid w:val="00C91B38"/>
    <w:rsid w:val="00C91E0F"/>
    <w:rsid w:val="00C9240D"/>
    <w:rsid w:val="00C92781"/>
    <w:rsid w:val="00C92F82"/>
    <w:rsid w:val="00C933C8"/>
    <w:rsid w:val="00C93405"/>
    <w:rsid w:val="00C93789"/>
    <w:rsid w:val="00C938B0"/>
    <w:rsid w:val="00C93D0B"/>
    <w:rsid w:val="00C93E31"/>
    <w:rsid w:val="00C94202"/>
    <w:rsid w:val="00C94628"/>
    <w:rsid w:val="00C948E6"/>
    <w:rsid w:val="00C94C04"/>
    <w:rsid w:val="00C94F63"/>
    <w:rsid w:val="00C9538C"/>
    <w:rsid w:val="00C9547A"/>
    <w:rsid w:val="00C95A8A"/>
    <w:rsid w:val="00C95C45"/>
    <w:rsid w:val="00C95ED6"/>
    <w:rsid w:val="00C95F24"/>
    <w:rsid w:val="00C96438"/>
    <w:rsid w:val="00C96527"/>
    <w:rsid w:val="00C968B9"/>
    <w:rsid w:val="00C96A26"/>
    <w:rsid w:val="00C96BC4"/>
    <w:rsid w:val="00C96F3D"/>
    <w:rsid w:val="00C9738D"/>
    <w:rsid w:val="00C974B6"/>
    <w:rsid w:val="00C974CB"/>
    <w:rsid w:val="00C97C3C"/>
    <w:rsid w:val="00C97C73"/>
    <w:rsid w:val="00C97CBE"/>
    <w:rsid w:val="00CA071E"/>
    <w:rsid w:val="00CA0884"/>
    <w:rsid w:val="00CA11F9"/>
    <w:rsid w:val="00CA14C7"/>
    <w:rsid w:val="00CA14CE"/>
    <w:rsid w:val="00CA167C"/>
    <w:rsid w:val="00CA1998"/>
    <w:rsid w:val="00CA1F12"/>
    <w:rsid w:val="00CA20D8"/>
    <w:rsid w:val="00CA21A9"/>
    <w:rsid w:val="00CA2280"/>
    <w:rsid w:val="00CA2463"/>
    <w:rsid w:val="00CA24A2"/>
    <w:rsid w:val="00CA24DD"/>
    <w:rsid w:val="00CA25CC"/>
    <w:rsid w:val="00CA26D4"/>
    <w:rsid w:val="00CA2FFE"/>
    <w:rsid w:val="00CA3110"/>
    <w:rsid w:val="00CA3557"/>
    <w:rsid w:val="00CA3A0A"/>
    <w:rsid w:val="00CA3B92"/>
    <w:rsid w:val="00CA3D0D"/>
    <w:rsid w:val="00CA3FC9"/>
    <w:rsid w:val="00CA4433"/>
    <w:rsid w:val="00CA46CC"/>
    <w:rsid w:val="00CA47F2"/>
    <w:rsid w:val="00CA4ADB"/>
    <w:rsid w:val="00CA4CA3"/>
    <w:rsid w:val="00CA4D2D"/>
    <w:rsid w:val="00CA4E70"/>
    <w:rsid w:val="00CA4FDA"/>
    <w:rsid w:val="00CA598A"/>
    <w:rsid w:val="00CA5AE6"/>
    <w:rsid w:val="00CA5EB0"/>
    <w:rsid w:val="00CA66BB"/>
    <w:rsid w:val="00CA6795"/>
    <w:rsid w:val="00CA6945"/>
    <w:rsid w:val="00CA6B01"/>
    <w:rsid w:val="00CA7647"/>
    <w:rsid w:val="00CA7AFF"/>
    <w:rsid w:val="00CA7CFB"/>
    <w:rsid w:val="00CA7E40"/>
    <w:rsid w:val="00CB0A87"/>
    <w:rsid w:val="00CB0AE2"/>
    <w:rsid w:val="00CB0C94"/>
    <w:rsid w:val="00CB0F63"/>
    <w:rsid w:val="00CB13A5"/>
    <w:rsid w:val="00CB13CA"/>
    <w:rsid w:val="00CB17C9"/>
    <w:rsid w:val="00CB1B75"/>
    <w:rsid w:val="00CB1B8E"/>
    <w:rsid w:val="00CB1BBC"/>
    <w:rsid w:val="00CB1E80"/>
    <w:rsid w:val="00CB21E3"/>
    <w:rsid w:val="00CB2209"/>
    <w:rsid w:val="00CB22BD"/>
    <w:rsid w:val="00CB23B1"/>
    <w:rsid w:val="00CB24CC"/>
    <w:rsid w:val="00CB26E6"/>
    <w:rsid w:val="00CB2A25"/>
    <w:rsid w:val="00CB2B5B"/>
    <w:rsid w:val="00CB31E4"/>
    <w:rsid w:val="00CB38F3"/>
    <w:rsid w:val="00CB3BBB"/>
    <w:rsid w:val="00CB40EA"/>
    <w:rsid w:val="00CB420B"/>
    <w:rsid w:val="00CB42B9"/>
    <w:rsid w:val="00CB4420"/>
    <w:rsid w:val="00CB46B8"/>
    <w:rsid w:val="00CB4782"/>
    <w:rsid w:val="00CB47A9"/>
    <w:rsid w:val="00CB4AEA"/>
    <w:rsid w:val="00CB4CCA"/>
    <w:rsid w:val="00CB4F27"/>
    <w:rsid w:val="00CB4FBC"/>
    <w:rsid w:val="00CB5124"/>
    <w:rsid w:val="00CB528D"/>
    <w:rsid w:val="00CB5316"/>
    <w:rsid w:val="00CB5756"/>
    <w:rsid w:val="00CB58C0"/>
    <w:rsid w:val="00CB5F0F"/>
    <w:rsid w:val="00CB6208"/>
    <w:rsid w:val="00CB6697"/>
    <w:rsid w:val="00CB689A"/>
    <w:rsid w:val="00CB69C6"/>
    <w:rsid w:val="00CB6C35"/>
    <w:rsid w:val="00CB73E3"/>
    <w:rsid w:val="00CB794A"/>
    <w:rsid w:val="00CB7CA5"/>
    <w:rsid w:val="00CB7D4A"/>
    <w:rsid w:val="00CB7DF7"/>
    <w:rsid w:val="00CC01D7"/>
    <w:rsid w:val="00CC0590"/>
    <w:rsid w:val="00CC0BCE"/>
    <w:rsid w:val="00CC0C17"/>
    <w:rsid w:val="00CC0E23"/>
    <w:rsid w:val="00CC1098"/>
    <w:rsid w:val="00CC1230"/>
    <w:rsid w:val="00CC154A"/>
    <w:rsid w:val="00CC188C"/>
    <w:rsid w:val="00CC19AC"/>
    <w:rsid w:val="00CC1A8B"/>
    <w:rsid w:val="00CC1E61"/>
    <w:rsid w:val="00CC205E"/>
    <w:rsid w:val="00CC2153"/>
    <w:rsid w:val="00CC2373"/>
    <w:rsid w:val="00CC237D"/>
    <w:rsid w:val="00CC23CC"/>
    <w:rsid w:val="00CC2AF8"/>
    <w:rsid w:val="00CC2F97"/>
    <w:rsid w:val="00CC3150"/>
    <w:rsid w:val="00CC31BF"/>
    <w:rsid w:val="00CC3AFC"/>
    <w:rsid w:val="00CC445E"/>
    <w:rsid w:val="00CC47CF"/>
    <w:rsid w:val="00CC49D3"/>
    <w:rsid w:val="00CC4EC5"/>
    <w:rsid w:val="00CC538D"/>
    <w:rsid w:val="00CC539B"/>
    <w:rsid w:val="00CC5504"/>
    <w:rsid w:val="00CC5C62"/>
    <w:rsid w:val="00CC5F39"/>
    <w:rsid w:val="00CC5F55"/>
    <w:rsid w:val="00CC6351"/>
    <w:rsid w:val="00CC65F5"/>
    <w:rsid w:val="00CC67AF"/>
    <w:rsid w:val="00CC72F2"/>
    <w:rsid w:val="00CC73E6"/>
    <w:rsid w:val="00CC7711"/>
    <w:rsid w:val="00CC78BB"/>
    <w:rsid w:val="00CC7966"/>
    <w:rsid w:val="00CC7974"/>
    <w:rsid w:val="00CC7B8E"/>
    <w:rsid w:val="00CD0246"/>
    <w:rsid w:val="00CD0309"/>
    <w:rsid w:val="00CD04B5"/>
    <w:rsid w:val="00CD09DA"/>
    <w:rsid w:val="00CD109D"/>
    <w:rsid w:val="00CD11F3"/>
    <w:rsid w:val="00CD1200"/>
    <w:rsid w:val="00CD134A"/>
    <w:rsid w:val="00CD13A3"/>
    <w:rsid w:val="00CD156B"/>
    <w:rsid w:val="00CD1AEA"/>
    <w:rsid w:val="00CD1EBC"/>
    <w:rsid w:val="00CD2371"/>
    <w:rsid w:val="00CD2398"/>
    <w:rsid w:val="00CD26AB"/>
    <w:rsid w:val="00CD3403"/>
    <w:rsid w:val="00CD364D"/>
    <w:rsid w:val="00CD414C"/>
    <w:rsid w:val="00CD4340"/>
    <w:rsid w:val="00CD43C1"/>
    <w:rsid w:val="00CD4498"/>
    <w:rsid w:val="00CD46DC"/>
    <w:rsid w:val="00CD4716"/>
    <w:rsid w:val="00CD4E89"/>
    <w:rsid w:val="00CD533B"/>
    <w:rsid w:val="00CD545E"/>
    <w:rsid w:val="00CD5590"/>
    <w:rsid w:val="00CD5ABE"/>
    <w:rsid w:val="00CD6520"/>
    <w:rsid w:val="00CD662F"/>
    <w:rsid w:val="00CD6987"/>
    <w:rsid w:val="00CD6C40"/>
    <w:rsid w:val="00CD6DB0"/>
    <w:rsid w:val="00CD6E8B"/>
    <w:rsid w:val="00CD70B4"/>
    <w:rsid w:val="00CD7165"/>
    <w:rsid w:val="00CD7992"/>
    <w:rsid w:val="00CD7D9A"/>
    <w:rsid w:val="00CD7EE3"/>
    <w:rsid w:val="00CE012D"/>
    <w:rsid w:val="00CE03F6"/>
    <w:rsid w:val="00CE048B"/>
    <w:rsid w:val="00CE0B15"/>
    <w:rsid w:val="00CE0C2D"/>
    <w:rsid w:val="00CE0D47"/>
    <w:rsid w:val="00CE2111"/>
    <w:rsid w:val="00CE27DF"/>
    <w:rsid w:val="00CE2CD8"/>
    <w:rsid w:val="00CE3A92"/>
    <w:rsid w:val="00CE3C11"/>
    <w:rsid w:val="00CE41BF"/>
    <w:rsid w:val="00CE42B2"/>
    <w:rsid w:val="00CE4EBF"/>
    <w:rsid w:val="00CE53C5"/>
    <w:rsid w:val="00CE54E3"/>
    <w:rsid w:val="00CE54EE"/>
    <w:rsid w:val="00CE5812"/>
    <w:rsid w:val="00CE5872"/>
    <w:rsid w:val="00CE5A82"/>
    <w:rsid w:val="00CE5E74"/>
    <w:rsid w:val="00CE6615"/>
    <w:rsid w:val="00CE6778"/>
    <w:rsid w:val="00CE6A11"/>
    <w:rsid w:val="00CE6C36"/>
    <w:rsid w:val="00CE70D4"/>
    <w:rsid w:val="00CE72B5"/>
    <w:rsid w:val="00CE7DA7"/>
    <w:rsid w:val="00CE7DFD"/>
    <w:rsid w:val="00CE7E06"/>
    <w:rsid w:val="00CE7E08"/>
    <w:rsid w:val="00CE7E80"/>
    <w:rsid w:val="00CF01D0"/>
    <w:rsid w:val="00CF0829"/>
    <w:rsid w:val="00CF0C26"/>
    <w:rsid w:val="00CF0C7F"/>
    <w:rsid w:val="00CF0D6E"/>
    <w:rsid w:val="00CF0EEC"/>
    <w:rsid w:val="00CF1105"/>
    <w:rsid w:val="00CF16C7"/>
    <w:rsid w:val="00CF19AE"/>
    <w:rsid w:val="00CF1BC1"/>
    <w:rsid w:val="00CF1C47"/>
    <w:rsid w:val="00CF1C5E"/>
    <w:rsid w:val="00CF1D33"/>
    <w:rsid w:val="00CF1EF4"/>
    <w:rsid w:val="00CF2302"/>
    <w:rsid w:val="00CF25CB"/>
    <w:rsid w:val="00CF261C"/>
    <w:rsid w:val="00CF2885"/>
    <w:rsid w:val="00CF2888"/>
    <w:rsid w:val="00CF28A5"/>
    <w:rsid w:val="00CF2B9B"/>
    <w:rsid w:val="00CF309D"/>
    <w:rsid w:val="00CF325C"/>
    <w:rsid w:val="00CF327F"/>
    <w:rsid w:val="00CF3443"/>
    <w:rsid w:val="00CF3A13"/>
    <w:rsid w:val="00CF3B9C"/>
    <w:rsid w:val="00CF3C24"/>
    <w:rsid w:val="00CF3DBE"/>
    <w:rsid w:val="00CF4118"/>
    <w:rsid w:val="00CF4187"/>
    <w:rsid w:val="00CF42E1"/>
    <w:rsid w:val="00CF4891"/>
    <w:rsid w:val="00CF5127"/>
    <w:rsid w:val="00CF5522"/>
    <w:rsid w:val="00CF570B"/>
    <w:rsid w:val="00CF576E"/>
    <w:rsid w:val="00CF5E2F"/>
    <w:rsid w:val="00CF5E7F"/>
    <w:rsid w:val="00CF5F0D"/>
    <w:rsid w:val="00CF6025"/>
    <w:rsid w:val="00CF627E"/>
    <w:rsid w:val="00CF659A"/>
    <w:rsid w:val="00CF65CD"/>
    <w:rsid w:val="00CF6CA8"/>
    <w:rsid w:val="00CF7501"/>
    <w:rsid w:val="00CF7552"/>
    <w:rsid w:val="00CF7911"/>
    <w:rsid w:val="00CF7A5A"/>
    <w:rsid w:val="00CF7D63"/>
    <w:rsid w:val="00D00183"/>
    <w:rsid w:val="00D001A4"/>
    <w:rsid w:val="00D00341"/>
    <w:rsid w:val="00D005C0"/>
    <w:rsid w:val="00D00794"/>
    <w:rsid w:val="00D007F3"/>
    <w:rsid w:val="00D00BAB"/>
    <w:rsid w:val="00D00F87"/>
    <w:rsid w:val="00D01915"/>
    <w:rsid w:val="00D019C5"/>
    <w:rsid w:val="00D01CA8"/>
    <w:rsid w:val="00D01FC1"/>
    <w:rsid w:val="00D022B8"/>
    <w:rsid w:val="00D02325"/>
    <w:rsid w:val="00D02651"/>
    <w:rsid w:val="00D026C0"/>
    <w:rsid w:val="00D028E3"/>
    <w:rsid w:val="00D029B2"/>
    <w:rsid w:val="00D02AD2"/>
    <w:rsid w:val="00D02FC9"/>
    <w:rsid w:val="00D030D0"/>
    <w:rsid w:val="00D031D7"/>
    <w:rsid w:val="00D033F7"/>
    <w:rsid w:val="00D03420"/>
    <w:rsid w:val="00D034DB"/>
    <w:rsid w:val="00D03664"/>
    <w:rsid w:val="00D03A09"/>
    <w:rsid w:val="00D03F63"/>
    <w:rsid w:val="00D04075"/>
    <w:rsid w:val="00D04118"/>
    <w:rsid w:val="00D043A4"/>
    <w:rsid w:val="00D046A3"/>
    <w:rsid w:val="00D04890"/>
    <w:rsid w:val="00D04C9D"/>
    <w:rsid w:val="00D05030"/>
    <w:rsid w:val="00D050EB"/>
    <w:rsid w:val="00D052B5"/>
    <w:rsid w:val="00D054DC"/>
    <w:rsid w:val="00D05510"/>
    <w:rsid w:val="00D05A70"/>
    <w:rsid w:val="00D05BC8"/>
    <w:rsid w:val="00D0635F"/>
    <w:rsid w:val="00D063AE"/>
    <w:rsid w:val="00D0660D"/>
    <w:rsid w:val="00D06685"/>
    <w:rsid w:val="00D06843"/>
    <w:rsid w:val="00D06B35"/>
    <w:rsid w:val="00D06C48"/>
    <w:rsid w:val="00D07765"/>
    <w:rsid w:val="00D07B88"/>
    <w:rsid w:val="00D1045C"/>
    <w:rsid w:val="00D10975"/>
    <w:rsid w:val="00D10BD2"/>
    <w:rsid w:val="00D10F57"/>
    <w:rsid w:val="00D110A7"/>
    <w:rsid w:val="00D11365"/>
    <w:rsid w:val="00D11497"/>
    <w:rsid w:val="00D11734"/>
    <w:rsid w:val="00D11ECF"/>
    <w:rsid w:val="00D12759"/>
    <w:rsid w:val="00D12AE3"/>
    <w:rsid w:val="00D12B79"/>
    <w:rsid w:val="00D12B95"/>
    <w:rsid w:val="00D12BB5"/>
    <w:rsid w:val="00D12E3E"/>
    <w:rsid w:val="00D12EB5"/>
    <w:rsid w:val="00D12F0A"/>
    <w:rsid w:val="00D135E4"/>
    <w:rsid w:val="00D136FB"/>
    <w:rsid w:val="00D13A21"/>
    <w:rsid w:val="00D13B65"/>
    <w:rsid w:val="00D13C09"/>
    <w:rsid w:val="00D14247"/>
    <w:rsid w:val="00D14FE8"/>
    <w:rsid w:val="00D152FF"/>
    <w:rsid w:val="00D15332"/>
    <w:rsid w:val="00D154E5"/>
    <w:rsid w:val="00D15B0F"/>
    <w:rsid w:val="00D16274"/>
    <w:rsid w:val="00D16508"/>
    <w:rsid w:val="00D16749"/>
    <w:rsid w:val="00D169DE"/>
    <w:rsid w:val="00D16AEE"/>
    <w:rsid w:val="00D16F04"/>
    <w:rsid w:val="00D17258"/>
    <w:rsid w:val="00D17325"/>
    <w:rsid w:val="00D17642"/>
    <w:rsid w:val="00D17658"/>
    <w:rsid w:val="00D179C9"/>
    <w:rsid w:val="00D17B78"/>
    <w:rsid w:val="00D17D47"/>
    <w:rsid w:val="00D17DDC"/>
    <w:rsid w:val="00D17E5A"/>
    <w:rsid w:val="00D20430"/>
    <w:rsid w:val="00D20508"/>
    <w:rsid w:val="00D20D07"/>
    <w:rsid w:val="00D210C1"/>
    <w:rsid w:val="00D213C1"/>
    <w:rsid w:val="00D215DB"/>
    <w:rsid w:val="00D217A6"/>
    <w:rsid w:val="00D21890"/>
    <w:rsid w:val="00D219D0"/>
    <w:rsid w:val="00D21D2B"/>
    <w:rsid w:val="00D21F81"/>
    <w:rsid w:val="00D21FA6"/>
    <w:rsid w:val="00D220AF"/>
    <w:rsid w:val="00D22183"/>
    <w:rsid w:val="00D224BE"/>
    <w:rsid w:val="00D22780"/>
    <w:rsid w:val="00D22D5B"/>
    <w:rsid w:val="00D22D82"/>
    <w:rsid w:val="00D22F87"/>
    <w:rsid w:val="00D22FE3"/>
    <w:rsid w:val="00D23268"/>
    <w:rsid w:val="00D234A3"/>
    <w:rsid w:val="00D23838"/>
    <w:rsid w:val="00D23F22"/>
    <w:rsid w:val="00D23F99"/>
    <w:rsid w:val="00D23F9F"/>
    <w:rsid w:val="00D24316"/>
    <w:rsid w:val="00D2469F"/>
    <w:rsid w:val="00D248E4"/>
    <w:rsid w:val="00D24C8C"/>
    <w:rsid w:val="00D25351"/>
    <w:rsid w:val="00D2558B"/>
    <w:rsid w:val="00D256B9"/>
    <w:rsid w:val="00D25853"/>
    <w:rsid w:val="00D25882"/>
    <w:rsid w:val="00D25A9F"/>
    <w:rsid w:val="00D25B18"/>
    <w:rsid w:val="00D260F4"/>
    <w:rsid w:val="00D26325"/>
    <w:rsid w:val="00D26369"/>
    <w:rsid w:val="00D2676D"/>
    <w:rsid w:val="00D26A99"/>
    <w:rsid w:val="00D26EB9"/>
    <w:rsid w:val="00D26F3F"/>
    <w:rsid w:val="00D271EF"/>
    <w:rsid w:val="00D278FD"/>
    <w:rsid w:val="00D27DCC"/>
    <w:rsid w:val="00D30085"/>
    <w:rsid w:val="00D300F0"/>
    <w:rsid w:val="00D3050F"/>
    <w:rsid w:val="00D30694"/>
    <w:rsid w:val="00D30792"/>
    <w:rsid w:val="00D30E82"/>
    <w:rsid w:val="00D31223"/>
    <w:rsid w:val="00D31578"/>
    <w:rsid w:val="00D3196A"/>
    <w:rsid w:val="00D31BC3"/>
    <w:rsid w:val="00D31F2C"/>
    <w:rsid w:val="00D31F50"/>
    <w:rsid w:val="00D31F8D"/>
    <w:rsid w:val="00D32177"/>
    <w:rsid w:val="00D32290"/>
    <w:rsid w:val="00D3243B"/>
    <w:rsid w:val="00D325CF"/>
    <w:rsid w:val="00D32701"/>
    <w:rsid w:val="00D327E6"/>
    <w:rsid w:val="00D32A2D"/>
    <w:rsid w:val="00D32B19"/>
    <w:rsid w:val="00D32CB6"/>
    <w:rsid w:val="00D32D0E"/>
    <w:rsid w:val="00D33312"/>
    <w:rsid w:val="00D3356E"/>
    <w:rsid w:val="00D33576"/>
    <w:rsid w:val="00D337EF"/>
    <w:rsid w:val="00D33909"/>
    <w:rsid w:val="00D33AD7"/>
    <w:rsid w:val="00D33B50"/>
    <w:rsid w:val="00D34096"/>
    <w:rsid w:val="00D3418E"/>
    <w:rsid w:val="00D34282"/>
    <w:rsid w:val="00D3459E"/>
    <w:rsid w:val="00D345B0"/>
    <w:rsid w:val="00D34656"/>
    <w:rsid w:val="00D347A5"/>
    <w:rsid w:val="00D34925"/>
    <w:rsid w:val="00D34AAF"/>
    <w:rsid w:val="00D34B78"/>
    <w:rsid w:val="00D34EEC"/>
    <w:rsid w:val="00D34F79"/>
    <w:rsid w:val="00D3570F"/>
    <w:rsid w:val="00D3598F"/>
    <w:rsid w:val="00D35C6F"/>
    <w:rsid w:val="00D35CC6"/>
    <w:rsid w:val="00D35DF7"/>
    <w:rsid w:val="00D35F87"/>
    <w:rsid w:val="00D3605E"/>
    <w:rsid w:val="00D3612A"/>
    <w:rsid w:val="00D36A40"/>
    <w:rsid w:val="00D36C88"/>
    <w:rsid w:val="00D36E08"/>
    <w:rsid w:val="00D36FCF"/>
    <w:rsid w:val="00D37498"/>
    <w:rsid w:val="00D3751C"/>
    <w:rsid w:val="00D37633"/>
    <w:rsid w:val="00D37908"/>
    <w:rsid w:val="00D37CC4"/>
    <w:rsid w:val="00D37D45"/>
    <w:rsid w:val="00D37E3E"/>
    <w:rsid w:val="00D40730"/>
    <w:rsid w:val="00D40B38"/>
    <w:rsid w:val="00D40D2F"/>
    <w:rsid w:val="00D41895"/>
    <w:rsid w:val="00D41D59"/>
    <w:rsid w:val="00D41EBB"/>
    <w:rsid w:val="00D42032"/>
    <w:rsid w:val="00D42625"/>
    <w:rsid w:val="00D42E31"/>
    <w:rsid w:val="00D42E72"/>
    <w:rsid w:val="00D438F2"/>
    <w:rsid w:val="00D439E2"/>
    <w:rsid w:val="00D43AF4"/>
    <w:rsid w:val="00D43C78"/>
    <w:rsid w:val="00D4437A"/>
    <w:rsid w:val="00D44AD4"/>
    <w:rsid w:val="00D44E1D"/>
    <w:rsid w:val="00D45157"/>
    <w:rsid w:val="00D45671"/>
    <w:rsid w:val="00D45CC2"/>
    <w:rsid w:val="00D46D72"/>
    <w:rsid w:val="00D46EED"/>
    <w:rsid w:val="00D471AA"/>
    <w:rsid w:val="00D4764C"/>
    <w:rsid w:val="00D4780A"/>
    <w:rsid w:val="00D47923"/>
    <w:rsid w:val="00D509A0"/>
    <w:rsid w:val="00D50CF8"/>
    <w:rsid w:val="00D50D06"/>
    <w:rsid w:val="00D50D17"/>
    <w:rsid w:val="00D50E61"/>
    <w:rsid w:val="00D50ED8"/>
    <w:rsid w:val="00D50FF1"/>
    <w:rsid w:val="00D5113C"/>
    <w:rsid w:val="00D515AF"/>
    <w:rsid w:val="00D51A63"/>
    <w:rsid w:val="00D51BB6"/>
    <w:rsid w:val="00D51D5C"/>
    <w:rsid w:val="00D51E27"/>
    <w:rsid w:val="00D52154"/>
    <w:rsid w:val="00D521DF"/>
    <w:rsid w:val="00D5236D"/>
    <w:rsid w:val="00D523EB"/>
    <w:rsid w:val="00D527DA"/>
    <w:rsid w:val="00D5290C"/>
    <w:rsid w:val="00D52A2D"/>
    <w:rsid w:val="00D52A3D"/>
    <w:rsid w:val="00D52BB8"/>
    <w:rsid w:val="00D52FC1"/>
    <w:rsid w:val="00D53391"/>
    <w:rsid w:val="00D537D6"/>
    <w:rsid w:val="00D5384E"/>
    <w:rsid w:val="00D53DB1"/>
    <w:rsid w:val="00D53E11"/>
    <w:rsid w:val="00D53E71"/>
    <w:rsid w:val="00D5448E"/>
    <w:rsid w:val="00D54795"/>
    <w:rsid w:val="00D547C2"/>
    <w:rsid w:val="00D54B01"/>
    <w:rsid w:val="00D54B3B"/>
    <w:rsid w:val="00D550C8"/>
    <w:rsid w:val="00D55207"/>
    <w:rsid w:val="00D552EF"/>
    <w:rsid w:val="00D5561F"/>
    <w:rsid w:val="00D55696"/>
    <w:rsid w:val="00D556B8"/>
    <w:rsid w:val="00D55A4B"/>
    <w:rsid w:val="00D55B7D"/>
    <w:rsid w:val="00D55C7F"/>
    <w:rsid w:val="00D55F78"/>
    <w:rsid w:val="00D55FF5"/>
    <w:rsid w:val="00D560DD"/>
    <w:rsid w:val="00D56D01"/>
    <w:rsid w:val="00D56ECC"/>
    <w:rsid w:val="00D5713A"/>
    <w:rsid w:val="00D57236"/>
    <w:rsid w:val="00D5743E"/>
    <w:rsid w:val="00D57A7F"/>
    <w:rsid w:val="00D57D78"/>
    <w:rsid w:val="00D57E6B"/>
    <w:rsid w:val="00D57E6C"/>
    <w:rsid w:val="00D57F77"/>
    <w:rsid w:val="00D60687"/>
    <w:rsid w:val="00D606F8"/>
    <w:rsid w:val="00D607AD"/>
    <w:rsid w:val="00D60811"/>
    <w:rsid w:val="00D60C06"/>
    <w:rsid w:val="00D61047"/>
    <w:rsid w:val="00D61503"/>
    <w:rsid w:val="00D6184E"/>
    <w:rsid w:val="00D61883"/>
    <w:rsid w:val="00D618DC"/>
    <w:rsid w:val="00D61C6A"/>
    <w:rsid w:val="00D61CA4"/>
    <w:rsid w:val="00D61CE8"/>
    <w:rsid w:val="00D62058"/>
    <w:rsid w:val="00D62831"/>
    <w:rsid w:val="00D629AC"/>
    <w:rsid w:val="00D62EB2"/>
    <w:rsid w:val="00D6334A"/>
    <w:rsid w:val="00D63572"/>
    <w:rsid w:val="00D635AA"/>
    <w:rsid w:val="00D637D1"/>
    <w:rsid w:val="00D63A3E"/>
    <w:rsid w:val="00D63BFD"/>
    <w:rsid w:val="00D63CFB"/>
    <w:rsid w:val="00D64028"/>
    <w:rsid w:val="00D64404"/>
    <w:rsid w:val="00D6446D"/>
    <w:rsid w:val="00D64990"/>
    <w:rsid w:val="00D64A23"/>
    <w:rsid w:val="00D64AC2"/>
    <w:rsid w:val="00D64BB1"/>
    <w:rsid w:val="00D651BA"/>
    <w:rsid w:val="00D652FA"/>
    <w:rsid w:val="00D6558A"/>
    <w:rsid w:val="00D659C1"/>
    <w:rsid w:val="00D65BF6"/>
    <w:rsid w:val="00D65C96"/>
    <w:rsid w:val="00D66011"/>
    <w:rsid w:val="00D6613D"/>
    <w:rsid w:val="00D6695F"/>
    <w:rsid w:val="00D66A5E"/>
    <w:rsid w:val="00D66C5E"/>
    <w:rsid w:val="00D66CC4"/>
    <w:rsid w:val="00D66F90"/>
    <w:rsid w:val="00D66FBD"/>
    <w:rsid w:val="00D6719B"/>
    <w:rsid w:val="00D67264"/>
    <w:rsid w:val="00D672E9"/>
    <w:rsid w:val="00D673EC"/>
    <w:rsid w:val="00D676B7"/>
    <w:rsid w:val="00D677A9"/>
    <w:rsid w:val="00D67CD5"/>
    <w:rsid w:val="00D67F31"/>
    <w:rsid w:val="00D67F4F"/>
    <w:rsid w:val="00D67F65"/>
    <w:rsid w:val="00D67FFB"/>
    <w:rsid w:val="00D702C8"/>
    <w:rsid w:val="00D70438"/>
    <w:rsid w:val="00D7044E"/>
    <w:rsid w:val="00D70572"/>
    <w:rsid w:val="00D71695"/>
    <w:rsid w:val="00D7181C"/>
    <w:rsid w:val="00D718E7"/>
    <w:rsid w:val="00D719D6"/>
    <w:rsid w:val="00D71C9B"/>
    <w:rsid w:val="00D72188"/>
    <w:rsid w:val="00D72412"/>
    <w:rsid w:val="00D72EA7"/>
    <w:rsid w:val="00D72F2F"/>
    <w:rsid w:val="00D731FB"/>
    <w:rsid w:val="00D73496"/>
    <w:rsid w:val="00D73801"/>
    <w:rsid w:val="00D739DA"/>
    <w:rsid w:val="00D74105"/>
    <w:rsid w:val="00D7432C"/>
    <w:rsid w:val="00D743B7"/>
    <w:rsid w:val="00D74534"/>
    <w:rsid w:val="00D74655"/>
    <w:rsid w:val="00D74965"/>
    <w:rsid w:val="00D74DA6"/>
    <w:rsid w:val="00D74DC6"/>
    <w:rsid w:val="00D7523D"/>
    <w:rsid w:val="00D75377"/>
    <w:rsid w:val="00D76183"/>
    <w:rsid w:val="00D775FF"/>
    <w:rsid w:val="00D7780E"/>
    <w:rsid w:val="00D77A43"/>
    <w:rsid w:val="00D8009B"/>
    <w:rsid w:val="00D800A9"/>
    <w:rsid w:val="00D80A6A"/>
    <w:rsid w:val="00D81297"/>
    <w:rsid w:val="00D81377"/>
    <w:rsid w:val="00D81704"/>
    <w:rsid w:val="00D81A6A"/>
    <w:rsid w:val="00D81C65"/>
    <w:rsid w:val="00D81CAC"/>
    <w:rsid w:val="00D81F4F"/>
    <w:rsid w:val="00D8210E"/>
    <w:rsid w:val="00D8229C"/>
    <w:rsid w:val="00D82411"/>
    <w:rsid w:val="00D8253A"/>
    <w:rsid w:val="00D8261C"/>
    <w:rsid w:val="00D82864"/>
    <w:rsid w:val="00D82D57"/>
    <w:rsid w:val="00D82FC4"/>
    <w:rsid w:val="00D830B5"/>
    <w:rsid w:val="00D831E5"/>
    <w:rsid w:val="00D8322C"/>
    <w:rsid w:val="00D8324E"/>
    <w:rsid w:val="00D83519"/>
    <w:rsid w:val="00D83528"/>
    <w:rsid w:val="00D8386E"/>
    <w:rsid w:val="00D838F7"/>
    <w:rsid w:val="00D83DF0"/>
    <w:rsid w:val="00D83EA9"/>
    <w:rsid w:val="00D84667"/>
    <w:rsid w:val="00D848B2"/>
    <w:rsid w:val="00D84AE8"/>
    <w:rsid w:val="00D84BEB"/>
    <w:rsid w:val="00D84F99"/>
    <w:rsid w:val="00D85432"/>
    <w:rsid w:val="00D8580D"/>
    <w:rsid w:val="00D85857"/>
    <w:rsid w:val="00D858E0"/>
    <w:rsid w:val="00D85B25"/>
    <w:rsid w:val="00D85B47"/>
    <w:rsid w:val="00D85C83"/>
    <w:rsid w:val="00D8684D"/>
    <w:rsid w:val="00D868EE"/>
    <w:rsid w:val="00D86918"/>
    <w:rsid w:val="00D86C1B"/>
    <w:rsid w:val="00D872A7"/>
    <w:rsid w:val="00D9054B"/>
    <w:rsid w:val="00D90963"/>
    <w:rsid w:val="00D90C25"/>
    <w:rsid w:val="00D90DC0"/>
    <w:rsid w:val="00D917A5"/>
    <w:rsid w:val="00D91D7F"/>
    <w:rsid w:val="00D91EDF"/>
    <w:rsid w:val="00D920F9"/>
    <w:rsid w:val="00D929C0"/>
    <w:rsid w:val="00D92A40"/>
    <w:rsid w:val="00D92E51"/>
    <w:rsid w:val="00D9326F"/>
    <w:rsid w:val="00D933AF"/>
    <w:rsid w:val="00D93DB1"/>
    <w:rsid w:val="00D93E0A"/>
    <w:rsid w:val="00D93E78"/>
    <w:rsid w:val="00D93EF1"/>
    <w:rsid w:val="00D93F72"/>
    <w:rsid w:val="00D940DF"/>
    <w:rsid w:val="00D94177"/>
    <w:rsid w:val="00D943C3"/>
    <w:rsid w:val="00D944AF"/>
    <w:rsid w:val="00D948D2"/>
    <w:rsid w:val="00D9496F"/>
    <w:rsid w:val="00D94BA4"/>
    <w:rsid w:val="00D953C1"/>
    <w:rsid w:val="00D953EC"/>
    <w:rsid w:val="00D95C2B"/>
    <w:rsid w:val="00D95E67"/>
    <w:rsid w:val="00D95F70"/>
    <w:rsid w:val="00D964DF"/>
    <w:rsid w:val="00D96562"/>
    <w:rsid w:val="00D9674B"/>
    <w:rsid w:val="00D96A6D"/>
    <w:rsid w:val="00D96B9B"/>
    <w:rsid w:val="00D96DBA"/>
    <w:rsid w:val="00D96FBE"/>
    <w:rsid w:val="00D9716D"/>
    <w:rsid w:val="00D97742"/>
    <w:rsid w:val="00D9790E"/>
    <w:rsid w:val="00D97CFC"/>
    <w:rsid w:val="00D97D80"/>
    <w:rsid w:val="00D97E38"/>
    <w:rsid w:val="00DA0204"/>
    <w:rsid w:val="00DA04CA"/>
    <w:rsid w:val="00DA0840"/>
    <w:rsid w:val="00DA0D09"/>
    <w:rsid w:val="00DA0D7D"/>
    <w:rsid w:val="00DA1456"/>
    <w:rsid w:val="00DA185A"/>
    <w:rsid w:val="00DA1951"/>
    <w:rsid w:val="00DA1AC1"/>
    <w:rsid w:val="00DA1E10"/>
    <w:rsid w:val="00DA2276"/>
    <w:rsid w:val="00DA2436"/>
    <w:rsid w:val="00DA24F1"/>
    <w:rsid w:val="00DA25EB"/>
    <w:rsid w:val="00DA2697"/>
    <w:rsid w:val="00DA282C"/>
    <w:rsid w:val="00DA2A82"/>
    <w:rsid w:val="00DA2BE3"/>
    <w:rsid w:val="00DA2E33"/>
    <w:rsid w:val="00DA300E"/>
    <w:rsid w:val="00DA3269"/>
    <w:rsid w:val="00DA32C2"/>
    <w:rsid w:val="00DA3403"/>
    <w:rsid w:val="00DA3804"/>
    <w:rsid w:val="00DA3830"/>
    <w:rsid w:val="00DA402A"/>
    <w:rsid w:val="00DA40DD"/>
    <w:rsid w:val="00DA43B9"/>
    <w:rsid w:val="00DA4828"/>
    <w:rsid w:val="00DA4B45"/>
    <w:rsid w:val="00DA4DD0"/>
    <w:rsid w:val="00DA4DED"/>
    <w:rsid w:val="00DA5043"/>
    <w:rsid w:val="00DA512E"/>
    <w:rsid w:val="00DA51C9"/>
    <w:rsid w:val="00DA5271"/>
    <w:rsid w:val="00DA5298"/>
    <w:rsid w:val="00DA58A3"/>
    <w:rsid w:val="00DA59FF"/>
    <w:rsid w:val="00DA5B28"/>
    <w:rsid w:val="00DA5BC3"/>
    <w:rsid w:val="00DA5C8E"/>
    <w:rsid w:val="00DA5D7B"/>
    <w:rsid w:val="00DA6400"/>
    <w:rsid w:val="00DA64AE"/>
    <w:rsid w:val="00DA65E0"/>
    <w:rsid w:val="00DA6749"/>
    <w:rsid w:val="00DA7017"/>
    <w:rsid w:val="00DA7172"/>
    <w:rsid w:val="00DA7539"/>
    <w:rsid w:val="00DA7D2C"/>
    <w:rsid w:val="00DA7D2D"/>
    <w:rsid w:val="00DA7E47"/>
    <w:rsid w:val="00DB01FE"/>
    <w:rsid w:val="00DB067A"/>
    <w:rsid w:val="00DB07EF"/>
    <w:rsid w:val="00DB0C90"/>
    <w:rsid w:val="00DB0FAC"/>
    <w:rsid w:val="00DB1548"/>
    <w:rsid w:val="00DB1638"/>
    <w:rsid w:val="00DB1876"/>
    <w:rsid w:val="00DB1FE4"/>
    <w:rsid w:val="00DB212F"/>
    <w:rsid w:val="00DB23F4"/>
    <w:rsid w:val="00DB268C"/>
    <w:rsid w:val="00DB273C"/>
    <w:rsid w:val="00DB2AC0"/>
    <w:rsid w:val="00DB2E78"/>
    <w:rsid w:val="00DB2F33"/>
    <w:rsid w:val="00DB31BB"/>
    <w:rsid w:val="00DB3885"/>
    <w:rsid w:val="00DB3BB0"/>
    <w:rsid w:val="00DB3D85"/>
    <w:rsid w:val="00DB3EAF"/>
    <w:rsid w:val="00DB4287"/>
    <w:rsid w:val="00DB42C7"/>
    <w:rsid w:val="00DB4E77"/>
    <w:rsid w:val="00DB50BC"/>
    <w:rsid w:val="00DB55D2"/>
    <w:rsid w:val="00DB589E"/>
    <w:rsid w:val="00DB5AD0"/>
    <w:rsid w:val="00DB5CCF"/>
    <w:rsid w:val="00DB5FC7"/>
    <w:rsid w:val="00DB6030"/>
    <w:rsid w:val="00DB61C8"/>
    <w:rsid w:val="00DB623D"/>
    <w:rsid w:val="00DB6AC1"/>
    <w:rsid w:val="00DB738F"/>
    <w:rsid w:val="00DB742D"/>
    <w:rsid w:val="00DB766F"/>
    <w:rsid w:val="00DB7966"/>
    <w:rsid w:val="00DB7B58"/>
    <w:rsid w:val="00DB7D46"/>
    <w:rsid w:val="00DB7E09"/>
    <w:rsid w:val="00DB7E4F"/>
    <w:rsid w:val="00DB7FFC"/>
    <w:rsid w:val="00DC059B"/>
    <w:rsid w:val="00DC0710"/>
    <w:rsid w:val="00DC07B2"/>
    <w:rsid w:val="00DC0D03"/>
    <w:rsid w:val="00DC0D4E"/>
    <w:rsid w:val="00DC1158"/>
    <w:rsid w:val="00DC11B0"/>
    <w:rsid w:val="00DC14F4"/>
    <w:rsid w:val="00DC1639"/>
    <w:rsid w:val="00DC1FCF"/>
    <w:rsid w:val="00DC2119"/>
    <w:rsid w:val="00DC22C5"/>
    <w:rsid w:val="00DC2586"/>
    <w:rsid w:val="00DC2EC9"/>
    <w:rsid w:val="00DC2EF1"/>
    <w:rsid w:val="00DC30A0"/>
    <w:rsid w:val="00DC342A"/>
    <w:rsid w:val="00DC376A"/>
    <w:rsid w:val="00DC39A0"/>
    <w:rsid w:val="00DC3C8D"/>
    <w:rsid w:val="00DC435E"/>
    <w:rsid w:val="00DC45FF"/>
    <w:rsid w:val="00DC4B62"/>
    <w:rsid w:val="00DC4BEF"/>
    <w:rsid w:val="00DC50FE"/>
    <w:rsid w:val="00DC52FD"/>
    <w:rsid w:val="00DC5376"/>
    <w:rsid w:val="00DC56C9"/>
    <w:rsid w:val="00DC597B"/>
    <w:rsid w:val="00DC5B06"/>
    <w:rsid w:val="00DC65C3"/>
    <w:rsid w:val="00DC67B1"/>
    <w:rsid w:val="00DC686C"/>
    <w:rsid w:val="00DC69FC"/>
    <w:rsid w:val="00DC6E31"/>
    <w:rsid w:val="00DC6EF3"/>
    <w:rsid w:val="00DC7436"/>
    <w:rsid w:val="00DC7703"/>
    <w:rsid w:val="00DC7874"/>
    <w:rsid w:val="00DC7958"/>
    <w:rsid w:val="00DC7D14"/>
    <w:rsid w:val="00DC7F2F"/>
    <w:rsid w:val="00DD002B"/>
    <w:rsid w:val="00DD03DC"/>
    <w:rsid w:val="00DD1251"/>
    <w:rsid w:val="00DD1484"/>
    <w:rsid w:val="00DD160C"/>
    <w:rsid w:val="00DD178D"/>
    <w:rsid w:val="00DD17C9"/>
    <w:rsid w:val="00DD1AA1"/>
    <w:rsid w:val="00DD1EAA"/>
    <w:rsid w:val="00DD1F0C"/>
    <w:rsid w:val="00DD205F"/>
    <w:rsid w:val="00DD246D"/>
    <w:rsid w:val="00DD2576"/>
    <w:rsid w:val="00DD25A8"/>
    <w:rsid w:val="00DD27EB"/>
    <w:rsid w:val="00DD290C"/>
    <w:rsid w:val="00DD29BB"/>
    <w:rsid w:val="00DD2D26"/>
    <w:rsid w:val="00DD2DA0"/>
    <w:rsid w:val="00DD36B4"/>
    <w:rsid w:val="00DD389D"/>
    <w:rsid w:val="00DD3BF1"/>
    <w:rsid w:val="00DD4149"/>
    <w:rsid w:val="00DD4272"/>
    <w:rsid w:val="00DD4656"/>
    <w:rsid w:val="00DD4B56"/>
    <w:rsid w:val="00DD4E5C"/>
    <w:rsid w:val="00DD53DD"/>
    <w:rsid w:val="00DD5508"/>
    <w:rsid w:val="00DD5B7A"/>
    <w:rsid w:val="00DD5C04"/>
    <w:rsid w:val="00DD5DC0"/>
    <w:rsid w:val="00DD61D2"/>
    <w:rsid w:val="00DD6793"/>
    <w:rsid w:val="00DD69B4"/>
    <w:rsid w:val="00DD6BE3"/>
    <w:rsid w:val="00DD6F20"/>
    <w:rsid w:val="00DD700E"/>
    <w:rsid w:val="00DD7134"/>
    <w:rsid w:val="00DD732D"/>
    <w:rsid w:val="00DD7727"/>
    <w:rsid w:val="00DE01C3"/>
    <w:rsid w:val="00DE046A"/>
    <w:rsid w:val="00DE0608"/>
    <w:rsid w:val="00DE0A90"/>
    <w:rsid w:val="00DE0B9B"/>
    <w:rsid w:val="00DE0BF9"/>
    <w:rsid w:val="00DE0E9F"/>
    <w:rsid w:val="00DE0F2B"/>
    <w:rsid w:val="00DE1012"/>
    <w:rsid w:val="00DE1035"/>
    <w:rsid w:val="00DE108B"/>
    <w:rsid w:val="00DE12F1"/>
    <w:rsid w:val="00DE1381"/>
    <w:rsid w:val="00DE17B1"/>
    <w:rsid w:val="00DE17C5"/>
    <w:rsid w:val="00DE1A5F"/>
    <w:rsid w:val="00DE1B07"/>
    <w:rsid w:val="00DE2368"/>
    <w:rsid w:val="00DE251D"/>
    <w:rsid w:val="00DE2C71"/>
    <w:rsid w:val="00DE2CDA"/>
    <w:rsid w:val="00DE2D0B"/>
    <w:rsid w:val="00DE2DD3"/>
    <w:rsid w:val="00DE2E2B"/>
    <w:rsid w:val="00DE30C3"/>
    <w:rsid w:val="00DE30EF"/>
    <w:rsid w:val="00DE361B"/>
    <w:rsid w:val="00DE3840"/>
    <w:rsid w:val="00DE3D77"/>
    <w:rsid w:val="00DE3F27"/>
    <w:rsid w:val="00DE4005"/>
    <w:rsid w:val="00DE4261"/>
    <w:rsid w:val="00DE4761"/>
    <w:rsid w:val="00DE47D8"/>
    <w:rsid w:val="00DE499C"/>
    <w:rsid w:val="00DE4AC4"/>
    <w:rsid w:val="00DE4BC0"/>
    <w:rsid w:val="00DE4C41"/>
    <w:rsid w:val="00DE5229"/>
    <w:rsid w:val="00DE59AE"/>
    <w:rsid w:val="00DE5B17"/>
    <w:rsid w:val="00DE5C0E"/>
    <w:rsid w:val="00DE5DD6"/>
    <w:rsid w:val="00DE5E59"/>
    <w:rsid w:val="00DE5E87"/>
    <w:rsid w:val="00DE5FEB"/>
    <w:rsid w:val="00DE62D6"/>
    <w:rsid w:val="00DE673C"/>
    <w:rsid w:val="00DE704C"/>
    <w:rsid w:val="00DE7237"/>
    <w:rsid w:val="00DE7253"/>
    <w:rsid w:val="00DE72D8"/>
    <w:rsid w:val="00DE73AC"/>
    <w:rsid w:val="00DE7609"/>
    <w:rsid w:val="00DE78FE"/>
    <w:rsid w:val="00DE79CC"/>
    <w:rsid w:val="00DF00A3"/>
    <w:rsid w:val="00DF0125"/>
    <w:rsid w:val="00DF047C"/>
    <w:rsid w:val="00DF082A"/>
    <w:rsid w:val="00DF0844"/>
    <w:rsid w:val="00DF09DC"/>
    <w:rsid w:val="00DF0E5B"/>
    <w:rsid w:val="00DF113C"/>
    <w:rsid w:val="00DF11E4"/>
    <w:rsid w:val="00DF1448"/>
    <w:rsid w:val="00DF1887"/>
    <w:rsid w:val="00DF1952"/>
    <w:rsid w:val="00DF1A09"/>
    <w:rsid w:val="00DF1B63"/>
    <w:rsid w:val="00DF1DCF"/>
    <w:rsid w:val="00DF24EE"/>
    <w:rsid w:val="00DF25B0"/>
    <w:rsid w:val="00DF269F"/>
    <w:rsid w:val="00DF29C0"/>
    <w:rsid w:val="00DF2CC4"/>
    <w:rsid w:val="00DF2D39"/>
    <w:rsid w:val="00DF2EAF"/>
    <w:rsid w:val="00DF2F9F"/>
    <w:rsid w:val="00DF3160"/>
    <w:rsid w:val="00DF320C"/>
    <w:rsid w:val="00DF3251"/>
    <w:rsid w:val="00DF3C91"/>
    <w:rsid w:val="00DF465B"/>
    <w:rsid w:val="00DF4891"/>
    <w:rsid w:val="00DF49E4"/>
    <w:rsid w:val="00DF4D3C"/>
    <w:rsid w:val="00DF56A3"/>
    <w:rsid w:val="00DF56C1"/>
    <w:rsid w:val="00DF5E8B"/>
    <w:rsid w:val="00DF5FE3"/>
    <w:rsid w:val="00DF5FE4"/>
    <w:rsid w:val="00DF67CB"/>
    <w:rsid w:val="00DF6C46"/>
    <w:rsid w:val="00DF70B6"/>
    <w:rsid w:val="00DF765E"/>
    <w:rsid w:val="00DF7CBE"/>
    <w:rsid w:val="00DF7D11"/>
    <w:rsid w:val="00E002D0"/>
    <w:rsid w:val="00E00573"/>
    <w:rsid w:val="00E009ED"/>
    <w:rsid w:val="00E00A21"/>
    <w:rsid w:val="00E00C28"/>
    <w:rsid w:val="00E00F23"/>
    <w:rsid w:val="00E01061"/>
    <w:rsid w:val="00E016D9"/>
    <w:rsid w:val="00E01904"/>
    <w:rsid w:val="00E0190C"/>
    <w:rsid w:val="00E01AD1"/>
    <w:rsid w:val="00E01B67"/>
    <w:rsid w:val="00E01E81"/>
    <w:rsid w:val="00E02194"/>
    <w:rsid w:val="00E02264"/>
    <w:rsid w:val="00E028B9"/>
    <w:rsid w:val="00E02FC1"/>
    <w:rsid w:val="00E0311D"/>
    <w:rsid w:val="00E033E0"/>
    <w:rsid w:val="00E039D7"/>
    <w:rsid w:val="00E03C1B"/>
    <w:rsid w:val="00E03CFB"/>
    <w:rsid w:val="00E042DF"/>
    <w:rsid w:val="00E0471F"/>
    <w:rsid w:val="00E04A6C"/>
    <w:rsid w:val="00E04A8F"/>
    <w:rsid w:val="00E04B2B"/>
    <w:rsid w:val="00E04CE1"/>
    <w:rsid w:val="00E04FE2"/>
    <w:rsid w:val="00E0510B"/>
    <w:rsid w:val="00E055BE"/>
    <w:rsid w:val="00E05873"/>
    <w:rsid w:val="00E05A40"/>
    <w:rsid w:val="00E05E85"/>
    <w:rsid w:val="00E06778"/>
    <w:rsid w:val="00E06F7D"/>
    <w:rsid w:val="00E0792B"/>
    <w:rsid w:val="00E079B4"/>
    <w:rsid w:val="00E07E09"/>
    <w:rsid w:val="00E07E4D"/>
    <w:rsid w:val="00E1083B"/>
    <w:rsid w:val="00E10A6F"/>
    <w:rsid w:val="00E10BDD"/>
    <w:rsid w:val="00E11005"/>
    <w:rsid w:val="00E114E3"/>
    <w:rsid w:val="00E120C1"/>
    <w:rsid w:val="00E12528"/>
    <w:rsid w:val="00E125B2"/>
    <w:rsid w:val="00E128E1"/>
    <w:rsid w:val="00E12989"/>
    <w:rsid w:val="00E12A8C"/>
    <w:rsid w:val="00E12C13"/>
    <w:rsid w:val="00E12D16"/>
    <w:rsid w:val="00E12DC3"/>
    <w:rsid w:val="00E132F8"/>
    <w:rsid w:val="00E13411"/>
    <w:rsid w:val="00E13D1B"/>
    <w:rsid w:val="00E1410C"/>
    <w:rsid w:val="00E1425E"/>
    <w:rsid w:val="00E147FE"/>
    <w:rsid w:val="00E14A3F"/>
    <w:rsid w:val="00E14B6D"/>
    <w:rsid w:val="00E14E5E"/>
    <w:rsid w:val="00E15000"/>
    <w:rsid w:val="00E153CC"/>
    <w:rsid w:val="00E15740"/>
    <w:rsid w:val="00E159D9"/>
    <w:rsid w:val="00E15A68"/>
    <w:rsid w:val="00E15AB3"/>
    <w:rsid w:val="00E16260"/>
    <w:rsid w:val="00E1651C"/>
    <w:rsid w:val="00E16756"/>
    <w:rsid w:val="00E16B31"/>
    <w:rsid w:val="00E16BE1"/>
    <w:rsid w:val="00E16DB4"/>
    <w:rsid w:val="00E17537"/>
    <w:rsid w:val="00E17668"/>
    <w:rsid w:val="00E177A6"/>
    <w:rsid w:val="00E17944"/>
    <w:rsid w:val="00E179E9"/>
    <w:rsid w:val="00E17DE8"/>
    <w:rsid w:val="00E200B0"/>
    <w:rsid w:val="00E200DA"/>
    <w:rsid w:val="00E204EB"/>
    <w:rsid w:val="00E20534"/>
    <w:rsid w:val="00E2054E"/>
    <w:rsid w:val="00E2088D"/>
    <w:rsid w:val="00E20E20"/>
    <w:rsid w:val="00E212EC"/>
    <w:rsid w:val="00E21806"/>
    <w:rsid w:val="00E2189B"/>
    <w:rsid w:val="00E21AB3"/>
    <w:rsid w:val="00E21B9D"/>
    <w:rsid w:val="00E221E5"/>
    <w:rsid w:val="00E22207"/>
    <w:rsid w:val="00E2234C"/>
    <w:rsid w:val="00E2307A"/>
    <w:rsid w:val="00E236F1"/>
    <w:rsid w:val="00E23956"/>
    <w:rsid w:val="00E23A00"/>
    <w:rsid w:val="00E23C19"/>
    <w:rsid w:val="00E23F55"/>
    <w:rsid w:val="00E2416C"/>
    <w:rsid w:val="00E242F6"/>
    <w:rsid w:val="00E245D5"/>
    <w:rsid w:val="00E24735"/>
    <w:rsid w:val="00E24838"/>
    <w:rsid w:val="00E24A3E"/>
    <w:rsid w:val="00E25075"/>
    <w:rsid w:val="00E253A7"/>
    <w:rsid w:val="00E259D1"/>
    <w:rsid w:val="00E2608F"/>
    <w:rsid w:val="00E26533"/>
    <w:rsid w:val="00E266A5"/>
    <w:rsid w:val="00E26A03"/>
    <w:rsid w:val="00E26AF8"/>
    <w:rsid w:val="00E26CAE"/>
    <w:rsid w:val="00E26FA3"/>
    <w:rsid w:val="00E26FC4"/>
    <w:rsid w:val="00E270C7"/>
    <w:rsid w:val="00E270D2"/>
    <w:rsid w:val="00E27484"/>
    <w:rsid w:val="00E27551"/>
    <w:rsid w:val="00E2768A"/>
    <w:rsid w:val="00E2791F"/>
    <w:rsid w:val="00E27DC6"/>
    <w:rsid w:val="00E300CE"/>
    <w:rsid w:val="00E300D9"/>
    <w:rsid w:val="00E3011A"/>
    <w:rsid w:val="00E301A3"/>
    <w:rsid w:val="00E301DE"/>
    <w:rsid w:val="00E305D8"/>
    <w:rsid w:val="00E30B23"/>
    <w:rsid w:val="00E30BE9"/>
    <w:rsid w:val="00E30C7C"/>
    <w:rsid w:val="00E31168"/>
    <w:rsid w:val="00E3140C"/>
    <w:rsid w:val="00E3187C"/>
    <w:rsid w:val="00E32388"/>
    <w:rsid w:val="00E323AD"/>
    <w:rsid w:val="00E32404"/>
    <w:rsid w:val="00E32639"/>
    <w:rsid w:val="00E327A3"/>
    <w:rsid w:val="00E32953"/>
    <w:rsid w:val="00E32A67"/>
    <w:rsid w:val="00E32C83"/>
    <w:rsid w:val="00E33089"/>
    <w:rsid w:val="00E330C0"/>
    <w:rsid w:val="00E3323A"/>
    <w:rsid w:val="00E332E1"/>
    <w:rsid w:val="00E3338F"/>
    <w:rsid w:val="00E33452"/>
    <w:rsid w:val="00E33D5D"/>
    <w:rsid w:val="00E33EE6"/>
    <w:rsid w:val="00E34244"/>
    <w:rsid w:val="00E342F1"/>
    <w:rsid w:val="00E34720"/>
    <w:rsid w:val="00E347E7"/>
    <w:rsid w:val="00E3494A"/>
    <w:rsid w:val="00E34951"/>
    <w:rsid w:val="00E352A6"/>
    <w:rsid w:val="00E353A0"/>
    <w:rsid w:val="00E35520"/>
    <w:rsid w:val="00E35AB0"/>
    <w:rsid w:val="00E35E50"/>
    <w:rsid w:val="00E35EDD"/>
    <w:rsid w:val="00E367A9"/>
    <w:rsid w:val="00E367ED"/>
    <w:rsid w:val="00E369E9"/>
    <w:rsid w:val="00E36B63"/>
    <w:rsid w:val="00E36C95"/>
    <w:rsid w:val="00E36FDC"/>
    <w:rsid w:val="00E37167"/>
    <w:rsid w:val="00E37513"/>
    <w:rsid w:val="00E376A0"/>
    <w:rsid w:val="00E40201"/>
    <w:rsid w:val="00E4042E"/>
    <w:rsid w:val="00E40472"/>
    <w:rsid w:val="00E4057E"/>
    <w:rsid w:val="00E405F5"/>
    <w:rsid w:val="00E40D6F"/>
    <w:rsid w:val="00E40E96"/>
    <w:rsid w:val="00E411AE"/>
    <w:rsid w:val="00E4142D"/>
    <w:rsid w:val="00E4194B"/>
    <w:rsid w:val="00E41A00"/>
    <w:rsid w:val="00E41D71"/>
    <w:rsid w:val="00E41EFF"/>
    <w:rsid w:val="00E41F37"/>
    <w:rsid w:val="00E42059"/>
    <w:rsid w:val="00E421B0"/>
    <w:rsid w:val="00E42305"/>
    <w:rsid w:val="00E4250E"/>
    <w:rsid w:val="00E42676"/>
    <w:rsid w:val="00E42B6F"/>
    <w:rsid w:val="00E42D19"/>
    <w:rsid w:val="00E431FA"/>
    <w:rsid w:val="00E433D4"/>
    <w:rsid w:val="00E4370F"/>
    <w:rsid w:val="00E4387A"/>
    <w:rsid w:val="00E43AD7"/>
    <w:rsid w:val="00E43C9C"/>
    <w:rsid w:val="00E44461"/>
    <w:rsid w:val="00E4448D"/>
    <w:rsid w:val="00E4466B"/>
    <w:rsid w:val="00E44961"/>
    <w:rsid w:val="00E44B7A"/>
    <w:rsid w:val="00E44BF2"/>
    <w:rsid w:val="00E44ECA"/>
    <w:rsid w:val="00E45279"/>
    <w:rsid w:val="00E45570"/>
    <w:rsid w:val="00E4593E"/>
    <w:rsid w:val="00E46502"/>
    <w:rsid w:val="00E46BC7"/>
    <w:rsid w:val="00E46C1C"/>
    <w:rsid w:val="00E46E11"/>
    <w:rsid w:val="00E47585"/>
    <w:rsid w:val="00E475B0"/>
    <w:rsid w:val="00E47D6A"/>
    <w:rsid w:val="00E47F28"/>
    <w:rsid w:val="00E47FA5"/>
    <w:rsid w:val="00E50096"/>
    <w:rsid w:val="00E5062E"/>
    <w:rsid w:val="00E5087A"/>
    <w:rsid w:val="00E508C0"/>
    <w:rsid w:val="00E50B68"/>
    <w:rsid w:val="00E5109B"/>
    <w:rsid w:val="00E51191"/>
    <w:rsid w:val="00E5154C"/>
    <w:rsid w:val="00E51973"/>
    <w:rsid w:val="00E51BD2"/>
    <w:rsid w:val="00E51EB3"/>
    <w:rsid w:val="00E521C4"/>
    <w:rsid w:val="00E5234D"/>
    <w:rsid w:val="00E525BD"/>
    <w:rsid w:val="00E5262C"/>
    <w:rsid w:val="00E52653"/>
    <w:rsid w:val="00E52D5B"/>
    <w:rsid w:val="00E53218"/>
    <w:rsid w:val="00E534B3"/>
    <w:rsid w:val="00E536DD"/>
    <w:rsid w:val="00E5377E"/>
    <w:rsid w:val="00E53AFE"/>
    <w:rsid w:val="00E53B41"/>
    <w:rsid w:val="00E53F1C"/>
    <w:rsid w:val="00E53F85"/>
    <w:rsid w:val="00E541BB"/>
    <w:rsid w:val="00E541CA"/>
    <w:rsid w:val="00E54221"/>
    <w:rsid w:val="00E542D5"/>
    <w:rsid w:val="00E544C4"/>
    <w:rsid w:val="00E54C94"/>
    <w:rsid w:val="00E54EFC"/>
    <w:rsid w:val="00E54FE7"/>
    <w:rsid w:val="00E5550A"/>
    <w:rsid w:val="00E559F3"/>
    <w:rsid w:val="00E55C2A"/>
    <w:rsid w:val="00E55D12"/>
    <w:rsid w:val="00E55D97"/>
    <w:rsid w:val="00E55DBE"/>
    <w:rsid w:val="00E55F78"/>
    <w:rsid w:val="00E55F8E"/>
    <w:rsid w:val="00E560A8"/>
    <w:rsid w:val="00E561C0"/>
    <w:rsid w:val="00E56397"/>
    <w:rsid w:val="00E56403"/>
    <w:rsid w:val="00E564E0"/>
    <w:rsid w:val="00E5654C"/>
    <w:rsid w:val="00E56666"/>
    <w:rsid w:val="00E566DB"/>
    <w:rsid w:val="00E56963"/>
    <w:rsid w:val="00E56D24"/>
    <w:rsid w:val="00E56E30"/>
    <w:rsid w:val="00E56EC5"/>
    <w:rsid w:val="00E57946"/>
    <w:rsid w:val="00E57A33"/>
    <w:rsid w:val="00E57B2F"/>
    <w:rsid w:val="00E57CF2"/>
    <w:rsid w:val="00E57E61"/>
    <w:rsid w:val="00E60343"/>
    <w:rsid w:val="00E60396"/>
    <w:rsid w:val="00E60FE4"/>
    <w:rsid w:val="00E611EB"/>
    <w:rsid w:val="00E61689"/>
    <w:rsid w:val="00E61730"/>
    <w:rsid w:val="00E61D91"/>
    <w:rsid w:val="00E620B6"/>
    <w:rsid w:val="00E622B8"/>
    <w:rsid w:val="00E626B8"/>
    <w:rsid w:val="00E6277E"/>
    <w:rsid w:val="00E62892"/>
    <w:rsid w:val="00E62A6C"/>
    <w:rsid w:val="00E62C9D"/>
    <w:rsid w:val="00E62DC4"/>
    <w:rsid w:val="00E62E9F"/>
    <w:rsid w:val="00E634CA"/>
    <w:rsid w:val="00E635F1"/>
    <w:rsid w:val="00E63DC0"/>
    <w:rsid w:val="00E63E8A"/>
    <w:rsid w:val="00E63F7D"/>
    <w:rsid w:val="00E6431B"/>
    <w:rsid w:val="00E64451"/>
    <w:rsid w:val="00E647DE"/>
    <w:rsid w:val="00E649B5"/>
    <w:rsid w:val="00E649C2"/>
    <w:rsid w:val="00E64C08"/>
    <w:rsid w:val="00E64F5D"/>
    <w:rsid w:val="00E654E0"/>
    <w:rsid w:val="00E65E60"/>
    <w:rsid w:val="00E667C6"/>
    <w:rsid w:val="00E66866"/>
    <w:rsid w:val="00E668D2"/>
    <w:rsid w:val="00E668FE"/>
    <w:rsid w:val="00E6692E"/>
    <w:rsid w:val="00E66B08"/>
    <w:rsid w:val="00E66F85"/>
    <w:rsid w:val="00E66F98"/>
    <w:rsid w:val="00E670E8"/>
    <w:rsid w:val="00E672C4"/>
    <w:rsid w:val="00E67871"/>
    <w:rsid w:val="00E67DED"/>
    <w:rsid w:val="00E7030B"/>
    <w:rsid w:val="00E703A6"/>
    <w:rsid w:val="00E7047B"/>
    <w:rsid w:val="00E706AE"/>
    <w:rsid w:val="00E70876"/>
    <w:rsid w:val="00E70C25"/>
    <w:rsid w:val="00E70CB3"/>
    <w:rsid w:val="00E70E74"/>
    <w:rsid w:val="00E70F48"/>
    <w:rsid w:val="00E71015"/>
    <w:rsid w:val="00E71084"/>
    <w:rsid w:val="00E7118E"/>
    <w:rsid w:val="00E712C6"/>
    <w:rsid w:val="00E718D1"/>
    <w:rsid w:val="00E71995"/>
    <w:rsid w:val="00E71AC5"/>
    <w:rsid w:val="00E71B9B"/>
    <w:rsid w:val="00E71D2C"/>
    <w:rsid w:val="00E721D9"/>
    <w:rsid w:val="00E72440"/>
    <w:rsid w:val="00E724C2"/>
    <w:rsid w:val="00E7267A"/>
    <w:rsid w:val="00E7283F"/>
    <w:rsid w:val="00E728CC"/>
    <w:rsid w:val="00E72E4C"/>
    <w:rsid w:val="00E73036"/>
    <w:rsid w:val="00E7337A"/>
    <w:rsid w:val="00E733FF"/>
    <w:rsid w:val="00E73526"/>
    <w:rsid w:val="00E7353A"/>
    <w:rsid w:val="00E73698"/>
    <w:rsid w:val="00E739F4"/>
    <w:rsid w:val="00E73E91"/>
    <w:rsid w:val="00E7418F"/>
    <w:rsid w:val="00E746EA"/>
    <w:rsid w:val="00E74A58"/>
    <w:rsid w:val="00E75479"/>
    <w:rsid w:val="00E755E7"/>
    <w:rsid w:val="00E756FC"/>
    <w:rsid w:val="00E757C1"/>
    <w:rsid w:val="00E75995"/>
    <w:rsid w:val="00E759AF"/>
    <w:rsid w:val="00E75B87"/>
    <w:rsid w:val="00E75E10"/>
    <w:rsid w:val="00E7664E"/>
    <w:rsid w:val="00E76700"/>
    <w:rsid w:val="00E769F4"/>
    <w:rsid w:val="00E76D43"/>
    <w:rsid w:val="00E77177"/>
    <w:rsid w:val="00E774B6"/>
    <w:rsid w:val="00E776AA"/>
    <w:rsid w:val="00E7778A"/>
    <w:rsid w:val="00E77986"/>
    <w:rsid w:val="00E7799A"/>
    <w:rsid w:val="00E77E3E"/>
    <w:rsid w:val="00E80062"/>
    <w:rsid w:val="00E80277"/>
    <w:rsid w:val="00E8030E"/>
    <w:rsid w:val="00E80672"/>
    <w:rsid w:val="00E80789"/>
    <w:rsid w:val="00E80EC8"/>
    <w:rsid w:val="00E80F78"/>
    <w:rsid w:val="00E81285"/>
    <w:rsid w:val="00E813FB"/>
    <w:rsid w:val="00E81634"/>
    <w:rsid w:val="00E81C92"/>
    <w:rsid w:val="00E820B9"/>
    <w:rsid w:val="00E82185"/>
    <w:rsid w:val="00E822F4"/>
    <w:rsid w:val="00E82415"/>
    <w:rsid w:val="00E82568"/>
    <w:rsid w:val="00E82B95"/>
    <w:rsid w:val="00E82DC6"/>
    <w:rsid w:val="00E82FE3"/>
    <w:rsid w:val="00E8300E"/>
    <w:rsid w:val="00E83157"/>
    <w:rsid w:val="00E83313"/>
    <w:rsid w:val="00E838D5"/>
    <w:rsid w:val="00E843AE"/>
    <w:rsid w:val="00E843F8"/>
    <w:rsid w:val="00E84574"/>
    <w:rsid w:val="00E8488F"/>
    <w:rsid w:val="00E848C4"/>
    <w:rsid w:val="00E85322"/>
    <w:rsid w:val="00E8592D"/>
    <w:rsid w:val="00E85B84"/>
    <w:rsid w:val="00E85DC0"/>
    <w:rsid w:val="00E85F57"/>
    <w:rsid w:val="00E86BB6"/>
    <w:rsid w:val="00E86EBB"/>
    <w:rsid w:val="00E871D1"/>
    <w:rsid w:val="00E87330"/>
    <w:rsid w:val="00E90175"/>
    <w:rsid w:val="00E9171F"/>
    <w:rsid w:val="00E917CC"/>
    <w:rsid w:val="00E9182E"/>
    <w:rsid w:val="00E9187A"/>
    <w:rsid w:val="00E918D7"/>
    <w:rsid w:val="00E92118"/>
    <w:rsid w:val="00E9224F"/>
    <w:rsid w:val="00E92476"/>
    <w:rsid w:val="00E924CF"/>
    <w:rsid w:val="00E92732"/>
    <w:rsid w:val="00E9292F"/>
    <w:rsid w:val="00E92D22"/>
    <w:rsid w:val="00E93296"/>
    <w:rsid w:val="00E93539"/>
    <w:rsid w:val="00E93990"/>
    <w:rsid w:val="00E939A8"/>
    <w:rsid w:val="00E942C0"/>
    <w:rsid w:val="00E944D8"/>
    <w:rsid w:val="00E946B0"/>
    <w:rsid w:val="00E949B4"/>
    <w:rsid w:val="00E94B5A"/>
    <w:rsid w:val="00E94D94"/>
    <w:rsid w:val="00E94E80"/>
    <w:rsid w:val="00E94E8B"/>
    <w:rsid w:val="00E95019"/>
    <w:rsid w:val="00E95032"/>
    <w:rsid w:val="00E95405"/>
    <w:rsid w:val="00E9554F"/>
    <w:rsid w:val="00E9564A"/>
    <w:rsid w:val="00E958C8"/>
    <w:rsid w:val="00E95C50"/>
    <w:rsid w:val="00E96019"/>
    <w:rsid w:val="00E96861"/>
    <w:rsid w:val="00E968D8"/>
    <w:rsid w:val="00E9694B"/>
    <w:rsid w:val="00E96D3D"/>
    <w:rsid w:val="00E96D82"/>
    <w:rsid w:val="00E96EBF"/>
    <w:rsid w:val="00E970FE"/>
    <w:rsid w:val="00E9723E"/>
    <w:rsid w:val="00E9752E"/>
    <w:rsid w:val="00E975B2"/>
    <w:rsid w:val="00E9783D"/>
    <w:rsid w:val="00E97862"/>
    <w:rsid w:val="00E97A26"/>
    <w:rsid w:val="00E97C62"/>
    <w:rsid w:val="00E97D36"/>
    <w:rsid w:val="00E97D39"/>
    <w:rsid w:val="00E97D6D"/>
    <w:rsid w:val="00EA00DC"/>
    <w:rsid w:val="00EA0508"/>
    <w:rsid w:val="00EA05CA"/>
    <w:rsid w:val="00EA0F3F"/>
    <w:rsid w:val="00EA1609"/>
    <w:rsid w:val="00EA1A51"/>
    <w:rsid w:val="00EA1B6A"/>
    <w:rsid w:val="00EA1BCA"/>
    <w:rsid w:val="00EA1D4F"/>
    <w:rsid w:val="00EA21DA"/>
    <w:rsid w:val="00EA222D"/>
    <w:rsid w:val="00EA226E"/>
    <w:rsid w:val="00EA2271"/>
    <w:rsid w:val="00EA2298"/>
    <w:rsid w:val="00EA236B"/>
    <w:rsid w:val="00EA24F0"/>
    <w:rsid w:val="00EA25B4"/>
    <w:rsid w:val="00EA27BF"/>
    <w:rsid w:val="00EA27C0"/>
    <w:rsid w:val="00EA2973"/>
    <w:rsid w:val="00EA2AA2"/>
    <w:rsid w:val="00EA3167"/>
    <w:rsid w:val="00EA31AC"/>
    <w:rsid w:val="00EA328F"/>
    <w:rsid w:val="00EA3451"/>
    <w:rsid w:val="00EA3814"/>
    <w:rsid w:val="00EA3E3E"/>
    <w:rsid w:val="00EA41B9"/>
    <w:rsid w:val="00EA4349"/>
    <w:rsid w:val="00EA4390"/>
    <w:rsid w:val="00EA47F2"/>
    <w:rsid w:val="00EA49CA"/>
    <w:rsid w:val="00EA4A9C"/>
    <w:rsid w:val="00EA4CAE"/>
    <w:rsid w:val="00EA4CB5"/>
    <w:rsid w:val="00EA4FA0"/>
    <w:rsid w:val="00EA5434"/>
    <w:rsid w:val="00EA55A2"/>
    <w:rsid w:val="00EA55CA"/>
    <w:rsid w:val="00EA5698"/>
    <w:rsid w:val="00EA5829"/>
    <w:rsid w:val="00EA5A13"/>
    <w:rsid w:val="00EA5C36"/>
    <w:rsid w:val="00EA62E5"/>
    <w:rsid w:val="00EA65DF"/>
    <w:rsid w:val="00EA699A"/>
    <w:rsid w:val="00EA69CC"/>
    <w:rsid w:val="00EA6AFE"/>
    <w:rsid w:val="00EA6B06"/>
    <w:rsid w:val="00EA6B09"/>
    <w:rsid w:val="00EA6D63"/>
    <w:rsid w:val="00EA6F16"/>
    <w:rsid w:val="00EA7257"/>
    <w:rsid w:val="00EA7A28"/>
    <w:rsid w:val="00EA7B33"/>
    <w:rsid w:val="00EA7BEF"/>
    <w:rsid w:val="00EA7CEE"/>
    <w:rsid w:val="00EB03F3"/>
    <w:rsid w:val="00EB04C1"/>
    <w:rsid w:val="00EB04D6"/>
    <w:rsid w:val="00EB07F5"/>
    <w:rsid w:val="00EB0C99"/>
    <w:rsid w:val="00EB0CDF"/>
    <w:rsid w:val="00EB0DB5"/>
    <w:rsid w:val="00EB0EBD"/>
    <w:rsid w:val="00EB10E9"/>
    <w:rsid w:val="00EB113E"/>
    <w:rsid w:val="00EB14DE"/>
    <w:rsid w:val="00EB1846"/>
    <w:rsid w:val="00EB1E68"/>
    <w:rsid w:val="00EB20DD"/>
    <w:rsid w:val="00EB2440"/>
    <w:rsid w:val="00EB270F"/>
    <w:rsid w:val="00EB2A98"/>
    <w:rsid w:val="00EB2ADC"/>
    <w:rsid w:val="00EB2ADE"/>
    <w:rsid w:val="00EB2FB6"/>
    <w:rsid w:val="00EB3646"/>
    <w:rsid w:val="00EB393F"/>
    <w:rsid w:val="00EB3A75"/>
    <w:rsid w:val="00EB3C73"/>
    <w:rsid w:val="00EB3EB4"/>
    <w:rsid w:val="00EB3F25"/>
    <w:rsid w:val="00EB3FF3"/>
    <w:rsid w:val="00EB4132"/>
    <w:rsid w:val="00EB41BB"/>
    <w:rsid w:val="00EB47B7"/>
    <w:rsid w:val="00EB47D6"/>
    <w:rsid w:val="00EB4AE0"/>
    <w:rsid w:val="00EB4B1B"/>
    <w:rsid w:val="00EB4F6B"/>
    <w:rsid w:val="00EB52CA"/>
    <w:rsid w:val="00EB531F"/>
    <w:rsid w:val="00EB53A9"/>
    <w:rsid w:val="00EB5CD9"/>
    <w:rsid w:val="00EB678B"/>
    <w:rsid w:val="00EB6CAB"/>
    <w:rsid w:val="00EB6D1F"/>
    <w:rsid w:val="00EB6E85"/>
    <w:rsid w:val="00EB6F9F"/>
    <w:rsid w:val="00EB717D"/>
    <w:rsid w:val="00EB71FF"/>
    <w:rsid w:val="00EB7852"/>
    <w:rsid w:val="00EB7B00"/>
    <w:rsid w:val="00EC0007"/>
    <w:rsid w:val="00EC01D0"/>
    <w:rsid w:val="00EC06C9"/>
    <w:rsid w:val="00EC168C"/>
    <w:rsid w:val="00EC1909"/>
    <w:rsid w:val="00EC1BCC"/>
    <w:rsid w:val="00EC23D8"/>
    <w:rsid w:val="00EC2D6D"/>
    <w:rsid w:val="00EC2F3F"/>
    <w:rsid w:val="00EC2FBA"/>
    <w:rsid w:val="00EC3060"/>
    <w:rsid w:val="00EC3078"/>
    <w:rsid w:val="00EC3082"/>
    <w:rsid w:val="00EC3451"/>
    <w:rsid w:val="00EC350D"/>
    <w:rsid w:val="00EC3771"/>
    <w:rsid w:val="00EC3B12"/>
    <w:rsid w:val="00EC3FE4"/>
    <w:rsid w:val="00EC4343"/>
    <w:rsid w:val="00EC44DE"/>
    <w:rsid w:val="00EC469D"/>
    <w:rsid w:val="00EC47F4"/>
    <w:rsid w:val="00EC49E3"/>
    <w:rsid w:val="00EC4A40"/>
    <w:rsid w:val="00EC4B49"/>
    <w:rsid w:val="00EC4DEB"/>
    <w:rsid w:val="00EC5102"/>
    <w:rsid w:val="00EC56C4"/>
    <w:rsid w:val="00EC578D"/>
    <w:rsid w:val="00EC58B4"/>
    <w:rsid w:val="00EC59FC"/>
    <w:rsid w:val="00EC5E69"/>
    <w:rsid w:val="00EC65BA"/>
    <w:rsid w:val="00EC6A11"/>
    <w:rsid w:val="00EC6C1C"/>
    <w:rsid w:val="00EC6D3D"/>
    <w:rsid w:val="00EC6EDA"/>
    <w:rsid w:val="00EC6F54"/>
    <w:rsid w:val="00EC7F85"/>
    <w:rsid w:val="00EC7FF7"/>
    <w:rsid w:val="00ED05E8"/>
    <w:rsid w:val="00ED06D7"/>
    <w:rsid w:val="00ED09E7"/>
    <w:rsid w:val="00ED0A37"/>
    <w:rsid w:val="00ED0ACF"/>
    <w:rsid w:val="00ED0B05"/>
    <w:rsid w:val="00ED0B2A"/>
    <w:rsid w:val="00ED0B4C"/>
    <w:rsid w:val="00ED0D08"/>
    <w:rsid w:val="00ED1A27"/>
    <w:rsid w:val="00ED1F45"/>
    <w:rsid w:val="00ED2012"/>
    <w:rsid w:val="00ED25D9"/>
    <w:rsid w:val="00ED286D"/>
    <w:rsid w:val="00ED2A3F"/>
    <w:rsid w:val="00ED2BA8"/>
    <w:rsid w:val="00ED2D39"/>
    <w:rsid w:val="00ED3378"/>
    <w:rsid w:val="00ED36DA"/>
    <w:rsid w:val="00ED39F1"/>
    <w:rsid w:val="00ED40C2"/>
    <w:rsid w:val="00ED40D8"/>
    <w:rsid w:val="00ED40E6"/>
    <w:rsid w:val="00ED4389"/>
    <w:rsid w:val="00ED43DB"/>
    <w:rsid w:val="00ED44DC"/>
    <w:rsid w:val="00ED47A4"/>
    <w:rsid w:val="00ED4932"/>
    <w:rsid w:val="00ED532F"/>
    <w:rsid w:val="00ED57FA"/>
    <w:rsid w:val="00ED599C"/>
    <w:rsid w:val="00ED5F93"/>
    <w:rsid w:val="00ED5FCA"/>
    <w:rsid w:val="00ED627B"/>
    <w:rsid w:val="00ED6847"/>
    <w:rsid w:val="00ED69B9"/>
    <w:rsid w:val="00ED6EDE"/>
    <w:rsid w:val="00ED70D1"/>
    <w:rsid w:val="00ED71F3"/>
    <w:rsid w:val="00EE04B3"/>
    <w:rsid w:val="00EE0864"/>
    <w:rsid w:val="00EE0F21"/>
    <w:rsid w:val="00EE117F"/>
    <w:rsid w:val="00EE127C"/>
    <w:rsid w:val="00EE1466"/>
    <w:rsid w:val="00EE16B6"/>
    <w:rsid w:val="00EE1971"/>
    <w:rsid w:val="00EE1D80"/>
    <w:rsid w:val="00EE290A"/>
    <w:rsid w:val="00EE2CE0"/>
    <w:rsid w:val="00EE2E77"/>
    <w:rsid w:val="00EE310D"/>
    <w:rsid w:val="00EE3292"/>
    <w:rsid w:val="00EE39B3"/>
    <w:rsid w:val="00EE3CCF"/>
    <w:rsid w:val="00EE3F07"/>
    <w:rsid w:val="00EE459D"/>
    <w:rsid w:val="00EE4995"/>
    <w:rsid w:val="00EE4A6D"/>
    <w:rsid w:val="00EE4D55"/>
    <w:rsid w:val="00EE4EA4"/>
    <w:rsid w:val="00EE4FE8"/>
    <w:rsid w:val="00EE543B"/>
    <w:rsid w:val="00EE565F"/>
    <w:rsid w:val="00EE5B67"/>
    <w:rsid w:val="00EE5BD8"/>
    <w:rsid w:val="00EE5C7E"/>
    <w:rsid w:val="00EE6002"/>
    <w:rsid w:val="00EE64A6"/>
    <w:rsid w:val="00EE64DB"/>
    <w:rsid w:val="00EE668A"/>
    <w:rsid w:val="00EE681B"/>
    <w:rsid w:val="00EE6869"/>
    <w:rsid w:val="00EE68ED"/>
    <w:rsid w:val="00EE7039"/>
    <w:rsid w:val="00EE7356"/>
    <w:rsid w:val="00EE7916"/>
    <w:rsid w:val="00EE7ACA"/>
    <w:rsid w:val="00EE7AD3"/>
    <w:rsid w:val="00EE7B6E"/>
    <w:rsid w:val="00EE7F8C"/>
    <w:rsid w:val="00EF0004"/>
    <w:rsid w:val="00EF005C"/>
    <w:rsid w:val="00EF0278"/>
    <w:rsid w:val="00EF03B3"/>
    <w:rsid w:val="00EF06D0"/>
    <w:rsid w:val="00EF072A"/>
    <w:rsid w:val="00EF0806"/>
    <w:rsid w:val="00EF096C"/>
    <w:rsid w:val="00EF0CF5"/>
    <w:rsid w:val="00EF0D0C"/>
    <w:rsid w:val="00EF173E"/>
    <w:rsid w:val="00EF1870"/>
    <w:rsid w:val="00EF18FE"/>
    <w:rsid w:val="00EF1AB1"/>
    <w:rsid w:val="00EF1D26"/>
    <w:rsid w:val="00EF203A"/>
    <w:rsid w:val="00EF2352"/>
    <w:rsid w:val="00EF2892"/>
    <w:rsid w:val="00EF2BEB"/>
    <w:rsid w:val="00EF2C1B"/>
    <w:rsid w:val="00EF3067"/>
    <w:rsid w:val="00EF3AC6"/>
    <w:rsid w:val="00EF3B1A"/>
    <w:rsid w:val="00EF3D26"/>
    <w:rsid w:val="00EF3D8C"/>
    <w:rsid w:val="00EF3E04"/>
    <w:rsid w:val="00EF3EC2"/>
    <w:rsid w:val="00EF46E9"/>
    <w:rsid w:val="00EF4BA4"/>
    <w:rsid w:val="00EF4FE5"/>
    <w:rsid w:val="00EF53DE"/>
    <w:rsid w:val="00EF56C4"/>
    <w:rsid w:val="00EF5C9D"/>
    <w:rsid w:val="00EF64EB"/>
    <w:rsid w:val="00EF6C4E"/>
    <w:rsid w:val="00EF6C80"/>
    <w:rsid w:val="00EF6E1E"/>
    <w:rsid w:val="00EF7088"/>
    <w:rsid w:val="00EF70A2"/>
    <w:rsid w:val="00EF710C"/>
    <w:rsid w:val="00EF7737"/>
    <w:rsid w:val="00EF78A3"/>
    <w:rsid w:val="00EF7A75"/>
    <w:rsid w:val="00EF7CEE"/>
    <w:rsid w:val="00EF7F68"/>
    <w:rsid w:val="00F000D8"/>
    <w:rsid w:val="00F00123"/>
    <w:rsid w:val="00F004DB"/>
    <w:rsid w:val="00F00595"/>
    <w:rsid w:val="00F00853"/>
    <w:rsid w:val="00F008D7"/>
    <w:rsid w:val="00F00B7D"/>
    <w:rsid w:val="00F00E6A"/>
    <w:rsid w:val="00F01040"/>
    <w:rsid w:val="00F012E4"/>
    <w:rsid w:val="00F01AFC"/>
    <w:rsid w:val="00F01FF9"/>
    <w:rsid w:val="00F022FC"/>
    <w:rsid w:val="00F0233C"/>
    <w:rsid w:val="00F0251D"/>
    <w:rsid w:val="00F02995"/>
    <w:rsid w:val="00F02B59"/>
    <w:rsid w:val="00F02C93"/>
    <w:rsid w:val="00F02D75"/>
    <w:rsid w:val="00F02FB9"/>
    <w:rsid w:val="00F02FFA"/>
    <w:rsid w:val="00F0317B"/>
    <w:rsid w:val="00F031AB"/>
    <w:rsid w:val="00F031D8"/>
    <w:rsid w:val="00F0333E"/>
    <w:rsid w:val="00F035C0"/>
    <w:rsid w:val="00F0379A"/>
    <w:rsid w:val="00F038C7"/>
    <w:rsid w:val="00F03ADE"/>
    <w:rsid w:val="00F03B5A"/>
    <w:rsid w:val="00F03E5A"/>
    <w:rsid w:val="00F03F4A"/>
    <w:rsid w:val="00F03F75"/>
    <w:rsid w:val="00F03F9A"/>
    <w:rsid w:val="00F04093"/>
    <w:rsid w:val="00F04122"/>
    <w:rsid w:val="00F04754"/>
    <w:rsid w:val="00F04B1D"/>
    <w:rsid w:val="00F04C07"/>
    <w:rsid w:val="00F04D11"/>
    <w:rsid w:val="00F051A2"/>
    <w:rsid w:val="00F052BD"/>
    <w:rsid w:val="00F0566D"/>
    <w:rsid w:val="00F058DF"/>
    <w:rsid w:val="00F059AB"/>
    <w:rsid w:val="00F05AA4"/>
    <w:rsid w:val="00F05AD4"/>
    <w:rsid w:val="00F05AF3"/>
    <w:rsid w:val="00F05BCC"/>
    <w:rsid w:val="00F05D56"/>
    <w:rsid w:val="00F064C1"/>
    <w:rsid w:val="00F0650C"/>
    <w:rsid w:val="00F06518"/>
    <w:rsid w:val="00F06755"/>
    <w:rsid w:val="00F06961"/>
    <w:rsid w:val="00F06B81"/>
    <w:rsid w:val="00F06D4E"/>
    <w:rsid w:val="00F06D75"/>
    <w:rsid w:val="00F06E84"/>
    <w:rsid w:val="00F07CBA"/>
    <w:rsid w:val="00F104DD"/>
    <w:rsid w:val="00F10538"/>
    <w:rsid w:val="00F106DD"/>
    <w:rsid w:val="00F10996"/>
    <w:rsid w:val="00F109A3"/>
    <w:rsid w:val="00F10AAC"/>
    <w:rsid w:val="00F10AEC"/>
    <w:rsid w:val="00F10F9E"/>
    <w:rsid w:val="00F11345"/>
    <w:rsid w:val="00F114CA"/>
    <w:rsid w:val="00F11F2A"/>
    <w:rsid w:val="00F121D2"/>
    <w:rsid w:val="00F1296D"/>
    <w:rsid w:val="00F129E5"/>
    <w:rsid w:val="00F12DA6"/>
    <w:rsid w:val="00F12FB2"/>
    <w:rsid w:val="00F131E6"/>
    <w:rsid w:val="00F13417"/>
    <w:rsid w:val="00F13676"/>
    <w:rsid w:val="00F1395F"/>
    <w:rsid w:val="00F13975"/>
    <w:rsid w:val="00F13E73"/>
    <w:rsid w:val="00F14B85"/>
    <w:rsid w:val="00F14E79"/>
    <w:rsid w:val="00F14F90"/>
    <w:rsid w:val="00F15035"/>
    <w:rsid w:val="00F1529C"/>
    <w:rsid w:val="00F15C7A"/>
    <w:rsid w:val="00F15DBC"/>
    <w:rsid w:val="00F15F66"/>
    <w:rsid w:val="00F16353"/>
    <w:rsid w:val="00F165C2"/>
    <w:rsid w:val="00F1683F"/>
    <w:rsid w:val="00F1690C"/>
    <w:rsid w:val="00F16E84"/>
    <w:rsid w:val="00F171C1"/>
    <w:rsid w:val="00F17EB3"/>
    <w:rsid w:val="00F20030"/>
    <w:rsid w:val="00F20DF2"/>
    <w:rsid w:val="00F21641"/>
    <w:rsid w:val="00F218E0"/>
    <w:rsid w:val="00F21BE3"/>
    <w:rsid w:val="00F21E83"/>
    <w:rsid w:val="00F21EE0"/>
    <w:rsid w:val="00F2271B"/>
    <w:rsid w:val="00F2272B"/>
    <w:rsid w:val="00F22755"/>
    <w:rsid w:val="00F2286F"/>
    <w:rsid w:val="00F2287B"/>
    <w:rsid w:val="00F2290B"/>
    <w:rsid w:val="00F22F99"/>
    <w:rsid w:val="00F233C4"/>
    <w:rsid w:val="00F233DF"/>
    <w:rsid w:val="00F2380B"/>
    <w:rsid w:val="00F2392C"/>
    <w:rsid w:val="00F23C9B"/>
    <w:rsid w:val="00F23CAA"/>
    <w:rsid w:val="00F24098"/>
    <w:rsid w:val="00F240D3"/>
    <w:rsid w:val="00F24A69"/>
    <w:rsid w:val="00F24B44"/>
    <w:rsid w:val="00F24EC8"/>
    <w:rsid w:val="00F251F5"/>
    <w:rsid w:val="00F255BE"/>
    <w:rsid w:val="00F258FD"/>
    <w:rsid w:val="00F25C37"/>
    <w:rsid w:val="00F25E37"/>
    <w:rsid w:val="00F25E7F"/>
    <w:rsid w:val="00F2637A"/>
    <w:rsid w:val="00F267D4"/>
    <w:rsid w:val="00F2691E"/>
    <w:rsid w:val="00F26BBD"/>
    <w:rsid w:val="00F26CE4"/>
    <w:rsid w:val="00F26E91"/>
    <w:rsid w:val="00F26FD8"/>
    <w:rsid w:val="00F26FF0"/>
    <w:rsid w:val="00F27011"/>
    <w:rsid w:val="00F273E7"/>
    <w:rsid w:val="00F2770C"/>
    <w:rsid w:val="00F302B8"/>
    <w:rsid w:val="00F30966"/>
    <w:rsid w:val="00F30A3F"/>
    <w:rsid w:val="00F30C08"/>
    <w:rsid w:val="00F30C32"/>
    <w:rsid w:val="00F30F40"/>
    <w:rsid w:val="00F30F81"/>
    <w:rsid w:val="00F3108F"/>
    <w:rsid w:val="00F312E0"/>
    <w:rsid w:val="00F314BA"/>
    <w:rsid w:val="00F3169E"/>
    <w:rsid w:val="00F31A21"/>
    <w:rsid w:val="00F31C02"/>
    <w:rsid w:val="00F32120"/>
    <w:rsid w:val="00F32155"/>
    <w:rsid w:val="00F32276"/>
    <w:rsid w:val="00F33054"/>
    <w:rsid w:val="00F3316A"/>
    <w:rsid w:val="00F33BD8"/>
    <w:rsid w:val="00F33D3E"/>
    <w:rsid w:val="00F340A5"/>
    <w:rsid w:val="00F340AC"/>
    <w:rsid w:val="00F341C2"/>
    <w:rsid w:val="00F3421A"/>
    <w:rsid w:val="00F34767"/>
    <w:rsid w:val="00F34C4C"/>
    <w:rsid w:val="00F34D4B"/>
    <w:rsid w:val="00F34E2B"/>
    <w:rsid w:val="00F351FB"/>
    <w:rsid w:val="00F353CA"/>
    <w:rsid w:val="00F3547F"/>
    <w:rsid w:val="00F35584"/>
    <w:rsid w:val="00F355BB"/>
    <w:rsid w:val="00F3563C"/>
    <w:rsid w:val="00F35F2B"/>
    <w:rsid w:val="00F360C7"/>
    <w:rsid w:val="00F3610E"/>
    <w:rsid w:val="00F365A0"/>
    <w:rsid w:val="00F36A1E"/>
    <w:rsid w:val="00F36CC4"/>
    <w:rsid w:val="00F36D53"/>
    <w:rsid w:val="00F36DBB"/>
    <w:rsid w:val="00F3716E"/>
    <w:rsid w:val="00F37942"/>
    <w:rsid w:val="00F37F4D"/>
    <w:rsid w:val="00F4057B"/>
    <w:rsid w:val="00F409A0"/>
    <w:rsid w:val="00F40B73"/>
    <w:rsid w:val="00F40C61"/>
    <w:rsid w:val="00F40F01"/>
    <w:rsid w:val="00F40FE2"/>
    <w:rsid w:val="00F410D6"/>
    <w:rsid w:val="00F41492"/>
    <w:rsid w:val="00F41A76"/>
    <w:rsid w:val="00F41AFE"/>
    <w:rsid w:val="00F41CEA"/>
    <w:rsid w:val="00F41D72"/>
    <w:rsid w:val="00F42071"/>
    <w:rsid w:val="00F42154"/>
    <w:rsid w:val="00F4217C"/>
    <w:rsid w:val="00F42315"/>
    <w:rsid w:val="00F4265A"/>
    <w:rsid w:val="00F4266C"/>
    <w:rsid w:val="00F42696"/>
    <w:rsid w:val="00F426E5"/>
    <w:rsid w:val="00F428E5"/>
    <w:rsid w:val="00F42B76"/>
    <w:rsid w:val="00F42E29"/>
    <w:rsid w:val="00F436C8"/>
    <w:rsid w:val="00F438E5"/>
    <w:rsid w:val="00F43A74"/>
    <w:rsid w:val="00F444A5"/>
    <w:rsid w:val="00F44801"/>
    <w:rsid w:val="00F44835"/>
    <w:rsid w:val="00F44AE8"/>
    <w:rsid w:val="00F44D56"/>
    <w:rsid w:val="00F44DAE"/>
    <w:rsid w:val="00F453C2"/>
    <w:rsid w:val="00F453CB"/>
    <w:rsid w:val="00F4550D"/>
    <w:rsid w:val="00F45820"/>
    <w:rsid w:val="00F460E2"/>
    <w:rsid w:val="00F46469"/>
    <w:rsid w:val="00F464F1"/>
    <w:rsid w:val="00F469D3"/>
    <w:rsid w:val="00F46BBF"/>
    <w:rsid w:val="00F472EC"/>
    <w:rsid w:val="00F479EC"/>
    <w:rsid w:val="00F47B51"/>
    <w:rsid w:val="00F47E48"/>
    <w:rsid w:val="00F47F33"/>
    <w:rsid w:val="00F5051B"/>
    <w:rsid w:val="00F5071E"/>
    <w:rsid w:val="00F5127D"/>
    <w:rsid w:val="00F513F4"/>
    <w:rsid w:val="00F51840"/>
    <w:rsid w:val="00F519DF"/>
    <w:rsid w:val="00F51A21"/>
    <w:rsid w:val="00F52386"/>
    <w:rsid w:val="00F523DF"/>
    <w:rsid w:val="00F52A3B"/>
    <w:rsid w:val="00F5305E"/>
    <w:rsid w:val="00F533B2"/>
    <w:rsid w:val="00F53B1F"/>
    <w:rsid w:val="00F5428F"/>
    <w:rsid w:val="00F545FE"/>
    <w:rsid w:val="00F54706"/>
    <w:rsid w:val="00F54807"/>
    <w:rsid w:val="00F548F8"/>
    <w:rsid w:val="00F549DE"/>
    <w:rsid w:val="00F54A5C"/>
    <w:rsid w:val="00F54D95"/>
    <w:rsid w:val="00F550F0"/>
    <w:rsid w:val="00F558A3"/>
    <w:rsid w:val="00F558E2"/>
    <w:rsid w:val="00F55ACB"/>
    <w:rsid w:val="00F55AEB"/>
    <w:rsid w:val="00F55D5E"/>
    <w:rsid w:val="00F560AA"/>
    <w:rsid w:val="00F560D3"/>
    <w:rsid w:val="00F56192"/>
    <w:rsid w:val="00F56707"/>
    <w:rsid w:val="00F569F3"/>
    <w:rsid w:val="00F56B18"/>
    <w:rsid w:val="00F57022"/>
    <w:rsid w:val="00F572AF"/>
    <w:rsid w:val="00F5785F"/>
    <w:rsid w:val="00F57896"/>
    <w:rsid w:val="00F57D31"/>
    <w:rsid w:val="00F57EB0"/>
    <w:rsid w:val="00F57EF4"/>
    <w:rsid w:val="00F57F7D"/>
    <w:rsid w:val="00F600CE"/>
    <w:rsid w:val="00F603FC"/>
    <w:rsid w:val="00F6079D"/>
    <w:rsid w:val="00F60919"/>
    <w:rsid w:val="00F60A3B"/>
    <w:rsid w:val="00F60DD6"/>
    <w:rsid w:val="00F61291"/>
    <w:rsid w:val="00F61910"/>
    <w:rsid w:val="00F61A22"/>
    <w:rsid w:val="00F61DEE"/>
    <w:rsid w:val="00F61ECB"/>
    <w:rsid w:val="00F61EF7"/>
    <w:rsid w:val="00F6210D"/>
    <w:rsid w:val="00F62408"/>
    <w:rsid w:val="00F626C4"/>
    <w:rsid w:val="00F630C2"/>
    <w:rsid w:val="00F634C9"/>
    <w:rsid w:val="00F63748"/>
    <w:rsid w:val="00F63F76"/>
    <w:rsid w:val="00F64319"/>
    <w:rsid w:val="00F64CAB"/>
    <w:rsid w:val="00F6520E"/>
    <w:rsid w:val="00F65484"/>
    <w:rsid w:val="00F656A7"/>
    <w:rsid w:val="00F65728"/>
    <w:rsid w:val="00F65DFB"/>
    <w:rsid w:val="00F662F3"/>
    <w:rsid w:val="00F66331"/>
    <w:rsid w:val="00F66497"/>
    <w:rsid w:val="00F66B57"/>
    <w:rsid w:val="00F66B93"/>
    <w:rsid w:val="00F671E5"/>
    <w:rsid w:val="00F67214"/>
    <w:rsid w:val="00F67215"/>
    <w:rsid w:val="00F673C6"/>
    <w:rsid w:val="00F674D8"/>
    <w:rsid w:val="00F67940"/>
    <w:rsid w:val="00F67DB0"/>
    <w:rsid w:val="00F70142"/>
    <w:rsid w:val="00F7049A"/>
    <w:rsid w:val="00F706B5"/>
    <w:rsid w:val="00F70A55"/>
    <w:rsid w:val="00F70C4E"/>
    <w:rsid w:val="00F7138B"/>
    <w:rsid w:val="00F716AD"/>
    <w:rsid w:val="00F718E9"/>
    <w:rsid w:val="00F719D9"/>
    <w:rsid w:val="00F71CDE"/>
    <w:rsid w:val="00F71FF5"/>
    <w:rsid w:val="00F722BF"/>
    <w:rsid w:val="00F722C2"/>
    <w:rsid w:val="00F7246F"/>
    <w:rsid w:val="00F725B7"/>
    <w:rsid w:val="00F7281E"/>
    <w:rsid w:val="00F72ACA"/>
    <w:rsid w:val="00F72D5B"/>
    <w:rsid w:val="00F72DC4"/>
    <w:rsid w:val="00F72DFA"/>
    <w:rsid w:val="00F73255"/>
    <w:rsid w:val="00F73292"/>
    <w:rsid w:val="00F73689"/>
    <w:rsid w:val="00F7388A"/>
    <w:rsid w:val="00F73B27"/>
    <w:rsid w:val="00F73CB8"/>
    <w:rsid w:val="00F73DB9"/>
    <w:rsid w:val="00F73F3C"/>
    <w:rsid w:val="00F740FB"/>
    <w:rsid w:val="00F74478"/>
    <w:rsid w:val="00F745E7"/>
    <w:rsid w:val="00F74648"/>
    <w:rsid w:val="00F74AD5"/>
    <w:rsid w:val="00F75263"/>
    <w:rsid w:val="00F75492"/>
    <w:rsid w:val="00F75574"/>
    <w:rsid w:val="00F7571B"/>
    <w:rsid w:val="00F75797"/>
    <w:rsid w:val="00F75892"/>
    <w:rsid w:val="00F75D06"/>
    <w:rsid w:val="00F75DEA"/>
    <w:rsid w:val="00F76488"/>
    <w:rsid w:val="00F7671B"/>
    <w:rsid w:val="00F76997"/>
    <w:rsid w:val="00F76C0A"/>
    <w:rsid w:val="00F76C27"/>
    <w:rsid w:val="00F76DF8"/>
    <w:rsid w:val="00F77005"/>
    <w:rsid w:val="00F7721B"/>
    <w:rsid w:val="00F772E7"/>
    <w:rsid w:val="00F806CC"/>
    <w:rsid w:val="00F80834"/>
    <w:rsid w:val="00F80B11"/>
    <w:rsid w:val="00F80C02"/>
    <w:rsid w:val="00F80D38"/>
    <w:rsid w:val="00F80F1E"/>
    <w:rsid w:val="00F80FEC"/>
    <w:rsid w:val="00F81178"/>
    <w:rsid w:val="00F8117A"/>
    <w:rsid w:val="00F8126B"/>
    <w:rsid w:val="00F812B6"/>
    <w:rsid w:val="00F814E7"/>
    <w:rsid w:val="00F81C88"/>
    <w:rsid w:val="00F82060"/>
    <w:rsid w:val="00F823CC"/>
    <w:rsid w:val="00F826C5"/>
    <w:rsid w:val="00F826F1"/>
    <w:rsid w:val="00F826FA"/>
    <w:rsid w:val="00F82BE0"/>
    <w:rsid w:val="00F82C37"/>
    <w:rsid w:val="00F82C47"/>
    <w:rsid w:val="00F830B9"/>
    <w:rsid w:val="00F836D9"/>
    <w:rsid w:val="00F83A6B"/>
    <w:rsid w:val="00F83DC7"/>
    <w:rsid w:val="00F845D1"/>
    <w:rsid w:val="00F847F5"/>
    <w:rsid w:val="00F84AC6"/>
    <w:rsid w:val="00F84ADA"/>
    <w:rsid w:val="00F84BF0"/>
    <w:rsid w:val="00F84E7A"/>
    <w:rsid w:val="00F853AA"/>
    <w:rsid w:val="00F85533"/>
    <w:rsid w:val="00F85588"/>
    <w:rsid w:val="00F85684"/>
    <w:rsid w:val="00F85692"/>
    <w:rsid w:val="00F8576F"/>
    <w:rsid w:val="00F85C80"/>
    <w:rsid w:val="00F85F74"/>
    <w:rsid w:val="00F860BC"/>
    <w:rsid w:val="00F86186"/>
    <w:rsid w:val="00F863AD"/>
    <w:rsid w:val="00F86412"/>
    <w:rsid w:val="00F86945"/>
    <w:rsid w:val="00F86AB8"/>
    <w:rsid w:val="00F86AD8"/>
    <w:rsid w:val="00F86B2C"/>
    <w:rsid w:val="00F86B72"/>
    <w:rsid w:val="00F87468"/>
    <w:rsid w:val="00F90B67"/>
    <w:rsid w:val="00F90D5A"/>
    <w:rsid w:val="00F90F77"/>
    <w:rsid w:val="00F90FBA"/>
    <w:rsid w:val="00F91377"/>
    <w:rsid w:val="00F91389"/>
    <w:rsid w:val="00F91A8A"/>
    <w:rsid w:val="00F91AD3"/>
    <w:rsid w:val="00F91DBF"/>
    <w:rsid w:val="00F9200A"/>
    <w:rsid w:val="00F920A1"/>
    <w:rsid w:val="00F920D1"/>
    <w:rsid w:val="00F92126"/>
    <w:rsid w:val="00F925B0"/>
    <w:rsid w:val="00F92947"/>
    <w:rsid w:val="00F92C31"/>
    <w:rsid w:val="00F92E94"/>
    <w:rsid w:val="00F935F8"/>
    <w:rsid w:val="00F93ABA"/>
    <w:rsid w:val="00F93E0F"/>
    <w:rsid w:val="00F93FBE"/>
    <w:rsid w:val="00F93FCF"/>
    <w:rsid w:val="00F94196"/>
    <w:rsid w:val="00F941CB"/>
    <w:rsid w:val="00F94912"/>
    <w:rsid w:val="00F94995"/>
    <w:rsid w:val="00F94F6C"/>
    <w:rsid w:val="00F94FB3"/>
    <w:rsid w:val="00F9505D"/>
    <w:rsid w:val="00F95419"/>
    <w:rsid w:val="00F95DAC"/>
    <w:rsid w:val="00F95E61"/>
    <w:rsid w:val="00F96317"/>
    <w:rsid w:val="00F964E7"/>
    <w:rsid w:val="00F9695A"/>
    <w:rsid w:val="00F96ABD"/>
    <w:rsid w:val="00F96B26"/>
    <w:rsid w:val="00F96C13"/>
    <w:rsid w:val="00F96DD0"/>
    <w:rsid w:val="00F96FC3"/>
    <w:rsid w:val="00F96FD1"/>
    <w:rsid w:val="00F97109"/>
    <w:rsid w:val="00F972AE"/>
    <w:rsid w:val="00F9738C"/>
    <w:rsid w:val="00F977D0"/>
    <w:rsid w:val="00F9791C"/>
    <w:rsid w:val="00F979BC"/>
    <w:rsid w:val="00F97BF6"/>
    <w:rsid w:val="00F97CC7"/>
    <w:rsid w:val="00F97D36"/>
    <w:rsid w:val="00F97F59"/>
    <w:rsid w:val="00F97F5E"/>
    <w:rsid w:val="00FA000C"/>
    <w:rsid w:val="00FA0130"/>
    <w:rsid w:val="00FA030D"/>
    <w:rsid w:val="00FA0322"/>
    <w:rsid w:val="00FA061B"/>
    <w:rsid w:val="00FA08FB"/>
    <w:rsid w:val="00FA0998"/>
    <w:rsid w:val="00FA11C1"/>
    <w:rsid w:val="00FA13A7"/>
    <w:rsid w:val="00FA13D8"/>
    <w:rsid w:val="00FA1467"/>
    <w:rsid w:val="00FA2097"/>
    <w:rsid w:val="00FA20E1"/>
    <w:rsid w:val="00FA216B"/>
    <w:rsid w:val="00FA22E5"/>
    <w:rsid w:val="00FA26AC"/>
    <w:rsid w:val="00FA2729"/>
    <w:rsid w:val="00FA2974"/>
    <w:rsid w:val="00FA2987"/>
    <w:rsid w:val="00FA2AE5"/>
    <w:rsid w:val="00FA2FCC"/>
    <w:rsid w:val="00FA31F9"/>
    <w:rsid w:val="00FA36FF"/>
    <w:rsid w:val="00FA3E7B"/>
    <w:rsid w:val="00FA3F24"/>
    <w:rsid w:val="00FA4172"/>
    <w:rsid w:val="00FA419F"/>
    <w:rsid w:val="00FA4547"/>
    <w:rsid w:val="00FA4629"/>
    <w:rsid w:val="00FA4A9D"/>
    <w:rsid w:val="00FA4AD6"/>
    <w:rsid w:val="00FA4DE0"/>
    <w:rsid w:val="00FA4FF7"/>
    <w:rsid w:val="00FA56DE"/>
    <w:rsid w:val="00FA57A9"/>
    <w:rsid w:val="00FA5D46"/>
    <w:rsid w:val="00FA5D7F"/>
    <w:rsid w:val="00FA5DF8"/>
    <w:rsid w:val="00FA606B"/>
    <w:rsid w:val="00FA6359"/>
    <w:rsid w:val="00FA6381"/>
    <w:rsid w:val="00FA63CA"/>
    <w:rsid w:val="00FA63FD"/>
    <w:rsid w:val="00FA64D5"/>
    <w:rsid w:val="00FA659D"/>
    <w:rsid w:val="00FA66D6"/>
    <w:rsid w:val="00FA673B"/>
    <w:rsid w:val="00FA67A1"/>
    <w:rsid w:val="00FA67F1"/>
    <w:rsid w:val="00FA6902"/>
    <w:rsid w:val="00FA695A"/>
    <w:rsid w:val="00FA6F56"/>
    <w:rsid w:val="00FA6F7B"/>
    <w:rsid w:val="00FA72D7"/>
    <w:rsid w:val="00FA75F0"/>
    <w:rsid w:val="00FA7705"/>
    <w:rsid w:val="00FA7CA5"/>
    <w:rsid w:val="00FA7EAC"/>
    <w:rsid w:val="00FA7F36"/>
    <w:rsid w:val="00FA7F7F"/>
    <w:rsid w:val="00FB007F"/>
    <w:rsid w:val="00FB04D8"/>
    <w:rsid w:val="00FB05D3"/>
    <w:rsid w:val="00FB1001"/>
    <w:rsid w:val="00FB193B"/>
    <w:rsid w:val="00FB1D7F"/>
    <w:rsid w:val="00FB1FA4"/>
    <w:rsid w:val="00FB1FB8"/>
    <w:rsid w:val="00FB2264"/>
    <w:rsid w:val="00FB27AD"/>
    <w:rsid w:val="00FB2A0B"/>
    <w:rsid w:val="00FB2E99"/>
    <w:rsid w:val="00FB3306"/>
    <w:rsid w:val="00FB3522"/>
    <w:rsid w:val="00FB4137"/>
    <w:rsid w:val="00FB42E2"/>
    <w:rsid w:val="00FB42EA"/>
    <w:rsid w:val="00FB4322"/>
    <w:rsid w:val="00FB43C3"/>
    <w:rsid w:val="00FB4EB7"/>
    <w:rsid w:val="00FB5343"/>
    <w:rsid w:val="00FB5B74"/>
    <w:rsid w:val="00FB5CAA"/>
    <w:rsid w:val="00FB5E77"/>
    <w:rsid w:val="00FB6430"/>
    <w:rsid w:val="00FB68DC"/>
    <w:rsid w:val="00FB6D59"/>
    <w:rsid w:val="00FB6DB1"/>
    <w:rsid w:val="00FB6E3E"/>
    <w:rsid w:val="00FB72B0"/>
    <w:rsid w:val="00FB78B2"/>
    <w:rsid w:val="00FB7926"/>
    <w:rsid w:val="00FB7C4F"/>
    <w:rsid w:val="00FB7FA4"/>
    <w:rsid w:val="00FC0523"/>
    <w:rsid w:val="00FC0927"/>
    <w:rsid w:val="00FC0E5A"/>
    <w:rsid w:val="00FC0FE3"/>
    <w:rsid w:val="00FC11C8"/>
    <w:rsid w:val="00FC1268"/>
    <w:rsid w:val="00FC1558"/>
    <w:rsid w:val="00FC1696"/>
    <w:rsid w:val="00FC16EA"/>
    <w:rsid w:val="00FC19A0"/>
    <w:rsid w:val="00FC1A2D"/>
    <w:rsid w:val="00FC1AF9"/>
    <w:rsid w:val="00FC27A0"/>
    <w:rsid w:val="00FC2ABC"/>
    <w:rsid w:val="00FC2D9A"/>
    <w:rsid w:val="00FC2E78"/>
    <w:rsid w:val="00FC334D"/>
    <w:rsid w:val="00FC33D6"/>
    <w:rsid w:val="00FC36C0"/>
    <w:rsid w:val="00FC3823"/>
    <w:rsid w:val="00FC3826"/>
    <w:rsid w:val="00FC387B"/>
    <w:rsid w:val="00FC3BD0"/>
    <w:rsid w:val="00FC3BE5"/>
    <w:rsid w:val="00FC3CD4"/>
    <w:rsid w:val="00FC3D66"/>
    <w:rsid w:val="00FC40E1"/>
    <w:rsid w:val="00FC4BDA"/>
    <w:rsid w:val="00FC51E0"/>
    <w:rsid w:val="00FC5360"/>
    <w:rsid w:val="00FC5639"/>
    <w:rsid w:val="00FC5B69"/>
    <w:rsid w:val="00FC5CDB"/>
    <w:rsid w:val="00FC5E08"/>
    <w:rsid w:val="00FC5EAF"/>
    <w:rsid w:val="00FC61A3"/>
    <w:rsid w:val="00FC6253"/>
    <w:rsid w:val="00FC7518"/>
    <w:rsid w:val="00FC7847"/>
    <w:rsid w:val="00FC7B28"/>
    <w:rsid w:val="00FD007B"/>
    <w:rsid w:val="00FD03A0"/>
    <w:rsid w:val="00FD03EE"/>
    <w:rsid w:val="00FD0414"/>
    <w:rsid w:val="00FD0956"/>
    <w:rsid w:val="00FD0999"/>
    <w:rsid w:val="00FD09DE"/>
    <w:rsid w:val="00FD0C43"/>
    <w:rsid w:val="00FD11BB"/>
    <w:rsid w:val="00FD1778"/>
    <w:rsid w:val="00FD1B31"/>
    <w:rsid w:val="00FD1DFD"/>
    <w:rsid w:val="00FD1EB6"/>
    <w:rsid w:val="00FD201C"/>
    <w:rsid w:val="00FD2431"/>
    <w:rsid w:val="00FD25DF"/>
    <w:rsid w:val="00FD2771"/>
    <w:rsid w:val="00FD2AD9"/>
    <w:rsid w:val="00FD2AF1"/>
    <w:rsid w:val="00FD2BD2"/>
    <w:rsid w:val="00FD2FCC"/>
    <w:rsid w:val="00FD31C4"/>
    <w:rsid w:val="00FD3375"/>
    <w:rsid w:val="00FD36AD"/>
    <w:rsid w:val="00FD3BE2"/>
    <w:rsid w:val="00FD3BE9"/>
    <w:rsid w:val="00FD3D1A"/>
    <w:rsid w:val="00FD42F4"/>
    <w:rsid w:val="00FD44C0"/>
    <w:rsid w:val="00FD48F0"/>
    <w:rsid w:val="00FD4D17"/>
    <w:rsid w:val="00FD509B"/>
    <w:rsid w:val="00FD51BB"/>
    <w:rsid w:val="00FD5328"/>
    <w:rsid w:val="00FD549F"/>
    <w:rsid w:val="00FD5568"/>
    <w:rsid w:val="00FD58D6"/>
    <w:rsid w:val="00FD5922"/>
    <w:rsid w:val="00FD5A55"/>
    <w:rsid w:val="00FD5B34"/>
    <w:rsid w:val="00FD62AC"/>
    <w:rsid w:val="00FD6377"/>
    <w:rsid w:val="00FD638B"/>
    <w:rsid w:val="00FD639B"/>
    <w:rsid w:val="00FD6636"/>
    <w:rsid w:val="00FD6D52"/>
    <w:rsid w:val="00FD6EB2"/>
    <w:rsid w:val="00FD6F2A"/>
    <w:rsid w:val="00FD709D"/>
    <w:rsid w:val="00FD70E0"/>
    <w:rsid w:val="00FD7436"/>
    <w:rsid w:val="00FD7503"/>
    <w:rsid w:val="00FD7B00"/>
    <w:rsid w:val="00FD7D7E"/>
    <w:rsid w:val="00FD7E0F"/>
    <w:rsid w:val="00FD7FD9"/>
    <w:rsid w:val="00FE0495"/>
    <w:rsid w:val="00FE0927"/>
    <w:rsid w:val="00FE097D"/>
    <w:rsid w:val="00FE09E1"/>
    <w:rsid w:val="00FE0B06"/>
    <w:rsid w:val="00FE0C1B"/>
    <w:rsid w:val="00FE0F60"/>
    <w:rsid w:val="00FE1029"/>
    <w:rsid w:val="00FE1071"/>
    <w:rsid w:val="00FE1496"/>
    <w:rsid w:val="00FE14B7"/>
    <w:rsid w:val="00FE1D91"/>
    <w:rsid w:val="00FE1E17"/>
    <w:rsid w:val="00FE1F0D"/>
    <w:rsid w:val="00FE2376"/>
    <w:rsid w:val="00FE2628"/>
    <w:rsid w:val="00FE30C3"/>
    <w:rsid w:val="00FE3588"/>
    <w:rsid w:val="00FE3820"/>
    <w:rsid w:val="00FE3C10"/>
    <w:rsid w:val="00FE3D08"/>
    <w:rsid w:val="00FE4035"/>
    <w:rsid w:val="00FE447D"/>
    <w:rsid w:val="00FE4756"/>
    <w:rsid w:val="00FE483C"/>
    <w:rsid w:val="00FE498F"/>
    <w:rsid w:val="00FE49B5"/>
    <w:rsid w:val="00FE4A1A"/>
    <w:rsid w:val="00FE4B51"/>
    <w:rsid w:val="00FE4C1F"/>
    <w:rsid w:val="00FE4EAB"/>
    <w:rsid w:val="00FE5620"/>
    <w:rsid w:val="00FE581E"/>
    <w:rsid w:val="00FE596B"/>
    <w:rsid w:val="00FE59B8"/>
    <w:rsid w:val="00FE5A02"/>
    <w:rsid w:val="00FE5A8A"/>
    <w:rsid w:val="00FE623D"/>
    <w:rsid w:val="00FE6728"/>
    <w:rsid w:val="00FE686A"/>
    <w:rsid w:val="00FE6A38"/>
    <w:rsid w:val="00FE7446"/>
    <w:rsid w:val="00FE75B8"/>
    <w:rsid w:val="00FE75E7"/>
    <w:rsid w:val="00FE77CB"/>
    <w:rsid w:val="00FE7920"/>
    <w:rsid w:val="00FE7C07"/>
    <w:rsid w:val="00FF000F"/>
    <w:rsid w:val="00FF02B4"/>
    <w:rsid w:val="00FF0302"/>
    <w:rsid w:val="00FF03AA"/>
    <w:rsid w:val="00FF0810"/>
    <w:rsid w:val="00FF09D4"/>
    <w:rsid w:val="00FF09E4"/>
    <w:rsid w:val="00FF0DDA"/>
    <w:rsid w:val="00FF0F93"/>
    <w:rsid w:val="00FF124A"/>
    <w:rsid w:val="00FF127B"/>
    <w:rsid w:val="00FF130C"/>
    <w:rsid w:val="00FF16C2"/>
    <w:rsid w:val="00FF1737"/>
    <w:rsid w:val="00FF18A1"/>
    <w:rsid w:val="00FF18D8"/>
    <w:rsid w:val="00FF1924"/>
    <w:rsid w:val="00FF21C0"/>
    <w:rsid w:val="00FF2706"/>
    <w:rsid w:val="00FF34D3"/>
    <w:rsid w:val="00FF3596"/>
    <w:rsid w:val="00FF382E"/>
    <w:rsid w:val="00FF3ABB"/>
    <w:rsid w:val="00FF3C20"/>
    <w:rsid w:val="00FF3D65"/>
    <w:rsid w:val="00FF3E61"/>
    <w:rsid w:val="00FF3F77"/>
    <w:rsid w:val="00FF4552"/>
    <w:rsid w:val="00FF455F"/>
    <w:rsid w:val="00FF4987"/>
    <w:rsid w:val="00FF4C0E"/>
    <w:rsid w:val="00FF51B3"/>
    <w:rsid w:val="00FF5562"/>
    <w:rsid w:val="00FF5665"/>
    <w:rsid w:val="00FF5844"/>
    <w:rsid w:val="00FF59DC"/>
    <w:rsid w:val="00FF5BC8"/>
    <w:rsid w:val="00FF5EC7"/>
    <w:rsid w:val="00FF6086"/>
    <w:rsid w:val="00FF625A"/>
    <w:rsid w:val="00FF65A6"/>
    <w:rsid w:val="00FF679E"/>
    <w:rsid w:val="00FF6D42"/>
    <w:rsid w:val="00FF73E8"/>
    <w:rsid w:val="00FF74D9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DE845247-8722-4A21-8553-CAC6F6A6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Calibri" w:hAnsi="Tms Rm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87EDD"/>
    <w:pPr>
      <w:spacing w:after="120"/>
    </w:pPr>
    <w:rPr>
      <w:rFonts w:ascii="Arial" w:eastAsia="Times New Roman" w:hAnsi="Arial"/>
      <w:sz w:val="30"/>
      <w:lang w:eastAsia="de-DE"/>
    </w:rPr>
  </w:style>
  <w:style w:type="paragraph" w:styleId="berschrift1">
    <w:name w:val="heading 1"/>
    <w:aliases w:val="TitelMitLegende"/>
    <w:basedOn w:val="Standard"/>
    <w:next w:val="Standard"/>
    <w:link w:val="berschrift1Zchn"/>
    <w:uiPriority w:val="9"/>
    <w:qFormat/>
    <w:rsid w:val="00F24A69"/>
    <w:pPr>
      <w:spacing w:before="300" w:after="300"/>
      <w:outlineLvl w:val="0"/>
    </w:pPr>
    <w:rPr>
      <w:b/>
      <w:bCs/>
      <w:noProof/>
      <w:color w:val="9F0D10"/>
      <w:sz w:val="68"/>
      <w:szCs w:val="68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StandardFett"/>
    <w:basedOn w:val="Standard"/>
    <w:next w:val="Standard"/>
    <w:uiPriority w:val="1"/>
    <w:qFormat/>
    <w:rsid w:val="00187EDD"/>
    <w:rPr>
      <w:b/>
    </w:rPr>
  </w:style>
  <w:style w:type="character" w:customStyle="1" w:styleId="berschrift1Zchn">
    <w:name w:val="Überschrift 1 Zchn"/>
    <w:aliases w:val="TitelMitLegende Zchn"/>
    <w:basedOn w:val="Absatz-Standardschriftart"/>
    <w:link w:val="berschrift1"/>
    <w:uiPriority w:val="9"/>
    <w:rsid w:val="00F24A69"/>
    <w:rPr>
      <w:rFonts w:ascii="Arial" w:eastAsia="Times New Roman" w:hAnsi="Arial"/>
      <w:b/>
      <w:bCs/>
      <w:noProof/>
      <w:color w:val="9F0D10"/>
      <w:sz w:val="68"/>
      <w:szCs w:val="68"/>
      <w:lang w:val="de-DE"/>
    </w:rPr>
  </w:style>
  <w:style w:type="paragraph" w:styleId="Untertitel">
    <w:name w:val="Subtitle"/>
    <w:aliases w:val="Bildlegende"/>
    <w:basedOn w:val="Standard"/>
    <w:next w:val="Standard"/>
    <w:link w:val="UntertitelZchn"/>
    <w:uiPriority w:val="12"/>
    <w:qFormat/>
    <w:rsid w:val="00A53720"/>
    <w:pPr>
      <w:numPr>
        <w:ilvl w:val="1"/>
      </w:numPr>
      <w:jc w:val="right"/>
    </w:pPr>
    <w:rPr>
      <w:iCs/>
      <w:sz w:val="20"/>
      <w:szCs w:val="24"/>
    </w:rPr>
  </w:style>
  <w:style w:type="character" w:customStyle="1" w:styleId="UntertitelZchn">
    <w:name w:val="Untertitel Zchn"/>
    <w:aliases w:val="Bildlegende Zchn"/>
    <w:basedOn w:val="Absatz-Standardschriftart"/>
    <w:link w:val="Untertitel"/>
    <w:uiPriority w:val="12"/>
    <w:rsid w:val="00A53720"/>
    <w:rPr>
      <w:rFonts w:ascii="Arial" w:eastAsia="Times New Roman" w:hAnsi="Arial" w:cs="Times New Roman"/>
      <w:iCs/>
      <w:szCs w:val="24"/>
      <w:lang w:eastAsia="de-DE"/>
    </w:rPr>
  </w:style>
  <w:style w:type="paragraph" w:styleId="Titel">
    <w:name w:val="Title"/>
    <w:aliases w:val="Titel2"/>
    <w:basedOn w:val="Standard"/>
    <w:next w:val="Standard"/>
    <w:link w:val="TitelZchn"/>
    <w:uiPriority w:val="11"/>
    <w:qFormat/>
    <w:rsid w:val="00152438"/>
    <w:pPr>
      <w:spacing w:after="300"/>
    </w:pPr>
    <w:rPr>
      <w:b/>
      <w:bCs/>
      <w:color w:val="9F0D10"/>
      <w:sz w:val="40"/>
      <w:szCs w:val="40"/>
    </w:rPr>
  </w:style>
  <w:style w:type="character" w:customStyle="1" w:styleId="TitelZchn">
    <w:name w:val="Titel Zchn"/>
    <w:aliases w:val="Titel2 Zchn"/>
    <w:basedOn w:val="Absatz-Standardschriftart"/>
    <w:link w:val="Titel"/>
    <w:uiPriority w:val="11"/>
    <w:rsid w:val="00152438"/>
    <w:rPr>
      <w:rFonts w:ascii="Arial" w:eastAsia="Times New Roman" w:hAnsi="Arial"/>
      <w:b/>
      <w:bCs/>
      <w:color w:val="9F0D10"/>
      <w:sz w:val="40"/>
      <w:szCs w:val="40"/>
      <w:lang w:eastAsia="de-DE"/>
    </w:rPr>
  </w:style>
  <w:style w:type="character" w:customStyle="1" w:styleId="author">
    <w:name w:val="author"/>
    <w:basedOn w:val="Absatz-Standardschriftart"/>
    <w:rsid w:val="00407359"/>
  </w:style>
  <w:style w:type="paragraph" w:styleId="Kopfzeile">
    <w:name w:val="header"/>
    <w:basedOn w:val="Standard"/>
    <w:link w:val="KopfzeileZchn"/>
    <w:uiPriority w:val="99"/>
    <w:unhideWhenUsed/>
    <w:rsid w:val="00052B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2B2C"/>
    <w:rPr>
      <w:rFonts w:ascii="Arial" w:eastAsia="Times New Roman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52B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2B2C"/>
    <w:rPr>
      <w:rFonts w:ascii="Arial" w:eastAsia="Times New Roman" w:hAnsi="Arial"/>
      <w:sz w:val="22"/>
      <w:lang w:eastAsia="de-DE"/>
    </w:rPr>
  </w:style>
  <w:style w:type="paragraph" w:customStyle="1" w:styleId="TitelOhneLegende">
    <w:name w:val="TitelOhneLegende"/>
    <w:basedOn w:val="berschrift1"/>
    <w:link w:val="TitelOhneLegendeZchn"/>
    <w:uiPriority w:val="10"/>
    <w:qFormat/>
    <w:rsid w:val="00A53720"/>
  </w:style>
  <w:style w:type="paragraph" w:customStyle="1" w:styleId="Bild">
    <w:name w:val="Bild"/>
    <w:basedOn w:val="Untertitel"/>
    <w:link w:val="BildZchn"/>
    <w:uiPriority w:val="13"/>
    <w:qFormat/>
    <w:rsid w:val="00AF5E98"/>
    <w:pPr>
      <w:spacing w:after="0"/>
      <w:jc w:val="left"/>
    </w:pPr>
  </w:style>
  <w:style w:type="character" w:customStyle="1" w:styleId="TitelOhneLegendeZchn">
    <w:name w:val="TitelOhneLegende Zchn"/>
    <w:basedOn w:val="berschrift1Zchn"/>
    <w:link w:val="TitelOhneLegende"/>
    <w:uiPriority w:val="10"/>
    <w:rsid w:val="00A53720"/>
    <w:rPr>
      <w:rFonts w:ascii="Arial" w:eastAsia="Times New Roman" w:hAnsi="Arial"/>
      <w:b/>
      <w:bCs/>
      <w:noProof/>
      <w:color w:val="9F0D10"/>
      <w:sz w:val="68"/>
      <w:szCs w:val="68"/>
      <w:lang w:val="de-DE"/>
    </w:rPr>
  </w:style>
  <w:style w:type="character" w:customStyle="1" w:styleId="BildZchn">
    <w:name w:val="Bild Zchn"/>
    <w:basedOn w:val="UntertitelZchn"/>
    <w:link w:val="Bild"/>
    <w:uiPriority w:val="13"/>
    <w:rsid w:val="00AF5E98"/>
    <w:rPr>
      <w:rFonts w:ascii="Arial" w:eastAsia="Times New Roman" w:hAnsi="Arial" w:cs="Times New Roman"/>
      <w:iCs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E3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E36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ext">
    <w:name w:val="text"/>
    <w:basedOn w:val="Standard"/>
    <w:rsid w:val="00BE37DF"/>
    <w:pPr>
      <w:spacing w:before="100" w:beforeAutospacing="1" w:after="100" w:afterAutospacing="1" w:line="324" w:lineRule="auto"/>
    </w:pPr>
    <w:rPr>
      <w:rFonts w:ascii="Times New Roman" w:hAnsi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677D7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26A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ixabay.com/de/irland-nationalpark-wandern-weg-1971997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isabeth.waeckerlin@refber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beth.waeckerlin@refbern.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rramt\Dropbox\Flyer\Anleitung\FlyerDefinitiv\FlyerEinfachTPW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F1A1-E1C0-495F-A0F0-B0D1C6DE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FlyerEinfachTPW</Template>
  <TotalTime>0</TotalTime>
  <Pages>2</Pages>
  <Words>209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GKGBE</Company>
  <LinksUpToDate>false</LinksUpToDate>
  <CharactersWithSpaces>1523</CharactersWithSpaces>
  <SharedDoc>false</SharedDoc>
  <HLinks>
    <vt:vector size="6" baseType="variant">
      <vt:variant>
        <vt:i4>3211329</vt:i4>
      </vt:variant>
      <vt:variant>
        <vt:i4>0</vt:i4>
      </vt:variant>
      <vt:variant>
        <vt:i4>0</vt:i4>
      </vt:variant>
      <vt:variant>
        <vt:i4>5</vt:i4>
      </vt:variant>
      <vt:variant>
        <vt:lpwstr>mailto:tpw@petrus-kirche.ch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Henzi</dc:creator>
  <cp:lastModifiedBy>Stéphanie Schafer</cp:lastModifiedBy>
  <cp:revision>2</cp:revision>
  <cp:lastPrinted>2019-04-30T06:52:00Z</cp:lastPrinted>
  <dcterms:created xsi:type="dcterms:W3CDTF">2019-04-30T06:53:00Z</dcterms:created>
  <dcterms:modified xsi:type="dcterms:W3CDTF">2019-04-30T06:53:00Z</dcterms:modified>
</cp:coreProperties>
</file>